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9" w:rsidRDefault="00336709"/>
    <w:p w:rsidR="00336709" w:rsidRDefault="00336709"/>
    <w:p w:rsidR="00336709" w:rsidRDefault="00336709"/>
    <w:p w:rsidR="00336709" w:rsidRDefault="0033670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 ЖИТЕЛЕЙ ЗНАМЕНСКОГО СЕЛЬСОВЕТА!</w:t>
      </w:r>
    </w:p>
    <w:p w:rsidR="00336709" w:rsidRDefault="00336709">
      <w:pPr>
        <w:ind w:left="705"/>
      </w:pPr>
    </w:p>
    <w:p w:rsidR="00336709" w:rsidRPr="00374560" w:rsidRDefault="00336709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374560">
        <w:rPr>
          <w:sz w:val="28"/>
          <w:szCs w:val="28"/>
        </w:rPr>
        <w:t xml:space="preserve">В соответствии с постановлением главы Знаменского сельсовета  от 23.11.2016 года № 117-П «О проведении публичных слушаний по обсуждению проекта Решения о  бюджете Знаменского сельсовета на 2017 год и плановый период 2018-2019 годов», </w:t>
      </w:r>
      <w:r w:rsidRPr="00374560">
        <w:rPr>
          <w:b/>
          <w:bCs/>
          <w:sz w:val="28"/>
          <w:szCs w:val="28"/>
        </w:rPr>
        <w:t>5 декабря 2016 года в 14 час. 00</w:t>
      </w:r>
      <w:r w:rsidRPr="00374560">
        <w:rPr>
          <w:sz w:val="28"/>
          <w:szCs w:val="28"/>
        </w:rPr>
        <w:t xml:space="preserve"> </w:t>
      </w:r>
      <w:r w:rsidRPr="00374560">
        <w:rPr>
          <w:b/>
          <w:bCs/>
          <w:sz w:val="28"/>
          <w:szCs w:val="28"/>
        </w:rPr>
        <w:t>мин.</w:t>
      </w:r>
      <w:r w:rsidRPr="00374560">
        <w:rPr>
          <w:sz w:val="28"/>
          <w:szCs w:val="28"/>
        </w:rPr>
        <w:t xml:space="preserve"> </w:t>
      </w:r>
      <w:r w:rsidRPr="00374560">
        <w:rPr>
          <w:b/>
          <w:bCs/>
          <w:sz w:val="28"/>
          <w:szCs w:val="28"/>
        </w:rPr>
        <w:t>состоятся публичные слушания</w:t>
      </w:r>
      <w:r w:rsidRPr="00374560">
        <w:rPr>
          <w:sz w:val="28"/>
          <w:szCs w:val="28"/>
        </w:rPr>
        <w:t xml:space="preserve"> по адресу: с. Знаменка, ул. Пролетарская, 58,  Дом культуры.</w:t>
      </w:r>
    </w:p>
    <w:p w:rsidR="00336709" w:rsidRPr="00374560" w:rsidRDefault="00336709">
      <w:pPr>
        <w:jc w:val="both"/>
        <w:rPr>
          <w:b/>
          <w:bCs/>
          <w:sz w:val="28"/>
          <w:szCs w:val="28"/>
        </w:rPr>
      </w:pPr>
      <w:r w:rsidRPr="00374560">
        <w:rPr>
          <w:sz w:val="28"/>
          <w:szCs w:val="28"/>
        </w:rPr>
        <w:tab/>
        <w:t xml:space="preserve">Тема слушаний: </w:t>
      </w:r>
      <w:r w:rsidRPr="00374560">
        <w:rPr>
          <w:b/>
          <w:bCs/>
          <w:sz w:val="28"/>
          <w:szCs w:val="28"/>
        </w:rPr>
        <w:t>«Обсуждение проекта Решения о бюджете Знаменского сельсовета на 2017 год и плановый период 2018-2019 годов».</w:t>
      </w:r>
    </w:p>
    <w:p w:rsidR="00336709" w:rsidRPr="00374560" w:rsidRDefault="00336709">
      <w:pPr>
        <w:jc w:val="both"/>
        <w:rPr>
          <w:sz w:val="28"/>
          <w:szCs w:val="28"/>
        </w:rPr>
      </w:pPr>
      <w:r w:rsidRPr="00374560">
        <w:rPr>
          <w:sz w:val="28"/>
          <w:szCs w:val="28"/>
        </w:rPr>
        <w:tab/>
        <w:t>Инициатор проведения публичного слушания – глава Знаменского сельсовета.</w:t>
      </w:r>
    </w:p>
    <w:p w:rsidR="00336709" w:rsidRPr="00374560" w:rsidRDefault="00336709">
      <w:pPr>
        <w:jc w:val="both"/>
        <w:rPr>
          <w:sz w:val="28"/>
          <w:szCs w:val="28"/>
        </w:rPr>
      </w:pPr>
      <w:r w:rsidRPr="00374560">
        <w:rPr>
          <w:sz w:val="28"/>
          <w:szCs w:val="28"/>
        </w:rPr>
        <w:tab/>
        <w:t xml:space="preserve">Проект Решения «О бюджете Знаменского сельсовета на 2017 год  и плановый период 2018-2019 годов» опубликован в специальном выпуске газеты «Власть труда»  от </w:t>
      </w:r>
      <w:r w:rsidRPr="00374560">
        <w:rPr>
          <w:color w:val="FF0000"/>
          <w:sz w:val="28"/>
          <w:szCs w:val="28"/>
          <w:highlight w:val="yellow"/>
        </w:rPr>
        <w:t>24.11.2016г. № _____</w:t>
      </w:r>
    </w:p>
    <w:p w:rsidR="00336709" w:rsidRPr="00374560" w:rsidRDefault="00336709">
      <w:pPr>
        <w:jc w:val="both"/>
        <w:rPr>
          <w:b/>
          <w:sz w:val="28"/>
          <w:szCs w:val="28"/>
        </w:rPr>
      </w:pPr>
      <w:r w:rsidRPr="00374560">
        <w:rPr>
          <w:sz w:val="28"/>
          <w:szCs w:val="28"/>
        </w:rPr>
        <w:tab/>
        <w:t xml:space="preserve">С проектом Решения «О бюджете Знаменского сельсовета на 2017 год и плановый период 2018-2019 годов» можно дополнительно ознакомиться в администрации Знаменского сельсовета по адресу: </w:t>
      </w:r>
      <w:r w:rsidRPr="00374560">
        <w:rPr>
          <w:b/>
          <w:sz w:val="28"/>
          <w:szCs w:val="28"/>
        </w:rPr>
        <w:t>с. Знаменка, ул. Пролетарская, 58, тел. 74-4-70.</w:t>
      </w:r>
    </w:p>
    <w:p w:rsidR="00336709" w:rsidRPr="00374560" w:rsidRDefault="00336709">
      <w:pPr>
        <w:ind w:left="705"/>
        <w:rPr>
          <w:sz w:val="28"/>
          <w:szCs w:val="28"/>
        </w:rPr>
      </w:pPr>
    </w:p>
    <w:p w:rsidR="00336709" w:rsidRPr="00374560" w:rsidRDefault="00336709">
      <w:pPr>
        <w:ind w:left="705"/>
        <w:rPr>
          <w:sz w:val="28"/>
          <w:szCs w:val="28"/>
        </w:rPr>
      </w:pPr>
    </w:p>
    <w:p w:rsidR="00336709" w:rsidRPr="00374560" w:rsidRDefault="00336709">
      <w:pPr>
        <w:ind w:left="705"/>
        <w:jc w:val="right"/>
        <w:rPr>
          <w:sz w:val="28"/>
          <w:szCs w:val="28"/>
        </w:rPr>
      </w:pPr>
      <w:r w:rsidRPr="00374560">
        <w:rPr>
          <w:sz w:val="28"/>
          <w:szCs w:val="28"/>
        </w:rPr>
        <w:t>КОМИССИЯ ПО ОРГАНИЗАЦИИ И</w:t>
      </w:r>
    </w:p>
    <w:p w:rsidR="00336709" w:rsidRPr="00374560" w:rsidRDefault="00336709">
      <w:pPr>
        <w:ind w:left="705"/>
        <w:jc w:val="right"/>
        <w:rPr>
          <w:sz w:val="28"/>
          <w:szCs w:val="28"/>
        </w:rPr>
      </w:pPr>
      <w:r w:rsidRPr="00374560">
        <w:rPr>
          <w:sz w:val="28"/>
          <w:szCs w:val="28"/>
        </w:rPr>
        <w:t xml:space="preserve"> ПРОВЕДЕНИЮ ПУБЛИЧНЫХ СЛУШАНИЙ</w:t>
      </w:r>
    </w:p>
    <w:p w:rsidR="00336709" w:rsidRPr="00374560" w:rsidRDefault="00336709">
      <w:pPr>
        <w:rPr>
          <w:sz w:val="28"/>
          <w:szCs w:val="28"/>
        </w:rPr>
      </w:pPr>
    </w:p>
    <w:p w:rsidR="00336709" w:rsidRDefault="00336709"/>
    <w:p w:rsidR="00336709" w:rsidRDefault="00336709"/>
    <w:p w:rsidR="00336709" w:rsidRDefault="00336709"/>
    <w:p w:rsidR="00336709" w:rsidRDefault="00336709"/>
    <w:p w:rsidR="00336709" w:rsidRDefault="00336709">
      <w:pPr>
        <w:jc w:val="center"/>
        <w:rPr>
          <w:b/>
        </w:rPr>
      </w:pPr>
    </w:p>
    <w:p w:rsidR="00336709" w:rsidRDefault="00336709">
      <w:pPr>
        <w:jc w:val="center"/>
        <w:rPr>
          <w:b/>
        </w:rPr>
      </w:pPr>
    </w:p>
    <w:p w:rsidR="00336709" w:rsidRDefault="00336709">
      <w:pPr>
        <w:jc w:val="center"/>
        <w:rPr>
          <w:b/>
        </w:rPr>
      </w:pPr>
    </w:p>
    <w:p w:rsidR="00336709" w:rsidRDefault="00336709">
      <w:pPr>
        <w:jc w:val="center"/>
        <w:rPr>
          <w:b/>
        </w:rPr>
      </w:pPr>
    </w:p>
    <w:p w:rsidR="00336709" w:rsidRDefault="00336709">
      <w:pPr>
        <w:ind w:left="705"/>
        <w:jc w:val="both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>
      <w:pPr>
        <w:ind w:left="705"/>
      </w:pPr>
    </w:p>
    <w:p w:rsidR="00336709" w:rsidRDefault="00336709"/>
    <w:p w:rsidR="00336709" w:rsidRDefault="00336709"/>
    <w:sectPr w:rsidR="00336709" w:rsidSect="00BA47DD">
      <w:footnotePr>
        <w:pos w:val="beneathText"/>
      </w:footnotePr>
      <w:pgSz w:w="11905" w:h="16837"/>
      <w:pgMar w:top="899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34E"/>
    <w:rsid w:val="000C4108"/>
    <w:rsid w:val="000D74B0"/>
    <w:rsid w:val="001D4727"/>
    <w:rsid w:val="00202415"/>
    <w:rsid w:val="00245A81"/>
    <w:rsid w:val="002D64E7"/>
    <w:rsid w:val="0030216C"/>
    <w:rsid w:val="00336709"/>
    <w:rsid w:val="00374560"/>
    <w:rsid w:val="003B4EAD"/>
    <w:rsid w:val="003D6ED1"/>
    <w:rsid w:val="0047576A"/>
    <w:rsid w:val="004D3093"/>
    <w:rsid w:val="00507A9B"/>
    <w:rsid w:val="00515AC0"/>
    <w:rsid w:val="0060527B"/>
    <w:rsid w:val="00611A5B"/>
    <w:rsid w:val="006F4F66"/>
    <w:rsid w:val="00814FEA"/>
    <w:rsid w:val="008309A9"/>
    <w:rsid w:val="0088034E"/>
    <w:rsid w:val="008E2620"/>
    <w:rsid w:val="00902358"/>
    <w:rsid w:val="00A46919"/>
    <w:rsid w:val="00AD090D"/>
    <w:rsid w:val="00BA47DD"/>
    <w:rsid w:val="00C16741"/>
    <w:rsid w:val="00D33BC0"/>
    <w:rsid w:val="00D819B9"/>
    <w:rsid w:val="00EE4586"/>
    <w:rsid w:val="00F50C14"/>
    <w:rsid w:val="00FE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B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611A5B"/>
    <w:pPr>
      <w:keepNext/>
      <w:widowControl w:val="0"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11A5B"/>
    <w:pPr>
      <w:keepNext/>
      <w:widowControl w:val="0"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4727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4727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611A5B"/>
  </w:style>
  <w:style w:type="character" w:customStyle="1" w:styleId="DefaultParagraphFont1">
    <w:name w:val="Default Paragraph Font1"/>
    <w:uiPriority w:val="99"/>
    <w:rsid w:val="00611A5B"/>
  </w:style>
  <w:style w:type="paragraph" w:customStyle="1" w:styleId="a">
    <w:name w:val="Заголовок"/>
    <w:basedOn w:val="Normal"/>
    <w:next w:val="BodyText"/>
    <w:uiPriority w:val="99"/>
    <w:rsid w:val="00611A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1A5B"/>
    <w:pPr>
      <w:widowControl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4727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611A5B"/>
    <w:rPr>
      <w:rFonts w:ascii="Arial" w:hAnsi="Arial" w:cs="Tahoma"/>
    </w:rPr>
  </w:style>
  <w:style w:type="paragraph" w:customStyle="1" w:styleId="1">
    <w:name w:val="Название1"/>
    <w:basedOn w:val="Normal"/>
    <w:uiPriority w:val="99"/>
    <w:rsid w:val="00611A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Normal"/>
    <w:uiPriority w:val="99"/>
    <w:rsid w:val="00611A5B"/>
    <w:pPr>
      <w:suppressLineNumbers/>
    </w:pPr>
    <w:rPr>
      <w:rFonts w:ascii="Arial" w:hAnsi="Arial" w:cs="Tahoma"/>
    </w:rPr>
  </w:style>
  <w:style w:type="paragraph" w:customStyle="1" w:styleId="ConsNormal">
    <w:name w:val="ConsNormal"/>
    <w:uiPriority w:val="99"/>
    <w:rsid w:val="00611A5B"/>
    <w:pPr>
      <w:suppressAutoHyphens/>
      <w:ind w:right="19772"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BalloonText1">
    <w:name w:val="Balloon Text1"/>
    <w:uiPriority w:val="99"/>
    <w:rsid w:val="00611A5B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164</Words>
  <Characters>939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УЧАСТИЯ ГРАЖДАН В ОБСУЖДЕНИИ ПРОЕКТА РЕШЕНИЯ СЕЛИВАНИХИНСКОГО СЕЛЬСКОГО СОВЕТА ДЕПУТАТОВ «О ВНЕСЕНИИ ИЗМЕНЕНИЙ И ДОПОЛНЕНИЙ В УСТАВ СЕЛИВАНИХИНСКОГО СЕЛЬСОВЕТА МИНУСИНСКОГО РАЙОНА КРАСНОЯРСКОГО КРАЯ»</dc:title>
  <dc:subject/>
  <dc:creator>User</dc:creator>
  <cp:keywords/>
  <dc:description/>
  <cp:lastModifiedBy>User</cp:lastModifiedBy>
  <cp:revision>8</cp:revision>
  <cp:lastPrinted>2016-11-22T02:57:00Z</cp:lastPrinted>
  <dcterms:created xsi:type="dcterms:W3CDTF">2015-11-24T06:28:00Z</dcterms:created>
  <dcterms:modified xsi:type="dcterms:W3CDTF">2016-11-22T02:57:00Z</dcterms:modified>
</cp:coreProperties>
</file>