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28" w:rsidRDefault="00E95A28">
      <w:pPr>
        <w:pStyle w:val="21"/>
      </w:pPr>
      <w:r>
        <w:t xml:space="preserve">ИНФОРМАЦИОННОЕ СООБЩЕНИЕ </w:t>
      </w:r>
    </w:p>
    <w:p w:rsidR="00E95A28" w:rsidRDefault="00E95A28">
      <w:pPr>
        <w:pStyle w:val="21"/>
        <w:rPr>
          <w:rFonts w:ascii="DejaVu Sans" w:hAnsi="DejaVu Sans" w:cs="DejaVu Sans"/>
        </w:rPr>
      </w:pPr>
      <w:r>
        <w:t>о приеме предложений по кандидатурам в состав избирательной комиссии</w:t>
      </w:r>
    </w:p>
    <w:p w:rsidR="00E95A28" w:rsidRDefault="00E95A28">
      <w:pPr>
        <w:pStyle w:val="31"/>
        <w:tabs>
          <w:tab w:val="left" w:leader="underscore" w:pos="3694"/>
          <w:tab w:val="left" w:leader="underscore" w:pos="5490"/>
        </w:tabs>
        <w:ind w:left="440"/>
        <w:rPr>
          <w:rFonts w:ascii="DejaVu Sans" w:hAnsi="DejaVu Sans" w:cs="DejaVu Sans"/>
        </w:rPr>
      </w:pPr>
      <w:r>
        <w:t>муниципального образования Знаменский сельсовет Минусинского района</w:t>
      </w:r>
    </w:p>
    <w:p w:rsidR="00E95A28" w:rsidRDefault="00E95A28">
      <w:pPr>
        <w:pStyle w:val="21"/>
        <w:rPr>
          <w:rFonts w:ascii="DejaVu Sans" w:hAnsi="DejaVu Sans" w:cs="DejaVu Sans"/>
        </w:rPr>
      </w:pPr>
      <w:r>
        <w:t>Красноярского края</w:t>
      </w:r>
    </w:p>
    <w:p w:rsidR="00E95A28" w:rsidRDefault="00E95A28" w:rsidP="00792367">
      <w:pPr>
        <w:pStyle w:val="BodyText"/>
        <w:spacing w:before="0"/>
        <w:ind w:right="23" w:firstLine="743"/>
      </w:pPr>
      <w:r>
        <w:t>В соответствии со статьями 22, 24 Федерального закона «Об основных гарантиях избирательных прав и права на участие в референдуме граждан Российской Федерации» Знаменский сельский Совет депутатов объявляет прием предложений по кандидатурам для назначения членов избирательной комиссии муниципального образования  сельсовет с правом решающего голоса.</w:t>
      </w:r>
    </w:p>
    <w:p w:rsidR="00E95A28" w:rsidRDefault="00E95A28" w:rsidP="00792367">
      <w:pPr>
        <w:pStyle w:val="BodyText"/>
        <w:spacing w:before="0"/>
        <w:ind w:right="23" w:firstLine="743"/>
        <w:rPr>
          <w:rFonts w:ascii="DejaVu Sans" w:hAnsi="DejaVu Sans" w:cs="DejaVu Sans"/>
        </w:rPr>
      </w:pPr>
      <w:r>
        <w:t>Число членов ИКМО установлено Уставом Знаменского  сельсовета в количестве 8 человек. В связи с возникшей необходимостью объявляется прием предложений</w:t>
      </w:r>
      <w:r w:rsidRPr="00792367">
        <w:t xml:space="preserve"> </w:t>
      </w:r>
      <w:r>
        <w:t>по кандидатурам в состав избирательной комиссии муниципального образования Знаменский сельсовет Минусинского района Красноярского края в количестве 2 человек.</w:t>
      </w:r>
    </w:p>
    <w:p w:rsidR="00E95A28" w:rsidRDefault="00E95A28" w:rsidP="00792367">
      <w:pPr>
        <w:pStyle w:val="BodyText"/>
        <w:tabs>
          <w:tab w:val="left" w:leader="underscore" w:pos="7075"/>
        </w:tabs>
        <w:spacing w:before="0"/>
        <w:rPr>
          <w:rFonts w:ascii="DejaVu Sans" w:hAnsi="DejaVu Sans" w:cs="DejaVu Sans"/>
        </w:rPr>
      </w:pPr>
      <w:r>
        <w:t xml:space="preserve"> Избирательная комиссия формируется на основе предложений политических партий, собраний избирателей по месту жительства, работы, службы и учебы, а также предложений избирательной комиссии муниципального образования предыдущего состава, территориальной избирательной комиссии Минусинского района. Прием предложений по кандидатурам в состав ИКМО осуществляется Знаменским сельским Советом депутатов с   25 июня по 5 июля</w:t>
      </w:r>
      <w:bookmarkStart w:id="0" w:name="_GoBack"/>
      <w:bookmarkEnd w:id="0"/>
      <w:r>
        <w:t xml:space="preserve"> 2015 года.</w:t>
      </w:r>
    </w:p>
    <w:p w:rsidR="00E95A28" w:rsidRDefault="00E95A28" w:rsidP="008E75CE">
      <w:pPr>
        <w:pStyle w:val="BodyText"/>
        <w:spacing w:before="0"/>
        <w:ind w:right="20"/>
        <w:rPr>
          <w:rFonts w:ascii="DejaVu Sans" w:hAnsi="DejaVu Sans" w:cs="DejaVu Sans"/>
        </w:rPr>
      </w:pPr>
      <w:r>
        <w:t>При внесении предложений по кандидатурам в состав ИКМО необходимо представить следующие документы:</w:t>
      </w:r>
    </w:p>
    <w:p w:rsidR="00E95A28" w:rsidRDefault="00E95A28" w:rsidP="00792367">
      <w:pPr>
        <w:pStyle w:val="51"/>
        <w:numPr>
          <w:ilvl w:val="0"/>
          <w:numId w:val="1"/>
        </w:numPr>
        <w:ind w:right="20" w:firstLine="905"/>
        <w:jc w:val="both"/>
      </w:pPr>
      <w:r>
        <w:t>две фотографии лица, предлагаемого в состав избирательной комиссии муниципального образования, размером 3X4 см (без уголка);</w:t>
      </w:r>
    </w:p>
    <w:p w:rsidR="00E95A28" w:rsidRDefault="00E95A28" w:rsidP="00792367">
      <w:pPr>
        <w:pStyle w:val="61"/>
        <w:numPr>
          <w:ilvl w:val="0"/>
          <w:numId w:val="1"/>
        </w:numPr>
        <w:ind w:right="-24" w:firstLine="905"/>
        <w:jc w:val="both"/>
      </w:pPr>
      <w:r>
        <w:t>письменное согласие гражданина Российской Федерации о согласии на назначение в состав избирательной комиссии муниципального образования;</w:t>
      </w:r>
    </w:p>
    <w:p w:rsidR="00E95A28" w:rsidRDefault="00E95A28" w:rsidP="00792367">
      <w:pPr>
        <w:pStyle w:val="71"/>
        <w:numPr>
          <w:ilvl w:val="0"/>
          <w:numId w:val="1"/>
        </w:numPr>
        <w:ind w:right="20" w:firstLine="905"/>
      </w:pPr>
      <w:r>
        <w:t>копия паспорта, содержащего сведения о гражданстве и месте жительства лица, кандидатура которого предложена в состав избирательной комиссии муниципального образования.</w:t>
      </w:r>
    </w:p>
    <w:p w:rsidR="00E95A28" w:rsidRDefault="00E95A28" w:rsidP="00792367">
      <w:pPr>
        <w:pStyle w:val="BodyText"/>
        <w:numPr>
          <w:ilvl w:val="0"/>
          <w:numId w:val="1"/>
        </w:numPr>
        <w:spacing w:before="0"/>
        <w:ind w:right="20" w:firstLine="905"/>
      </w:pPr>
      <w:r>
        <w:t>Копия документа лица, кандидатура которого предложена в состав избирательной комиссии муниципального образования (трудовой книжки либо справки с основного места работы), подтверждающего сведения об основном месте работы или службы, копия документа, подтверждающего сведения о роде занятий, то есть о деятельности приносящий ему доход или о статусе неработающего лица (пенсионер, безработный, учащийся с указанием наименования учебного заведения, домохозяйка, временно неработающий).</w:t>
      </w:r>
    </w:p>
    <w:p w:rsidR="00E95A28" w:rsidRDefault="00E95A28" w:rsidP="008E75CE">
      <w:pPr>
        <w:pStyle w:val="BodyText"/>
        <w:tabs>
          <w:tab w:val="left" w:leader="underscore" w:pos="4464"/>
        </w:tabs>
        <w:spacing w:before="0"/>
        <w:ind w:right="20"/>
      </w:pPr>
      <w:r>
        <w:t>По вопросам о порядке выдвижения кандидатов в члены ИКМО обращаться в администрацию Знаменского сельсовета.</w:t>
      </w:r>
    </w:p>
    <w:p w:rsidR="00E95A28" w:rsidRDefault="00E95A28" w:rsidP="009A466E">
      <w:pPr>
        <w:pStyle w:val="BodyText"/>
        <w:tabs>
          <w:tab w:val="left" w:leader="underscore" w:pos="4464"/>
        </w:tabs>
        <w:spacing w:before="0"/>
        <w:ind w:right="20"/>
      </w:pPr>
    </w:p>
    <w:p w:rsidR="00E95A28" w:rsidRDefault="00E95A28" w:rsidP="009A466E">
      <w:pPr>
        <w:pStyle w:val="BodyText"/>
        <w:tabs>
          <w:tab w:val="left" w:leader="underscore" w:pos="4464"/>
        </w:tabs>
        <w:spacing w:before="0"/>
        <w:ind w:right="20"/>
      </w:pPr>
    </w:p>
    <w:p w:rsidR="00E95A28" w:rsidRDefault="00E95A28" w:rsidP="009A466E">
      <w:pPr>
        <w:pStyle w:val="BodyText"/>
        <w:tabs>
          <w:tab w:val="left" w:leader="underscore" w:pos="4464"/>
        </w:tabs>
        <w:spacing w:before="0"/>
        <w:ind w:right="20"/>
      </w:pPr>
    </w:p>
    <w:p w:rsidR="00E95A28" w:rsidRDefault="00E95A28" w:rsidP="009A466E">
      <w:pPr>
        <w:pStyle w:val="BodyText"/>
        <w:tabs>
          <w:tab w:val="left" w:leader="underscore" w:pos="4464"/>
        </w:tabs>
        <w:spacing w:before="0"/>
        <w:ind w:right="20"/>
        <w:rPr>
          <w:rFonts w:ascii="DejaVu Sans" w:hAnsi="DejaVu Sans" w:cs="DejaVu Sans"/>
        </w:rPr>
      </w:pPr>
      <w:r>
        <w:t xml:space="preserve">                                                                         Знаменский сельский Совет депутатов</w:t>
      </w:r>
    </w:p>
    <w:sectPr w:rsidR="00E95A28" w:rsidSect="009A466E">
      <w:type w:val="continuous"/>
      <w:pgSz w:w="11905" w:h="16837"/>
      <w:pgMar w:top="1490" w:right="841" w:bottom="2269" w:left="1676" w:header="1487" w:footer="478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DE4C440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2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6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%1."/>
      <w:lvlJc w:val="left"/>
      <w:rPr>
        <w:rFonts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66E"/>
    <w:rsid w:val="001967A9"/>
    <w:rsid w:val="00686580"/>
    <w:rsid w:val="00792367"/>
    <w:rsid w:val="008D7006"/>
    <w:rsid w:val="008E75CE"/>
    <w:rsid w:val="009A466E"/>
    <w:rsid w:val="00A95B78"/>
    <w:rsid w:val="00BD1138"/>
    <w:rsid w:val="00E95A28"/>
    <w:rsid w:val="00FD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Times New Roman" w:hAnsi="DejaVu San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7A9"/>
    <w:rPr>
      <w:rFonts w:cs="DejaVu San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link w:val="21"/>
    <w:uiPriority w:val="99"/>
    <w:locked/>
    <w:rsid w:val="001967A9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1967A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67A9"/>
    <w:pPr>
      <w:shd w:val="clear" w:color="auto" w:fill="FFFFFF"/>
      <w:spacing w:before="540" w:line="278" w:lineRule="exact"/>
      <w:ind w:firstLine="740"/>
      <w:jc w:val="both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67A9"/>
    <w:rPr>
      <w:rFonts w:cs="DejaVu Sans"/>
      <w:color w:val="000000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1967A9"/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basedOn w:val="DefaultParagraphFont"/>
    <w:link w:val="51"/>
    <w:uiPriority w:val="99"/>
    <w:locked/>
    <w:rsid w:val="001967A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1967A9"/>
    <w:rPr>
      <w:rFonts w:ascii="Times New Roman" w:hAnsi="Times New Roman" w:cs="Times New Roman"/>
      <w:sz w:val="24"/>
      <w:szCs w:val="24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1967A9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(2)1"/>
    <w:basedOn w:val="Normal"/>
    <w:link w:val="2"/>
    <w:uiPriority w:val="99"/>
    <w:rsid w:val="001967A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31">
    <w:name w:val="Основной текст (3)1"/>
    <w:basedOn w:val="Normal"/>
    <w:link w:val="3"/>
    <w:uiPriority w:val="99"/>
    <w:rsid w:val="001967A9"/>
    <w:pPr>
      <w:shd w:val="clear" w:color="auto" w:fill="FFFFFF"/>
      <w:spacing w:line="274" w:lineRule="exact"/>
    </w:pPr>
    <w:rPr>
      <w:rFonts w:ascii="Times New Roman" w:hAnsi="Times New Roman" w:cs="Times New Roman"/>
      <w:color w:val="auto"/>
    </w:rPr>
  </w:style>
  <w:style w:type="paragraph" w:customStyle="1" w:styleId="41">
    <w:name w:val="Основной текст (4)1"/>
    <w:basedOn w:val="Normal"/>
    <w:link w:val="4"/>
    <w:uiPriority w:val="99"/>
    <w:rsid w:val="001967A9"/>
    <w:pPr>
      <w:shd w:val="clear" w:color="auto" w:fill="FFFFFF"/>
      <w:spacing w:line="278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51">
    <w:name w:val="Основной текст (5)1"/>
    <w:basedOn w:val="Normal"/>
    <w:link w:val="5"/>
    <w:uiPriority w:val="99"/>
    <w:rsid w:val="001967A9"/>
    <w:pPr>
      <w:shd w:val="clear" w:color="auto" w:fill="FFFFFF"/>
      <w:spacing w:line="278" w:lineRule="exact"/>
      <w:ind w:hanging="320"/>
    </w:pPr>
    <w:rPr>
      <w:rFonts w:ascii="Times New Roman" w:hAnsi="Times New Roman" w:cs="Times New Roman"/>
      <w:color w:val="auto"/>
    </w:rPr>
  </w:style>
  <w:style w:type="paragraph" w:customStyle="1" w:styleId="61">
    <w:name w:val="Основной текст (6)1"/>
    <w:basedOn w:val="Normal"/>
    <w:link w:val="6"/>
    <w:uiPriority w:val="99"/>
    <w:rsid w:val="001967A9"/>
    <w:pPr>
      <w:shd w:val="clear" w:color="auto" w:fill="FFFFFF"/>
      <w:spacing w:line="278" w:lineRule="exact"/>
      <w:ind w:firstLine="740"/>
    </w:pPr>
    <w:rPr>
      <w:rFonts w:ascii="Times New Roman" w:hAnsi="Times New Roman" w:cs="Times New Roman"/>
      <w:color w:val="auto"/>
    </w:rPr>
  </w:style>
  <w:style w:type="paragraph" w:customStyle="1" w:styleId="71">
    <w:name w:val="Основной текст (7)1"/>
    <w:basedOn w:val="Normal"/>
    <w:link w:val="7"/>
    <w:uiPriority w:val="99"/>
    <w:rsid w:val="001967A9"/>
    <w:pPr>
      <w:shd w:val="clear" w:color="auto" w:fill="FFFFFF"/>
      <w:spacing w:line="278" w:lineRule="exact"/>
      <w:ind w:hanging="320"/>
      <w:jc w:val="both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373</Words>
  <Characters>2130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</dc:title>
  <dc:subject/>
  <dc:creator>Поздеева Жанна Николаевна</dc:creator>
  <cp:keywords/>
  <dc:description/>
  <cp:lastModifiedBy>User</cp:lastModifiedBy>
  <cp:revision>3</cp:revision>
  <dcterms:created xsi:type="dcterms:W3CDTF">2015-06-23T06:51:00Z</dcterms:created>
  <dcterms:modified xsi:type="dcterms:W3CDTF">2015-06-23T07:03:00Z</dcterms:modified>
</cp:coreProperties>
</file>