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2E" w:rsidRDefault="00864D2E" w:rsidP="00683C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64D2E" w:rsidRPr="00120958" w:rsidRDefault="00864D2E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864D2E" w:rsidRPr="00120958" w:rsidRDefault="00864D2E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864D2E" w:rsidRDefault="00864D2E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2E" w:rsidRPr="00AB3694" w:rsidRDefault="00864D2E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4D2E" w:rsidRDefault="00864D2E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D2E" w:rsidRDefault="00864D2E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28.12.2015                                    с. Знаменка                                           108-П    </w:t>
      </w:r>
    </w:p>
    <w:p w:rsidR="00864D2E" w:rsidRDefault="00864D2E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D2E" w:rsidRPr="00D94C8D" w:rsidRDefault="00864D2E" w:rsidP="00D94C8D">
      <w:pPr>
        <w:pStyle w:val="Heading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</w:t>
      </w:r>
      <w:bookmarkStart w:id="0" w:name="OLE_LINK1"/>
      <w:bookmarkStart w:id="1" w:name="OLE_LINK2"/>
      <w:bookmarkStart w:id="2" w:name="OLE_LINK3"/>
      <w:r w:rsidRPr="00D94C8D">
        <w:rPr>
          <w:rFonts w:ascii="Times New Roman" w:hAnsi="Times New Roman"/>
          <w:b w:val="0"/>
          <w:color w:val="auto"/>
          <w:sz w:val="28"/>
          <w:szCs w:val="28"/>
        </w:rPr>
        <w:t>Порядка размещения на официальн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ом Интернет-сайте муниципального образования Знаменский сельсовет</w:t>
      </w: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 сведений об источниках получения средств, за счет которых совершены сделки,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представленных</w:t>
      </w: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муниципальными служащими администрации Знаменского сельсовета Минусинского района Красноярского края</w:t>
      </w:r>
    </w:p>
    <w:bookmarkEnd w:id="0"/>
    <w:bookmarkEnd w:id="1"/>
    <w:bookmarkEnd w:id="2"/>
    <w:p w:rsidR="00864D2E" w:rsidRPr="00D94C8D" w:rsidRDefault="00864D2E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D2E" w:rsidRPr="00363910" w:rsidRDefault="00864D2E" w:rsidP="00C261E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 xml:space="preserve">  В соответствии со </w:t>
      </w:r>
      <w:hyperlink r:id="rId6" w:history="1">
        <w:r w:rsidRPr="00363910">
          <w:rPr>
            <w:rFonts w:ascii="Times New Roman" w:hAnsi="Times New Roman"/>
            <w:sz w:val="28"/>
            <w:szCs w:val="28"/>
          </w:rPr>
          <w:t>статьей  8</w:t>
        </w:r>
      </w:hyperlink>
      <w:r w:rsidRPr="00363910">
        <w:rPr>
          <w:rFonts w:ascii="Times New Roman" w:hAnsi="Times New Roman"/>
          <w:sz w:val="28"/>
          <w:szCs w:val="28"/>
        </w:rPr>
        <w:t xml:space="preserve">.1 Федерального закона от 25.12.2008  № 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363910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363910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 8-3542 «</w:t>
      </w:r>
      <w:r w:rsidRPr="00363910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363910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363910">
        <w:rPr>
          <w:rFonts w:ascii="Times New Roman" w:hAnsi="Times New Roman"/>
          <w:bCs/>
          <w:sz w:val="28"/>
          <w:szCs w:val="28"/>
        </w:rPr>
        <w:t>»</w:t>
      </w:r>
      <w:r w:rsidRPr="00363910">
        <w:rPr>
          <w:rFonts w:ascii="Times New Roman" w:hAnsi="Times New Roman"/>
          <w:iCs/>
          <w:sz w:val="28"/>
          <w:szCs w:val="28"/>
        </w:rPr>
        <w:t xml:space="preserve">, </w:t>
      </w:r>
      <w:r w:rsidRPr="00363910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8" w:history="1">
        <w:r w:rsidRPr="00363910">
          <w:rPr>
            <w:rFonts w:ascii="Times New Roman" w:hAnsi="Times New Roman"/>
            <w:sz w:val="28"/>
            <w:szCs w:val="28"/>
          </w:rPr>
          <w:t>№ 8-3610</w:t>
        </w:r>
      </w:hyperlink>
      <w:r w:rsidRPr="00363910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9" w:history="1">
        <w:r w:rsidRPr="00363910">
          <w:rPr>
            <w:rFonts w:ascii="Times New Roman" w:hAnsi="Times New Roman"/>
            <w:sz w:val="28"/>
            <w:szCs w:val="28"/>
          </w:rPr>
          <w:t>Уставом</w:t>
        </w:r>
      </w:hyperlink>
      <w:r w:rsidRPr="00363910">
        <w:rPr>
          <w:rFonts w:ascii="Times New Roman" w:hAnsi="Times New Roman"/>
          <w:sz w:val="28"/>
          <w:szCs w:val="28"/>
        </w:rPr>
        <w:t xml:space="preserve"> Знаменского сельсовета, ПОСТАНОВЛЯЮ: </w:t>
      </w:r>
    </w:p>
    <w:p w:rsidR="00864D2E" w:rsidRPr="00363910" w:rsidRDefault="00864D2E" w:rsidP="0036391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>Утвердить Порядок размещения на официальн</w:t>
      </w:r>
      <w:r>
        <w:rPr>
          <w:rFonts w:ascii="Times New Roman" w:hAnsi="Times New Roman"/>
          <w:sz w:val="28"/>
          <w:szCs w:val="28"/>
        </w:rPr>
        <w:t>ом Интернет-сайте муниципального образования Знаменский сельсовет</w:t>
      </w:r>
      <w:r w:rsidRPr="00363910">
        <w:rPr>
          <w:rFonts w:ascii="Times New Roman" w:hAnsi="Times New Roman"/>
          <w:sz w:val="28"/>
          <w:szCs w:val="28"/>
        </w:rPr>
        <w:t xml:space="preserve"> сведений об источниках получения средств, за счет которых совершены сделки, представленные муниципальными служащими администрации Знаменского сельсовета Минусинского района Красноярского края.</w:t>
      </w:r>
    </w:p>
    <w:p w:rsidR="00864D2E" w:rsidRPr="00363910" w:rsidRDefault="00864D2E" w:rsidP="0036391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Знаменского сельсовета от 29.07.2013г. № 56-П «Об утверждении Порядка размещения сведений об источниках получения средств, за счет которых совершена сделка, представленных </w:t>
      </w:r>
      <w:r w:rsidRPr="00363910">
        <w:rPr>
          <w:rFonts w:ascii="Times New Roman" w:hAnsi="Times New Roman"/>
          <w:iCs/>
          <w:sz w:val="28"/>
          <w:szCs w:val="28"/>
        </w:rPr>
        <w:t xml:space="preserve">лицами, замещающими должности муниципальной службы </w:t>
      </w:r>
      <w:r w:rsidRPr="00363910">
        <w:rPr>
          <w:rFonts w:ascii="Times New Roman" w:hAnsi="Times New Roman"/>
          <w:sz w:val="28"/>
          <w:szCs w:val="28"/>
        </w:rPr>
        <w:t xml:space="preserve"> главной,</w:t>
      </w:r>
      <w:r w:rsidRPr="00363910">
        <w:rPr>
          <w:rFonts w:ascii="Times New Roman" w:hAnsi="Times New Roman"/>
          <w:iCs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>ведущей, старшей группы, и их супруги (супруга), а также несовершеннолетних детей в Знаменском сельсовете на официальном  сайте муниципального образования Знаменский сельсовет Минусинского района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363910">
        <w:rPr>
          <w:rFonts w:ascii="Times New Roman" w:hAnsi="Times New Roman"/>
          <w:sz w:val="28"/>
          <w:szCs w:val="28"/>
        </w:rPr>
        <w:t>.</w:t>
      </w:r>
    </w:p>
    <w:p w:rsidR="00864D2E" w:rsidRPr="00363910" w:rsidRDefault="00864D2E" w:rsidP="0036391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64D2E" w:rsidRPr="00363910" w:rsidRDefault="00864D2E" w:rsidP="00C261E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труда».</w:t>
      </w:r>
    </w:p>
    <w:p w:rsidR="00864D2E" w:rsidRPr="00363910" w:rsidRDefault="00864D2E" w:rsidP="00C261EB">
      <w:pPr>
        <w:spacing w:after="0"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864D2E" w:rsidRPr="00363910" w:rsidRDefault="00864D2E" w:rsidP="00AB3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О.В. Романченко</w:t>
      </w: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9162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Pr="00120958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28.12.2015 г.  № 108- П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Default="00864D2E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D2E" w:rsidRPr="00916203" w:rsidRDefault="00864D2E" w:rsidP="00916203">
      <w:pPr>
        <w:pStyle w:val="Heading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16203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864D2E" w:rsidRPr="00916203" w:rsidRDefault="00864D2E" w:rsidP="00916203">
      <w:pPr>
        <w:pStyle w:val="Heading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16203">
        <w:rPr>
          <w:rFonts w:ascii="Times New Roman" w:hAnsi="Times New Roman"/>
          <w:color w:val="auto"/>
          <w:sz w:val="28"/>
          <w:szCs w:val="28"/>
        </w:rPr>
        <w:t>размещения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Интернет-сайте муниципального образования Знаменский сельсовет</w:t>
      </w:r>
      <w:r w:rsidRPr="00916203">
        <w:rPr>
          <w:rFonts w:ascii="Times New Roman" w:hAnsi="Times New Roman"/>
          <w:color w:val="auto"/>
          <w:sz w:val="28"/>
          <w:szCs w:val="28"/>
        </w:rPr>
        <w:t xml:space="preserve"> сведений об источниках получения средств, за счет которых совершены сделки, представленных муниципальными служащими администрации Знаменского сельсовета Минусинского района Красноярского края</w:t>
      </w:r>
    </w:p>
    <w:p w:rsidR="00864D2E" w:rsidRPr="00F6000E" w:rsidRDefault="00864D2E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D2E" w:rsidRPr="003825C9" w:rsidRDefault="00864D2E" w:rsidP="00EF49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F4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Настоящим порядком регулируется исполнение обязанн</w:t>
      </w:r>
      <w:r>
        <w:rPr>
          <w:rFonts w:ascii="Times New Roman" w:hAnsi="Times New Roman" w:cs="Times New Roman"/>
          <w:b w:val="0"/>
          <w:sz w:val="28"/>
          <w:szCs w:val="28"/>
        </w:rPr>
        <w:t>остей работодателя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b w:val="0"/>
          <w:sz w:val="28"/>
          <w:szCs w:val="28"/>
        </w:rPr>
        <w:t>Интернет-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Знаменский сельсовет Минусинского района Красноярского края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>сведений</w:t>
      </w:r>
      <w:r>
        <w:t xml:space="preserve"> 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>о расходах муниципальных служащих, а также о расход</w:t>
      </w:r>
      <w:r>
        <w:rPr>
          <w:rFonts w:ascii="Times New Roman" w:hAnsi="Times New Roman" w:cs="Times New Roman"/>
          <w:b w:val="0"/>
          <w:sz w:val="28"/>
          <w:szCs w:val="28"/>
        </w:rPr>
        <w:t>ах их супругов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и несовершеннолетних детей </w:t>
      </w:r>
      <w:r w:rsidRPr="003825C9">
        <w:rPr>
          <w:rFonts w:ascii="Times New Roman" w:hAnsi="Times New Roman" w:cs="Times New Roman"/>
          <w:b w:val="0"/>
          <w:sz w:val="28"/>
          <w:szCs w:val="28"/>
          <w:u w:val="single"/>
        </w:rPr>
        <w:t>по каждой сделке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в течение календарного года, предшествующего году представления сведений (далее - отчетный период)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если общая сумма таких сделок превышает общий доход данного лица и его супруги (супруга)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за три последних года, предшествующих отчетному периоду,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и об источниках получения средств, за счет которых совершены эти сделки.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2. На официальном Интернет-сайте муниципального образования Знаменский сельсовет размещаются 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сведения об источниках расходов </w:t>
      </w:r>
      <w:r w:rsidRPr="00430A2E">
        <w:rPr>
          <w:rFonts w:ascii="Times New Roman" w:hAnsi="Times New Roman"/>
          <w:iCs/>
          <w:sz w:val="28"/>
          <w:szCs w:val="28"/>
        </w:rPr>
        <w:t xml:space="preserve">муниципальных служащих, </w:t>
      </w:r>
      <w:r w:rsidRPr="00430A2E">
        <w:rPr>
          <w:rFonts w:ascii="Times New Roman" w:hAnsi="Times New Roman"/>
          <w:sz w:val="28"/>
          <w:szCs w:val="28"/>
        </w:rPr>
        <w:t>замещающих должности муниципальной службы главной, ведущей, старшей группы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их супруги (супруга), а также несовершеннолетних детей </w:t>
      </w:r>
      <w:r w:rsidRPr="00430A2E">
        <w:rPr>
          <w:rFonts w:ascii="Times New Roman" w:hAnsi="Times New Roman"/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430A2E">
          <w:rPr>
            <w:rFonts w:ascii="Times New Roman" w:hAnsi="Times New Roman"/>
            <w:sz w:val="28"/>
            <w:szCs w:val="28"/>
          </w:rPr>
          <w:t>законом</w:t>
        </w:r>
      </w:hyperlink>
      <w:r w:rsidRPr="00430A2E">
        <w:rPr>
          <w:rFonts w:ascii="Times New Roman" w:hAnsi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3. В размещаемых на официальном Интернет-сайте сведениях о расходах запрещается указывать: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 xml:space="preserve">2 настоящего Порядка, кроме сведений, указанных в </w:t>
      </w:r>
      <w:hyperlink r:id="rId12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>1 настоящего Порядка;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3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>2 настоящего Порядка;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r:id="rId14" w:history="1">
        <w:r w:rsidRPr="00430A2E">
          <w:rPr>
            <w:rFonts w:ascii="Times New Roman" w:hAnsi="Times New Roman"/>
            <w:sz w:val="28"/>
            <w:szCs w:val="28"/>
          </w:rPr>
          <w:t>2</w:t>
        </w:r>
      </w:hyperlink>
      <w:r w:rsidRPr="00430A2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64D2E" w:rsidRPr="00430A2E" w:rsidRDefault="00864D2E" w:rsidP="00430A2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r:id="rId15" w:history="1">
        <w:r w:rsidRPr="00430A2E">
          <w:rPr>
            <w:rFonts w:ascii="Times New Roman" w:hAnsi="Times New Roman"/>
            <w:sz w:val="28"/>
            <w:szCs w:val="28"/>
          </w:rPr>
          <w:t>2</w:t>
        </w:r>
      </w:hyperlink>
      <w:r w:rsidRPr="00430A2E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собственности;</w:t>
      </w:r>
    </w:p>
    <w:p w:rsidR="00864D2E" w:rsidRPr="00430A2E" w:rsidRDefault="00864D2E" w:rsidP="00430A2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договоры (иные документы о приобретении права собственности);</w:t>
      </w:r>
    </w:p>
    <w:p w:rsidR="00864D2E" w:rsidRPr="00430A2E" w:rsidRDefault="00864D2E" w:rsidP="00430A2E">
      <w:pPr>
        <w:numPr>
          <w:ilvl w:val="1"/>
          <w:numId w:val="1"/>
        </w:numPr>
        <w:tabs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сведения о детализированных суммах доходов и иных источ</w:t>
      </w:r>
      <w:r>
        <w:rPr>
          <w:rFonts w:ascii="Times New Roman" w:hAnsi="Times New Roman"/>
          <w:sz w:val="28"/>
          <w:szCs w:val="28"/>
        </w:rPr>
        <w:t>ников, за счёт которых совершены сделки</w:t>
      </w:r>
      <w:r w:rsidRPr="00430A2E">
        <w:rPr>
          <w:rFonts w:ascii="Times New Roman" w:hAnsi="Times New Roman"/>
          <w:sz w:val="28"/>
          <w:szCs w:val="28"/>
        </w:rPr>
        <w:t xml:space="preserve">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4. Сведения 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430A2E">
        <w:rPr>
          <w:rFonts w:ascii="Times New Roman" w:hAnsi="Times New Roman"/>
          <w:sz w:val="28"/>
          <w:szCs w:val="28"/>
        </w:rPr>
        <w:t>сайте муниципального образования Знаменский сельсовет размещаются специалистом 1 категории администрации Знаменского сельсовета в 14-дневный срок со дня истечения срока, установленного для их предоставления,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5. В случае если </w:t>
      </w:r>
      <w:r w:rsidRPr="00430A2E">
        <w:rPr>
          <w:rFonts w:ascii="Times New Roman" w:hAnsi="Times New Roman"/>
          <w:iCs/>
          <w:sz w:val="28"/>
          <w:szCs w:val="28"/>
        </w:rPr>
        <w:t xml:space="preserve">лицо, замещающее должности муниципальной службы </w:t>
      </w:r>
      <w:r w:rsidRPr="00430A2E">
        <w:rPr>
          <w:rFonts w:ascii="Times New Roman" w:hAnsi="Times New Roman"/>
          <w:color w:val="000000"/>
          <w:sz w:val="28"/>
          <w:szCs w:val="28"/>
        </w:rPr>
        <w:t>главной, ведущей, старшей группы</w:t>
      </w:r>
      <w:r w:rsidRPr="00430A2E">
        <w:rPr>
          <w:rFonts w:ascii="Times New Roman" w:hAnsi="Times New Roman"/>
          <w:sz w:val="28"/>
          <w:szCs w:val="28"/>
        </w:rPr>
        <w:t xml:space="preserve"> вступило в должность,</w:t>
      </w:r>
      <w:r w:rsidRPr="00430A2E">
        <w:rPr>
          <w:rFonts w:ascii="Times New Roman" w:hAnsi="Times New Roman"/>
          <w:i/>
          <w:sz w:val="28"/>
          <w:szCs w:val="28"/>
        </w:rPr>
        <w:t xml:space="preserve"> </w:t>
      </w:r>
      <w:r w:rsidRPr="00430A2E">
        <w:rPr>
          <w:rFonts w:ascii="Times New Roman" w:hAnsi="Times New Roman"/>
          <w:sz w:val="28"/>
          <w:szCs w:val="28"/>
        </w:rPr>
        <w:t xml:space="preserve">после даты, установленной 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430A2E">
        <w:rPr>
          <w:rFonts w:ascii="Times New Roman" w:hAnsi="Times New Roman"/>
          <w:iCs/>
          <w:sz w:val="28"/>
          <w:szCs w:val="28"/>
        </w:rPr>
        <w:t>Красноярского края от 07.06.2009 № 8-3542 «</w:t>
      </w:r>
      <w:r w:rsidRPr="00430A2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430A2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430A2E">
        <w:rPr>
          <w:rFonts w:ascii="Times New Roman" w:hAnsi="Times New Roman"/>
          <w:bCs/>
          <w:sz w:val="28"/>
          <w:szCs w:val="28"/>
        </w:rPr>
        <w:t xml:space="preserve">», </w:t>
      </w:r>
      <w:r w:rsidRPr="00430A2E">
        <w:rPr>
          <w:rFonts w:ascii="Times New Roman" w:hAnsi="Times New Roman"/>
          <w:sz w:val="28"/>
          <w:szCs w:val="28"/>
        </w:rPr>
        <w:t xml:space="preserve">такие сведения размещаются 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430A2E">
        <w:rPr>
          <w:rFonts w:ascii="Times New Roman" w:hAnsi="Times New Roman"/>
          <w:sz w:val="28"/>
          <w:szCs w:val="28"/>
        </w:rPr>
        <w:t>сайте муниципального образования Знаменский сельсовет</w:t>
      </w:r>
      <w:r w:rsidRPr="00430A2E">
        <w:rPr>
          <w:rFonts w:ascii="Times New Roman" w:hAnsi="Times New Roman"/>
          <w:i/>
          <w:sz w:val="28"/>
          <w:szCs w:val="28"/>
        </w:rPr>
        <w:t>,</w:t>
      </w:r>
      <w:r w:rsidRPr="00430A2E"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в срок не позднее 1 месяца со дня представления сведений.</w:t>
      </w:r>
    </w:p>
    <w:p w:rsidR="00864D2E" w:rsidRDefault="00864D2E" w:rsidP="00683C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6. В случае если </w:t>
      </w:r>
      <w:r>
        <w:rPr>
          <w:rFonts w:ascii="Times New Roman" w:hAnsi="Times New Roman"/>
          <w:iCs/>
          <w:sz w:val="28"/>
          <w:szCs w:val="28"/>
        </w:rPr>
        <w:t>лица</w:t>
      </w:r>
      <w:r w:rsidRPr="00430A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замещающие</w:t>
      </w:r>
      <w:r w:rsidRPr="00430A2E">
        <w:rPr>
          <w:rFonts w:ascii="Times New Roman" w:hAnsi="Times New Roman"/>
          <w:iCs/>
          <w:sz w:val="28"/>
          <w:szCs w:val="28"/>
        </w:rPr>
        <w:t xml:space="preserve"> должности муниципальной службы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главной, ведущей, старшей группы, и их супруг (супруга), а также несовершеннолетние дети</w:t>
      </w:r>
      <w:r w:rsidRPr="00430A2E">
        <w:rPr>
          <w:rFonts w:ascii="Times New Roman" w:hAnsi="Times New Roman"/>
          <w:sz w:val="28"/>
          <w:szCs w:val="28"/>
        </w:rPr>
        <w:t xml:space="preserve"> представил (и) уточненные сведения, указанные в пункте 2 настоящего Порядка и если эти сведения подлежат размещению, такие сведения размещаются на официальном сайте муниципального образования Знаменский сельсовет специалистом 1 категории администрации Знаменского сельсовета в ближайший рабочий день после представления уточненных сведений.</w:t>
      </w:r>
    </w:p>
    <w:p w:rsidR="00864D2E" w:rsidRPr="00430A2E" w:rsidRDefault="00864D2E" w:rsidP="00430A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864D2E" w:rsidRPr="00F6000E" w:rsidRDefault="00864D2E" w:rsidP="0012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D2E" w:rsidRPr="00120958" w:rsidRDefault="00864D2E" w:rsidP="0068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О.В. Романченко</w:t>
      </w:r>
    </w:p>
    <w:sectPr w:rsidR="00864D2E" w:rsidRPr="00120958" w:rsidSect="00683C1C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0930DC"/>
    <w:rsid w:val="000F7714"/>
    <w:rsid w:val="00120958"/>
    <w:rsid w:val="00165E2A"/>
    <w:rsid w:val="002941EE"/>
    <w:rsid w:val="002B0A8D"/>
    <w:rsid w:val="003342E0"/>
    <w:rsid w:val="00363910"/>
    <w:rsid w:val="003825C9"/>
    <w:rsid w:val="003F402B"/>
    <w:rsid w:val="00430A2E"/>
    <w:rsid w:val="00573341"/>
    <w:rsid w:val="00595825"/>
    <w:rsid w:val="005D38A0"/>
    <w:rsid w:val="00620488"/>
    <w:rsid w:val="00667748"/>
    <w:rsid w:val="00674196"/>
    <w:rsid w:val="00683C1C"/>
    <w:rsid w:val="006C2434"/>
    <w:rsid w:val="007359C7"/>
    <w:rsid w:val="0086136B"/>
    <w:rsid w:val="00864D2E"/>
    <w:rsid w:val="009033F6"/>
    <w:rsid w:val="00916203"/>
    <w:rsid w:val="009518F2"/>
    <w:rsid w:val="009B2B66"/>
    <w:rsid w:val="00A15C14"/>
    <w:rsid w:val="00A37298"/>
    <w:rsid w:val="00A65795"/>
    <w:rsid w:val="00A90AA2"/>
    <w:rsid w:val="00AB3694"/>
    <w:rsid w:val="00AF244D"/>
    <w:rsid w:val="00B167E7"/>
    <w:rsid w:val="00B34D6F"/>
    <w:rsid w:val="00B6006C"/>
    <w:rsid w:val="00C261EB"/>
    <w:rsid w:val="00C33C09"/>
    <w:rsid w:val="00C540A9"/>
    <w:rsid w:val="00C860DB"/>
    <w:rsid w:val="00D245B6"/>
    <w:rsid w:val="00D85910"/>
    <w:rsid w:val="00D94C8D"/>
    <w:rsid w:val="00E30D2A"/>
    <w:rsid w:val="00E442DD"/>
    <w:rsid w:val="00E76A7D"/>
    <w:rsid w:val="00EA2DD0"/>
    <w:rsid w:val="00EC7220"/>
    <w:rsid w:val="00EF49D1"/>
    <w:rsid w:val="00F6000E"/>
    <w:rsid w:val="00FE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C04A1E2E196D6A34B49EC9E14AB0B5BBAC8078A621FEB780C70B3F0EB093CA0o0B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1308</Words>
  <Characters>7459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хозяин</dc:creator>
  <cp:keywords/>
  <dc:description/>
  <cp:lastModifiedBy>User</cp:lastModifiedBy>
  <cp:revision>4</cp:revision>
  <cp:lastPrinted>2013-07-29T09:55:00Z</cp:lastPrinted>
  <dcterms:created xsi:type="dcterms:W3CDTF">2015-11-09T07:00:00Z</dcterms:created>
  <dcterms:modified xsi:type="dcterms:W3CDTF">2015-12-29T03:27:00Z</dcterms:modified>
</cp:coreProperties>
</file>