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25" w:rsidRPr="006F7AAC" w:rsidRDefault="005D0D25" w:rsidP="006F7AAC">
      <w:pPr>
        <w:rPr>
          <w:lang w:val="en-US"/>
        </w:rPr>
      </w:pPr>
    </w:p>
    <w:p w:rsidR="005D0D25" w:rsidRPr="007A485E" w:rsidRDefault="005D0D25" w:rsidP="007A485E">
      <w:pPr>
        <w:rPr>
          <w:sz w:val="4"/>
          <w:szCs w:val="4"/>
        </w:rPr>
      </w:pPr>
    </w:p>
    <w:p w:rsidR="005D0D25" w:rsidRPr="00557269" w:rsidRDefault="005D0D25">
      <w:pPr>
        <w:pStyle w:val="Heading4"/>
        <w:rPr>
          <w:sz w:val="24"/>
          <w:szCs w:val="24"/>
        </w:rPr>
      </w:pPr>
      <w:r w:rsidRPr="00557269">
        <w:rPr>
          <w:sz w:val="24"/>
          <w:szCs w:val="24"/>
        </w:rPr>
        <w:t>ИЗБИРАТЕЛЬНАЯ  КОМИССИЯ МУНИЦИПАЛЬНОГО ОБРАЗОВАНИЯ</w:t>
      </w:r>
    </w:p>
    <w:p w:rsidR="005D0D25" w:rsidRPr="00557269" w:rsidRDefault="005D0D25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ЗНАМЕНСКИЙ СЕЛЬСОВЕТ МИНУСИНСКОГО </w:t>
      </w:r>
      <w:r w:rsidRPr="00557269">
        <w:rPr>
          <w:sz w:val="24"/>
          <w:szCs w:val="24"/>
        </w:rPr>
        <w:t xml:space="preserve">РАЙОНА </w:t>
      </w:r>
    </w:p>
    <w:p w:rsidR="005D0D25" w:rsidRPr="00557269" w:rsidRDefault="005D0D25">
      <w:pPr>
        <w:pStyle w:val="Heading4"/>
        <w:rPr>
          <w:sz w:val="24"/>
          <w:szCs w:val="24"/>
        </w:rPr>
      </w:pPr>
      <w:r w:rsidRPr="00557269">
        <w:rPr>
          <w:sz w:val="24"/>
          <w:szCs w:val="24"/>
        </w:rPr>
        <w:t>КРАСНОЯРСКОГО КРАЯ</w:t>
      </w:r>
    </w:p>
    <w:p w:rsidR="005D0D25" w:rsidRPr="00557269" w:rsidRDefault="005D0D25">
      <w:pPr>
        <w:pStyle w:val="Heading4"/>
        <w:rPr>
          <w:sz w:val="24"/>
          <w:szCs w:val="24"/>
        </w:rPr>
      </w:pPr>
    </w:p>
    <w:p w:rsidR="005D0D25" w:rsidRPr="00CD25C4" w:rsidRDefault="005D0D25">
      <w:pPr>
        <w:pStyle w:val="Heading4"/>
        <w:rPr>
          <w:sz w:val="36"/>
          <w:szCs w:val="36"/>
        </w:rPr>
      </w:pPr>
      <w:r w:rsidRPr="00CD25C4">
        <w:rPr>
          <w:sz w:val="36"/>
          <w:szCs w:val="36"/>
        </w:rPr>
        <w:t>Р Е Ш Е Н И Е</w:t>
      </w:r>
    </w:p>
    <w:p w:rsidR="005D0D25" w:rsidRPr="00557269" w:rsidRDefault="005D0D25" w:rsidP="00CC58AD">
      <w:pPr>
        <w:rPr>
          <w:sz w:val="24"/>
          <w:szCs w:val="24"/>
        </w:rPr>
      </w:pPr>
    </w:p>
    <w:p w:rsidR="005D0D25" w:rsidRPr="00557269" w:rsidRDefault="005D0D25">
      <w:pPr>
        <w:jc w:val="both"/>
        <w:rPr>
          <w:b/>
          <w:sz w:val="24"/>
          <w:szCs w:val="24"/>
        </w:rPr>
      </w:pPr>
    </w:p>
    <w:p w:rsidR="005D0D25" w:rsidRPr="00B039AF" w:rsidRDefault="005D0D25" w:rsidP="007A485E">
      <w:pPr>
        <w:pStyle w:val="Heading5"/>
        <w:jc w:val="both"/>
        <w:rPr>
          <w:sz w:val="28"/>
          <w:szCs w:val="28"/>
        </w:rPr>
      </w:pPr>
      <w:r w:rsidRPr="00B039AF">
        <w:rPr>
          <w:sz w:val="28"/>
          <w:szCs w:val="28"/>
        </w:rPr>
        <w:t>от  24.06</w:t>
      </w:r>
      <w:r>
        <w:rPr>
          <w:sz w:val="28"/>
          <w:szCs w:val="28"/>
        </w:rPr>
        <w:t xml:space="preserve">.2016                                   </w:t>
      </w:r>
      <w:r w:rsidRPr="00B039AF">
        <w:rPr>
          <w:sz w:val="28"/>
          <w:szCs w:val="28"/>
        </w:rPr>
        <w:t xml:space="preserve">с.Знаменка  </w:t>
      </w:r>
      <w:r>
        <w:rPr>
          <w:sz w:val="28"/>
          <w:szCs w:val="28"/>
        </w:rPr>
        <w:t xml:space="preserve">                                       </w:t>
      </w:r>
      <w:r w:rsidRPr="00B039AF">
        <w:rPr>
          <w:sz w:val="28"/>
          <w:szCs w:val="28"/>
        </w:rPr>
        <w:t>№ 1/1</w:t>
      </w: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8D2465">
      <w:pPr>
        <w:pStyle w:val="Heading6"/>
        <w:rPr>
          <w:sz w:val="28"/>
          <w:szCs w:val="28"/>
        </w:rPr>
      </w:pPr>
      <w:r w:rsidRPr="00B039AF">
        <w:rPr>
          <w:sz w:val="28"/>
          <w:szCs w:val="28"/>
        </w:rPr>
        <w:t xml:space="preserve">О назначении повторных выборов депутата </w:t>
      </w:r>
    </w:p>
    <w:p w:rsidR="005D0D25" w:rsidRPr="00B039AF" w:rsidRDefault="005D0D25" w:rsidP="008D2465">
      <w:pPr>
        <w:pStyle w:val="Heading6"/>
        <w:rPr>
          <w:sz w:val="28"/>
          <w:szCs w:val="28"/>
        </w:rPr>
      </w:pPr>
      <w:r w:rsidRPr="00B039AF">
        <w:rPr>
          <w:sz w:val="28"/>
          <w:szCs w:val="28"/>
        </w:rPr>
        <w:t xml:space="preserve">Знаменского сельского Совета депутатов </w:t>
      </w:r>
    </w:p>
    <w:p w:rsidR="005D0D25" w:rsidRPr="00B039AF" w:rsidRDefault="005D0D25" w:rsidP="007A485E">
      <w:pPr>
        <w:pStyle w:val="Heading6"/>
        <w:rPr>
          <w:sz w:val="28"/>
          <w:szCs w:val="28"/>
        </w:rPr>
      </w:pPr>
      <w:r w:rsidRPr="00B039AF">
        <w:rPr>
          <w:sz w:val="28"/>
          <w:szCs w:val="28"/>
        </w:rPr>
        <w:t>Минусинского района Красноярского края пятого созыва</w:t>
      </w:r>
    </w:p>
    <w:p w:rsidR="005D0D25" w:rsidRPr="00B039AF" w:rsidRDefault="005D0D25" w:rsidP="007A485E">
      <w:pPr>
        <w:pStyle w:val="Heading6"/>
        <w:rPr>
          <w:sz w:val="28"/>
          <w:szCs w:val="28"/>
        </w:rPr>
      </w:pP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B039AF">
      <w:pPr>
        <w:ind w:firstLine="567"/>
        <w:jc w:val="both"/>
        <w:rPr>
          <w:sz w:val="28"/>
          <w:szCs w:val="28"/>
        </w:rPr>
      </w:pPr>
      <w:r w:rsidRPr="00B039AF">
        <w:rPr>
          <w:sz w:val="28"/>
          <w:szCs w:val="28"/>
        </w:rPr>
        <w:t xml:space="preserve">В  соответствии со статьями 70, 71  Федерального закона от 12.06.2002  № 67-ФЗ «Об основных гарантиях избирательных прав и права на участие в референдуме </w:t>
      </w:r>
      <w:r>
        <w:rPr>
          <w:sz w:val="28"/>
          <w:szCs w:val="28"/>
        </w:rPr>
        <w:t xml:space="preserve">граждан Российской Федерации», </w:t>
      </w:r>
      <w:r w:rsidRPr="00B039AF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B039AF">
        <w:rPr>
          <w:sz w:val="28"/>
          <w:szCs w:val="28"/>
        </w:rPr>
        <w:t>54 Закона Красноярского края от 02.10.2003  № 8-1411 «О выборах в органы местного самоуправления в Красноярском крае», избирательная комиссия муниципального образования Знаменский сельсовет Минусинского</w:t>
      </w:r>
      <w:r>
        <w:rPr>
          <w:sz w:val="28"/>
          <w:szCs w:val="28"/>
        </w:rPr>
        <w:t xml:space="preserve"> района Красноярского края </w:t>
      </w:r>
      <w:r w:rsidRPr="00B039AF">
        <w:rPr>
          <w:sz w:val="28"/>
          <w:szCs w:val="28"/>
        </w:rPr>
        <w:t>РЕШИЛА:</w:t>
      </w:r>
    </w:p>
    <w:p w:rsidR="005D0D25" w:rsidRPr="00B039AF" w:rsidRDefault="005D0D25" w:rsidP="00B039AF">
      <w:pPr>
        <w:ind w:firstLine="708"/>
        <w:jc w:val="both"/>
        <w:rPr>
          <w:sz w:val="28"/>
          <w:szCs w:val="28"/>
        </w:rPr>
      </w:pPr>
      <w:r w:rsidRPr="00B039AF">
        <w:rPr>
          <w:sz w:val="28"/>
          <w:szCs w:val="28"/>
        </w:rPr>
        <w:t>1. Назначить повторные выборы депутата Знаменского сельского Совета депутатов Минусинского района Красноярского края пятого созыва по одному многомандатному избирательно</w:t>
      </w:r>
      <w:bookmarkStart w:id="0" w:name="_GoBack"/>
      <w:bookmarkEnd w:id="0"/>
      <w:r w:rsidRPr="00B039AF">
        <w:rPr>
          <w:sz w:val="28"/>
          <w:szCs w:val="28"/>
        </w:rPr>
        <w:t xml:space="preserve">му округу  </w:t>
      </w:r>
      <w:r>
        <w:rPr>
          <w:sz w:val="28"/>
          <w:szCs w:val="28"/>
        </w:rPr>
        <w:t xml:space="preserve">на 18 сентября 2016 года. </w:t>
      </w:r>
    </w:p>
    <w:p w:rsidR="005D0D25" w:rsidRPr="00B039AF" w:rsidRDefault="005D0D25" w:rsidP="00B039AF">
      <w:pPr>
        <w:ind w:firstLine="708"/>
        <w:jc w:val="both"/>
        <w:rPr>
          <w:sz w:val="28"/>
          <w:szCs w:val="28"/>
        </w:rPr>
      </w:pPr>
      <w:r w:rsidRPr="00B039AF">
        <w:rPr>
          <w:sz w:val="28"/>
          <w:szCs w:val="28"/>
        </w:rPr>
        <w:t>2. Копию настоящего решения направить в Избирательную комиссию Красноярского края.</w:t>
      </w:r>
    </w:p>
    <w:p w:rsidR="005D0D25" w:rsidRPr="00B039AF" w:rsidRDefault="005D0D25" w:rsidP="007A485E">
      <w:pPr>
        <w:ind w:firstLine="708"/>
        <w:jc w:val="both"/>
        <w:rPr>
          <w:sz w:val="28"/>
          <w:szCs w:val="28"/>
        </w:rPr>
      </w:pPr>
      <w:r w:rsidRPr="00B039AF">
        <w:rPr>
          <w:sz w:val="28"/>
          <w:szCs w:val="28"/>
        </w:rPr>
        <w:t xml:space="preserve">3. Опубликовать настоящее решение </w:t>
      </w:r>
      <w:r>
        <w:rPr>
          <w:sz w:val="28"/>
          <w:szCs w:val="28"/>
        </w:rPr>
        <w:t>в газете «Власть труда».</w:t>
      </w: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7A485E">
      <w:pPr>
        <w:jc w:val="both"/>
        <w:rPr>
          <w:sz w:val="28"/>
          <w:szCs w:val="28"/>
        </w:rPr>
      </w:pPr>
      <w:r w:rsidRPr="00B039AF">
        <w:rPr>
          <w:sz w:val="28"/>
          <w:szCs w:val="28"/>
        </w:rPr>
        <w:t xml:space="preserve">Председатель избирательной комиссии </w:t>
      </w:r>
    </w:p>
    <w:p w:rsidR="005D0D25" w:rsidRPr="00B039AF" w:rsidRDefault="005D0D25" w:rsidP="007A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</w:t>
      </w:r>
      <w:r w:rsidRPr="00B039AF">
        <w:rPr>
          <w:sz w:val="28"/>
          <w:szCs w:val="28"/>
        </w:rPr>
        <w:t>Н.Н.Полежаева</w:t>
      </w:r>
    </w:p>
    <w:p w:rsidR="005D0D25" w:rsidRPr="00B039AF" w:rsidRDefault="005D0D25" w:rsidP="007A485E">
      <w:pPr>
        <w:jc w:val="both"/>
        <w:rPr>
          <w:sz w:val="28"/>
          <w:szCs w:val="28"/>
        </w:rPr>
      </w:pPr>
    </w:p>
    <w:p w:rsidR="005D0D25" w:rsidRPr="00B039AF" w:rsidRDefault="005D0D25" w:rsidP="007A485E">
      <w:pPr>
        <w:jc w:val="both"/>
        <w:rPr>
          <w:sz w:val="28"/>
          <w:szCs w:val="28"/>
        </w:rPr>
      </w:pPr>
      <w:r w:rsidRPr="00B039AF">
        <w:rPr>
          <w:sz w:val="28"/>
          <w:szCs w:val="28"/>
        </w:rPr>
        <w:t xml:space="preserve">Секретарь избирательной комиссии </w:t>
      </w:r>
    </w:p>
    <w:p w:rsidR="005D0D25" w:rsidRPr="00B039AF" w:rsidRDefault="005D0D25" w:rsidP="007A48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Е.В. Гюнтер</w:t>
      </w:r>
    </w:p>
    <w:sectPr w:rsidR="005D0D25" w:rsidRPr="00B039AF" w:rsidSect="00CD25C4">
      <w:headerReference w:type="even" r:id="rId6"/>
      <w:pgSz w:w="11906" w:h="16838"/>
      <w:pgMar w:top="679" w:right="991" w:bottom="709" w:left="1701" w:header="294" w:footer="2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25" w:rsidRDefault="005D0D25">
      <w:r>
        <w:separator/>
      </w:r>
    </w:p>
  </w:endnote>
  <w:endnote w:type="continuationSeparator" w:id="0">
    <w:p w:rsidR="005D0D25" w:rsidRDefault="005D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25" w:rsidRDefault="005D0D25">
      <w:r>
        <w:separator/>
      </w:r>
    </w:p>
  </w:footnote>
  <w:footnote w:type="continuationSeparator" w:id="0">
    <w:p w:rsidR="005D0D25" w:rsidRDefault="005D0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25" w:rsidRDefault="005D0D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D25" w:rsidRDefault="005D0D2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677"/>
    <w:rsid w:val="00066921"/>
    <w:rsid w:val="000A4B19"/>
    <w:rsid w:val="000B278D"/>
    <w:rsid w:val="0011786B"/>
    <w:rsid w:val="001559FA"/>
    <w:rsid w:val="00157B2D"/>
    <w:rsid w:val="00160882"/>
    <w:rsid w:val="0018191A"/>
    <w:rsid w:val="001A03DA"/>
    <w:rsid w:val="001D4AFD"/>
    <w:rsid w:val="00227C3E"/>
    <w:rsid w:val="002303BA"/>
    <w:rsid w:val="00247318"/>
    <w:rsid w:val="00261B88"/>
    <w:rsid w:val="002824D6"/>
    <w:rsid w:val="002B75ED"/>
    <w:rsid w:val="00341BCE"/>
    <w:rsid w:val="00364D9F"/>
    <w:rsid w:val="003A1D34"/>
    <w:rsid w:val="003C7F0F"/>
    <w:rsid w:val="00404909"/>
    <w:rsid w:val="00416492"/>
    <w:rsid w:val="00461B01"/>
    <w:rsid w:val="004E3A58"/>
    <w:rsid w:val="00510722"/>
    <w:rsid w:val="00520B7E"/>
    <w:rsid w:val="00536986"/>
    <w:rsid w:val="00550028"/>
    <w:rsid w:val="00557269"/>
    <w:rsid w:val="005A6A40"/>
    <w:rsid w:val="005D0D25"/>
    <w:rsid w:val="005D2570"/>
    <w:rsid w:val="005E04C4"/>
    <w:rsid w:val="005E6E77"/>
    <w:rsid w:val="00640DE3"/>
    <w:rsid w:val="0065495C"/>
    <w:rsid w:val="00696902"/>
    <w:rsid w:val="006A013C"/>
    <w:rsid w:val="006F7AAC"/>
    <w:rsid w:val="00710CF8"/>
    <w:rsid w:val="007A485E"/>
    <w:rsid w:val="007A5F5F"/>
    <w:rsid w:val="007B0E82"/>
    <w:rsid w:val="00802671"/>
    <w:rsid w:val="00827B6E"/>
    <w:rsid w:val="008668FD"/>
    <w:rsid w:val="008715DE"/>
    <w:rsid w:val="00880C3D"/>
    <w:rsid w:val="008D2465"/>
    <w:rsid w:val="00954A02"/>
    <w:rsid w:val="00987F79"/>
    <w:rsid w:val="009F6FEF"/>
    <w:rsid w:val="00A469C1"/>
    <w:rsid w:val="00A54FA2"/>
    <w:rsid w:val="00A67D39"/>
    <w:rsid w:val="00A82920"/>
    <w:rsid w:val="00AD5EF6"/>
    <w:rsid w:val="00B039AF"/>
    <w:rsid w:val="00B45677"/>
    <w:rsid w:val="00B45ABE"/>
    <w:rsid w:val="00B8068B"/>
    <w:rsid w:val="00B850D6"/>
    <w:rsid w:val="00B932FD"/>
    <w:rsid w:val="00BB49FF"/>
    <w:rsid w:val="00BB77A8"/>
    <w:rsid w:val="00BD0A15"/>
    <w:rsid w:val="00C12FF6"/>
    <w:rsid w:val="00C52924"/>
    <w:rsid w:val="00C75406"/>
    <w:rsid w:val="00C8093F"/>
    <w:rsid w:val="00CA0A98"/>
    <w:rsid w:val="00CC58AD"/>
    <w:rsid w:val="00CD25C4"/>
    <w:rsid w:val="00D010A7"/>
    <w:rsid w:val="00D17E35"/>
    <w:rsid w:val="00D263B5"/>
    <w:rsid w:val="00DA2A26"/>
    <w:rsid w:val="00E5528B"/>
    <w:rsid w:val="00EF3052"/>
    <w:rsid w:val="00F5434F"/>
    <w:rsid w:val="00F729D1"/>
    <w:rsid w:val="00F94BE0"/>
    <w:rsid w:val="00FE01A5"/>
    <w:rsid w:val="00FF2010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E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5E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75ED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5ED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75E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75E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75ED"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75ED"/>
    <w:pPr>
      <w:keepNext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0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0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0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0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0F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0F5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B75E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230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2B75E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0F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2B75ED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0F5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B75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0F5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2B75E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75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0F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B75ED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0F5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B75ED"/>
    <w:pPr>
      <w:jc w:val="center"/>
    </w:pPr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0F5"/>
    <w:rPr>
      <w:sz w:val="16"/>
      <w:szCs w:val="16"/>
    </w:rPr>
  </w:style>
  <w:style w:type="paragraph" w:customStyle="1" w:styleId="ConsPlusCell">
    <w:name w:val="ConsPlusCell"/>
    <w:uiPriority w:val="99"/>
    <w:rsid w:val="001608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C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209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voshod</dc:creator>
  <cp:keywords/>
  <dc:description/>
  <cp:lastModifiedBy>User</cp:lastModifiedBy>
  <cp:revision>2</cp:revision>
  <cp:lastPrinted>2016-06-24T06:59:00Z</cp:lastPrinted>
  <dcterms:created xsi:type="dcterms:W3CDTF">2016-06-24T07:00:00Z</dcterms:created>
  <dcterms:modified xsi:type="dcterms:W3CDTF">2016-06-24T07:00:00Z</dcterms:modified>
</cp:coreProperties>
</file>