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29" w:rsidRPr="00E205CC" w:rsidRDefault="00E65229" w:rsidP="00E2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229" w:rsidRPr="00D15492" w:rsidRDefault="00E65229" w:rsidP="00D1549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0;width:61.5pt;height:78pt;z-index:-251658240" wrapcoords="-263 0 -263 21392 21600 21392 21600 0 -263 0" filled="t">
            <v:fill color2="black"/>
            <v:imagedata r:id="rId5" o:title=""/>
            <w10:wrap type="tight" side="largest"/>
          </v:shape>
        </w:pict>
      </w:r>
      <w:r w:rsidRPr="00D15492">
        <w:rPr>
          <w:rFonts w:ascii="Times New Roman" w:hAnsi="Times New Roman"/>
          <w:sz w:val="28"/>
          <w:szCs w:val="28"/>
        </w:rPr>
        <w:t xml:space="preserve">ПРОЕКТ                                       </w:t>
      </w:r>
      <w:r w:rsidRPr="00D15492">
        <w:rPr>
          <w:rFonts w:ascii="Times New Roman" w:hAnsi="Times New Roman"/>
          <w:b/>
          <w:sz w:val="28"/>
          <w:szCs w:val="28"/>
        </w:rPr>
        <w:tab/>
      </w:r>
    </w:p>
    <w:p w:rsidR="00E65229" w:rsidRPr="00DC6E4B" w:rsidRDefault="00E65229" w:rsidP="00D15492">
      <w:pPr>
        <w:tabs>
          <w:tab w:val="left" w:pos="4280"/>
          <w:tab w:val="center" w:pos="4819"/>
        </w:tabs>
        <w:jc w:val="center"/>
      </w:pPr>
    </w:p>
    <w:p w:rsidR="00E65229" w:rsidRDefault="00E65229" w:rsidP="00D15492">
      <w:pPr>
        <w:pStyle w:val="Heading4"/>
        <w:ind w:left="0" w:firstLine="0"/>
        <w:jc w:val="center"/>
        <w:rPr>
          <w:sz w:val="24"/>
          <w:szCs w:val="24"/>
        </w:rPr>
      </w:pPr>
    </w:p>
    <w:p w:rsidR="00E65229" w:rsidRDefault="00E65229" w:rsidP="00D15492">
      <w:pPr>
        <w:pStyle w:val="Heading4"/>
        <w:ind w:left="0" w:firstLine="0"/>
        <w:jc w:val="center"/>
      </w:pPr>
    </w:p>
    <w:p w:rsidR="00E65229" w:rsidRPr="00D15492" w:rsidRDefault="00E65229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РОССИЙСКАЯ ФЕДЕРАЦИЯ</w:t>
      </w:r>
    </w:p>
    <w:p w:rsidR="00E65229" w:rsidRPr="00D15492" w:rsidRDefault="00E65229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АДМИНИСТРАЦИЯ ЗНАМЕНСКОГО СЕЛЬСОВЕТА</w:t>
      </w:r>
    </w:p>
    <w:p w:rsidR="00E65229" w:rsidRDefault="00E65229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</w:p>
    <w:p w:rsidR="00E65229" w:rsidRPr="00F95E70" w:rsidRDefault="00E65229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  <w:r w:rsidRPr="00F95E70">
        <w:rPr>
          <w:b/>
          <w:sz w:val="36"/>
          <w:szCs w:val="36"/>
        </w:rPr>
        <w:t>ПОСТАНОВЛЕНИЕ</w:t>
      </w:r>
    </w:p>
    <w:p w:rsidR="00E65229" w:rsidRPr="00DC6E4B" w:rsidRDefault="00E65229" w:rsidP="00D15492"/>
    <w:p w:rsidR="00E65229" w:rsidRPr="00D15492" w:rsidRDefault="00E65229" w:rsidP="00D15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15492">
        <w:rPr>
          <w:rFonts w:ascii="Times New Roman" w:hAnsi="Times New Roman"/>
          <w:sz w:val="28"/>
          <w:szCs w:val="28"/>
        </w:rPr>
        <w:t>г.                            с. Знаменка                                      №  -П</w:t>
      </w:r>
    </w:p>
    <w:p w:rsidR="00E65229" w:rsidRPr="00397212" w:rsidRDefault="00E65229" w:rsidP="00397212">
      <w:pPr>
        <w:shd w:val="clear" w:color="auto" w:fill="FFFFFF"/>
        <w:tabs>
          <w:tab w:val="left" w:pos="5400"/>
        </w:tabs>
        <w:spacing w:after="0" w:line="240" w:lineRule="auto"/>
        <w:ind w:left="14" w:right="4396"/>
        <w:jc w:val="both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pacing w:val="-2"/>
          <w:sz w:val="28"/>
          <w:szCs w:val="28"/>
        </w:rPr>
        <w:t xml:space="preserve">О внесении изменений и дополнений в постановление администрации сельсовета № 71-П от 31.10.2013г. «Об утверждении муниципальной программы </w:t>
      </w:r>
      <w:r w:rsidRPr="00397212">
        <w:rPr>
          <w:rFonts w:ascii="Times New Roman" w:hAnsi="Times New Roman"/>
          <w:sz w:val="28"/>
          <w:szCs w:val="28"/>
        </w:rPr>
        <w:t>«Социально-экономическое развитие Знаменского сельсовета » на 2014-2018 годы»</w:t>
      </w: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В соответствии со ст. 179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Pr="00397212">
        <w:rPr>
          <w:rFonts w:ascii="Times New Roman" w:hAnsi="Times New Roman"/>
          <w:sz w:val="28"/>
          <w:szCs w:val="28"/>
        </w:rPr>
        <w:t>постановлением главы сельсовета от 31.1</w:t>
      </w:r>
      <w:r>
        <w:rPr>
          <w:rFonts w:ascii="Times New Roman" w:hAnsi="Times New Roman"/>
          <w:sz w:val="28"/>
          <w:szCs w:val="28"/>
        </w:rPr>
        <w:t xml:space="preserve">0.2013г. № 34-П «Об утверждении </w:t>
      </w:r>
      <w:r w:rsidRPr="00397212">
        <w:rPr>
          <w:rFonts w:ascii="Times New Roman" w:hAnsi="Times New Roman"/>
          <w:sz w:val="28"/>
          <w:szCs w:val="28"/>
        </w:rPr>
        <w:t>Порядка принятия решений о ра</w:t>
      </w:r>
      <w:r>
        <w:rPr>
          <w:rFonts w:ascii="Times New Roman" w:hAnsi="Times New Roman"/>
          <w:sz w:val="28"/>
          <w:szCs w:val="28"/>
        </w:rPr>
        <w:t xml:space="preserve">зработке муниципальных программ </w:t>
      </w:r>
      <w:r w:rsidRPr="00397212">
        <w:rPr>
          <w:rFonts w:ascii="Times New Roman" w:hAnsi="Times New Roman"/>
          <w:sz w:val="28"/>
          <w:szCs w:val="28"/>
        </w:rPr>
        <w:t>Знаменского сельсовета, их формирован</w:t>
      </w:r>
      <w:r>
        <w:rPr>
          <w:rFonts w:ascii="Times New Roman" w:hAnsi="Times New Roman"/>
          <w:sz w:val="28"/>
          <w:szCs w:val="28"/>
        </w:rPr>
        <w:t xml:space="preserve">ия и реализации» </w:t>
      </w:r>
      <w:r w:rsidRPr="00397212">
        <w:rPr>
          <w:rFonts w:ascii="Times New Roman" w:hAnsi="Times New Roman"/>
          <w:sz w:val="28"/>
          <w:szCs w:val="28"/>
        </w:rPr>
        <w:t xml:space="preserve">руководствуясь ст.31 Устава Знаменского </w:t>
      </w:r>
      <w:r>
        <w:rPr>
          <w:rFonts w:ascii="Times New Roman" w:hAnsi="Times New Roman"/>
          <w:sz w:val="28"/>
          <w:szCs w:val="28"/>
        </w:rPr>
        <w:t>сельсовета, ПОСТАНОВЛЯЮ:</w:t>
      </w: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 xml:space="preserve">1. Приложения 1,2,3,4,5,6,7, постановления </w:t>
      </w:r>
      <w:r w:rsidRPr="00397212">
        <w:rPr>
          <w:rFonts w:ascii="Times New Roman" w:hAnsi="Times New Roman"/>
          <w:spacing w:val="-2"/>
          <w:sz w:val="28"/>
          <w:szCs w:val="28"/>
        </w:rPr>
        <w:t xml:space="preserve">№ 71-П от 31.10.2013г. «Об утверждении муниципальной программы </w:t>
      </w:r>
      <w:r w:rsidRPr="00397212">
        <w:rPr>
          <w:rFonts w:ascii="Times New Roman" w:hAnsi="Times New Roman"/>
          <w:sz w:val="28"/>
          <w:szCs w:val="28"/>
        </w:rPr>
        <w:t>«Социально-экономическое развитие Знаменского сельсовета» на 2014-2018 годы» читать в новой редакции (прилагается).</w:t>
      </w: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pacing w:val="-10"/>
          <w:sz w:val="28"/>
          <w:szCs w:val="28"/>
        </w:rPr>
        <w:t>2</w:t>
      </w:r>
      <w:r w:rsidRPr="00397212">
        <w:rPr>
          <w:rFonts w:ascii="Times New Roman" w:hAnsi="Times New Roman"/>
          <w:spacing w:val="-17"/>
          <w:sz w:val="28"/>
          <w:szCs w:val="28"/>
        </w:rPr>
        <w:t>.</w:t>
      </w:r>
      <w:r w:rsidRPr="00397212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следующий за днем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97212">
        <w:rPr>
          <w:rFonts w:ascii="Times New Roman" w:hAnsi="Times New Roman"/>
          <w:sz w:val="28"/>
          <w:szCs w:val="28"/>
        </w:rPr>
        <w:t>официального опубликования.  Положения постановления применяются к правоотношениям, возникшим при составлении и исполнении бюджета Знаменского сельсовета, начиная с бюджета 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12">
        <w:rPr>
          <w:rFonts w:ascii="Times New Roman" w:hAnsi="Times New Roman"/>
          <w:sz w:val="28"/>
          <w:szCs w:val="28"/>
        </w:rPr>
        <w:t>год и на плановый период 2016-2018 годов и распространяет свое действие с 01.01.2014года.</w:t>
      </w: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</w:p>
    <w:p w:rsidR="00E65229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</w:p>
    <w:p w:rsidR="00E65229" w:rsidRPr="00397212" w:rsidRDefault="00E65229" w:rsidP="00397212">
      <w:pPr>
        <w:shd w:val="clear" w:color="auto" w:fill="FFFFFF"/>
        <w:tabs>
          <w:tab w:val="left" w:pos="5678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 xml:space="preserve">Глава сельсовета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97212">
        <w:rPr>
          <w:rFonts w:ascii="Times New Roman" w:hAnsi="Times New Roman"/>
          <w:sz w:val="28"/>
          <w:szCs w:val="28"/>
        </w:rPr>
        <w:t>О.В. Романченко</w:t>
      </w:r>
    </w:p>
    <w:p w:rsidR="00E65229" w:rsidRPr="00D15492" w:rsidRDefault="00E65229" w:rsidP="00E20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229" w:rsidRDefault="00E65229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5229" w:rsidSect="00397212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A31723"/>
    <w:multiLevelType w:val="multilevel"/>
    <w:tmpl w:val="978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6A10BF"/>
    <w:multiLevelType w:val="multilevel"/>
    <w:tmpl w:val="6A0C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76"/>
    <w:rsid w:val="0001277D"/>
    <w:rsid w:val="00067E23"/>
    <w:rsid w:val="00096C54"/>
    <w:rsid w:val="00133A5D"/>
    <w:rsid w:val="001461EE"/>
    <w:rsid w:val="00154533"/>
    <w:rsid w:val="001D6F3E"/>
    <w:rsid w:val="00206005"/>
    <w:rsid w:val="0022511F"/>
    <w:rsid w:val="002451FC"/>
    <w:rsid w:val="002A4FD8"/>
    <w:rsid w:val="002B360A"/>
    <w:rsid w:val="003607C8"/>
    <w:rsid w:val="003621BB"/>
    <w:rsid w:val="00397212"/>
    <w:rsid w:val="003F49D2"/>
    <w:rsid w:val="00470164"/>
    <w:rsid w:val="00481967"/>
    <w:rsid w:val="004A5CB6"/>
    <w:rsid w:val="004A720A"/>
    <w:rsid w:val="004F106A"/>
    <w:rsid w:val="00526F39"/>
    <w:rsid w:val="005B26FD"/>
    <w:rsid w:val="0062624D"/>
    <w:rsid w:val="006935CC"/>
    <w:rsid w:val="006A3EBC"/>
    <w:rsid w:val="006A5471"/>
    <w:rsid w:val="006F3D5D"/>
    <w:rsid w:val="007237B5"/>
    <w:rsid w:val="007850CA"/>
    <w:rsid w:val="0078782C"/>
    <w:rsid w:val="007C5B59"/>
    <w:rsid w:val="007D19DC"/>
    <w:rsid w:val="007F755E"/>
    <w:rsid w:val="008A07F3"/>
    <w:rsid w:val="008A39F0"/>
    <w:rsid w:val="008D1EFA"/>
    <w:rsid w:val="009C3B76"/>
    <w:rsid w:val="00AC0403"/>
    <w:rsid w:val="00B375E5"/>
    <w:rsid w:val="00B6243E"/>
    <w:rsid w:val="00B81183"/>
    <w:rsid w:val="00B9097C"/>
    <w:rsid w:val="00B92120"/>
    <w:rsid w:val="00BA10E7"/>
    <w:rsid w:val="00BC0383"/>
    <w:rsid w:val="00BD137E"/>
    <w:rsid w:val="00BD336B"/>
    <w:rsid w:val="00C41B67"/>
    <w:rsid w:val="00C66E16"/>
    <w:rsid w:val="00CA466D"/>
    <w:rsid w:val="00CA5033"/>
    <w:rsid w:val="00D15492"/>
    <w:rsid w:val="00D50AA6"/>
    <w:rsid w:val="00D712ED"/>
    <w:rsid w:val="00DB0D4D"/>
    <w:rsid w:val="00DB11A7"/>
    <w:rsid w:val="00DB5B52"/>
    <w:rsid w:val="00DC6E4B"/>
    <w:rsid w:val="00E205CC"/>
    <w:rsid w:val="00E65229"/>
    <w:rsid w:val="00EA17ED"/>
    <w:rsid w:val="00F46980"/>
    <w:rsid w:val="00F95E70"/>
    <w:rsid w:val="00FB0E2C"/>
    <w:rsid w:val="00FD1704"/>
    <w:rsid w:val="00FE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1549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15492"/>
    <w:pPr>
      <w:keepNext/>
      <w:numPr>
        <w:ilvl w:val="3"/>
        <w:numId w:val="1"/>
      </w:numPr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624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24D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4819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19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214</Words>
  <Characters>1222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</dc:title>
  <dc:subject/>
  <dc:creator>kuptsov</dc:creator>
  <cp:keywords/>
  <dc:description/>
  <cp:lastModifiedBy>User</cp:lastModifiedBy>
  <cp:revision>2</cp:revision>
  <dcterms:created xsi:type="dcterms:W3CDTF">2016-05-30T01:08:00Z</dcterms:created>
  <dcterms:modified xsi:type="dcterms:W3CDTF">2016-05-30T01:08:00Z</dcterms:modified>
</cp:coreProperties>
</file>