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17" w:rsidRDefault="00525A17" w:rsidP="001B4E9F">
      <w:pPr>
        <w:jc w:val="center"/>
        <w:rPr>
          <w:szCs w:val="28"/>
        </w:r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7.25pt" filled="t">
            <v:fill color2="black"/>
            <v:imagedata r:id="rId7" o:title=""/>
          </v:shape>
        </w:pict>
      </w:r>
      <w:r>
        <w:t xml:space="preserve">                                </w:t>
      </w:r>
    </w:p>
    <w:p w:rsidR="00525A17" w:rsidRPr="0025697E" w:rsidRDefault="00525A17" w:rsidP="001B4E9F">
      <w:pPr>
        <w:jc w:val="center"/>
        <w:rPr>
          <w:b/>
          <w:szCs w:val="28"/>
        </w:rPr>
      </w:pPr>
      <w:r w:rsidRPr="0025697E">
        <w:rPr>
          <w:b/>
          <w:szCs w:val="28"/>
        </w:rPr>
        <w:t>РОССИЙСКАЯ ФЕДЕРАЦИЯ</w:t>
      </w:r>
    </w:p>
    <w:p w:rsidR="00525A17" w:rsidRPr="0025697E" w:rsidRDefault="00525A17" w:rsidP="00426665">
      <w:pPr>
        <w:jc w:val="center"/>
        <w:rPr>
          <w:b/>
          <w:szCs w:val="28"/>
        </w:rPr>
      </w:pPr>
      <w:r w:rsidRPr="0025697E">
        <w:rPr>
          <w:b/>
          <w:szCs w:val="28"/>
        </w:rPr>
        <w:t>ЗНАМЕНСКИЙ СЕЛЬСКИЙ  СОВЕТ ДЕПУТАТОВ</w:t>
      </w:r>
    </w:p>
    <w:p w:rsidR="00525A17" w:rsidRPr="0025697E" w:rsidRDefault="00525A17" w:rsidP="00426665">
      <w:pPr>
        <w:jc w:val="center"/>
        <w:rPr>
          <w:b/>
          <w:szCs w:val="28"/>
        </w:rPr>
      </w:pPr>
      <w:r w:rsidRPr="0025697E">
        <w:rPr>
          <w:b/>
          <w:szCs w:val="28"/>
        </w:rPr>
        <w:t>МИНУСИНСКОГО РАЙОНА</w:t>
      </w:r>
    </w:p>
    <w:p w:rsidR="00525A17" w:rsidRPr="0025697E" w:rsidRDefault="00525A17" w:rsidP="00426665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697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25A17" w:rsidRPr="0025697E" w:rsidRDefault="00525A17" w:rsidP="00426665">
      <w:pPr>
        <w:jc w:val="center"/>
        <w:rPr>
          <w:b/>
        </w:rPr>
      </w:pPr>
    </w:p>
    <w:p w:rsidR="00525A17" w:rsidRPr="0025697E" w:rsidRDefault="00525A17" w:rsidP="009840D2">
      <w:pPr>
        <w:pStyle w:val="Heading1"/>
        <w:rPr>
          <w:b/>
        </w:rPr>
      </w:pPr>
      <w:r w:rsidRPr="0025697E">
        <w:rPr>
          <w:b/>
        </w:rPr>
        <w:t>РЕШЕНИЕ</w:t>
      </w:r>
    </w:p>
    <w:p w:rsidR="00525A17" w:rsidRDefault="00525A17" w:rsidP="009840D2"/>
    <w:p w:rsidR="00525A17" w:rsidRPr="009840D2" w:rsidRDefault="00525A17" w:rsidP="009840D2">
      <w:pPr>
        <w:rPr>
          <w:szCs w:val="28"/>
        </w:rPr>
      </w:pPr>
      <w:r>
        <w:t>17.06.2016</w:t>
      </w:r>
      <w:r w:rsidRPr="00142492">
        <w:t xml:space="preserve">      </w:t>
      </w:r>
      <w:r>
        <w:t xml:space="preserve">                      </w:t>
      </w:r>
      <w:r w:rsidRPr="00142492">
        <w:t xml:space="preserve">   </w:t>
      </w:r>
      <w:r>
        <w:t xml:space="preserve">          </w:t>
      </w:r>
      <w:r w:rsidRPr="00142492">
        <w:t xml:space="preserve"> с. </w:t>
      </w:r>
      <w:r>
        <w:t xml:space="preserve">Знаменка </w:t>
      </w:r>
      <w:r>
        <w:tab/>
      </w:r>
      <w:r>
        <w:tab/>
      </w:r>
      <w:r>
        <w:tab/>
        <w:t xml:space="preserve">              </w:t>
      </w:r>
      <w:r w:rsidRPr="00142492">
        <w:t xml:space="preserve"> № </w:t>
      </w:r>
      <w:r>
        <w:t>31-6-рс</w:t>
      </w:r>
    </w:p>
    <w:tbl>
      <w:tblPr>
        <w:tblW w:w="0" w:type="auto"/>
        <w:tblLook w:val="00A0"/>
      </w:tblPr>
      <w:tblGrid>
        <w:gridCol w:w="4927"/>
        <w:gridCol w:w="4928"/>
      </w:tblGrid>
      <w:tr w:rsidR="00525A17" w:rsidTr="0088654A">
        <w:tc>
          <w:tcPr>
            <w:tcW w:w="4927" w:type="dxa"/>
          </w:tcPr>
          <w:p w:rsidR="00525A17" w:rsidRDefault="00525A17" w:rsidP="0088654A">
            <w:pPr>
              <w:pStyle w:val="BodyTextIndent"/>
              <w:ind w:firstLine="0"/>
              <w:rPr>
                <w:sz w:val="28"/>
                <w:szCs w:val="28"/>
              </w:rPr>
            </w:pPr>
          </w:p>
          <w:p w:rsidR="00525A17" w:rsidRPr="0088654A" w:rsidRDefault="00525A17" w:rsidP="0088654A">
            <w:pPr>
              <w:pStyle w:val="BodyTextIndent"/>
              <w:ind w:firstLine="0"/>
              <w:rPr>
                <w:sz w:val="28"/>
                <w:szCs w:val="28"/>
              </w:rPr>
            </w:pPr>
            <w:r w:rsidRPr="0088654A">
              <w:rPr>
                <w:sz w:val="28"/>
                <w:szCs w:val="28"/>
              </w:rPr>
              <w:t>О внесении изменений в Решение Знаменского сельского Совета депутатов от 20.05.2011  № 30-рс «Об утверждении Положения о нормативах размеров оплаты труда муниципальных  служащих Знаменского сельсовета»</w:t>
            </w:r>
          </w:p>
        </w:tc>
        <w:tc>
          <w:tcPr>
            <w:tcW w:w="4928" w:type="dxa"/>
          </w:tcPr>
          <w:p w:rsidR="00525A17" w:rsidRPr="0088654A" w:rsidRDefault="00525A17" w:rsidP="0088654A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</w:tr>
    </w:tbl>
    <w:p w:rsidR="00525A17" w:rsidRPr="00C474CF" w:rsidRDefault="00525A17" w:rsidP="00426665">
      <w:pPr>
        <w:pStyle w:val="BodyTextIndent"/>
        <w:ind w:firstLine="0"/>
        <w:rPr>
          <w:sz w:val="28"/>
          <w:szCs w:val="28"/>
        </w:rPr>
      </w:pPr>
    </w:p>
    <w:p w:rsidR="00525A17" w:rsidRDefault="00525A17" w:rsidP="004B3AE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Pr="00A717F4">
        <w:rPr>
          <w:szCs w:val="28"/>
        </w:rPr>
        <w:t xml:space="preserve"> п</w:t>
      </w:r>
      <w:r>
        <w:rPr>
          <w:szCs w:val="28"/>
        </w:rPr>
        <w:t xml:space="preserve">унктом 4 статьи </w:t>
      </w:r>
      <w:r w:rsidRPr="00A717F4">
        <w:rPr>
          <w:szCs w:val="28"/>
        </w:rPr>
        <w:t>86 Бюджетного кодекса Российской Федерации, ч</w:t>
      </w:r>
      <w:r>
        <w:rPr>
          <w:szCs w:val="28"/>
        </w:rPr>
        <w:t xml:space="preserve">астью </w:t>
      </w:r>
      <w:r w:rsidRPr="00A717F4">
        <w:rPr>
          <w:szCs w:val="28"/>
        </w:rPr>
        <w:t>2 ст</w:t>
      </w:r>
      <w:r>
        <w:rPr>
          <w:szCs w:val="28"/>
        </w:rPr>
        <w:t xml:space="preserve">атьи </w:t>
      </w:r>
      <w:r w:rsidRPr="00A717F4">
        <w:rPr>
          <w:szCs w:val="28"/>
        </w:rPr>
        <w:t xml:space="preserve">22 Федерального закона от 02.03.2007  № 25-ФЗ «О муниципальной службе в Российской Федерации», </w:t>
      </w:r>
      <w:r>
        <w:rPr>
          <w:szCs w:val="28"/>
        </w:rPr>
        <w:t>статьей 21</w:t>
      </w:r>
      <w:r w:rsidRPr="00A717F4">
        <w:rPr>
          <w:szCs w:val="28"/>
        </w:rPr>
        <w:t xml:space="preserve"> Устава Знаменского сельсовета, Знаменский сельский Совет депутатов </w:t>
      </w:r>
      <w:r w:rsidRPr="0025697E">
        <w:rPr>
          <w:b/>
          <w:szCs w:val="28"/>
        </w:rPr>
        <w:t>РЕШИЛ:</w:t>
      </w:r>
    </w:p>
    <w:p w:rsidR="00525A17" w:rsidRDefault="00525A17" w:rsidP="009655C5">
      <w:pPr>
        <w:ind w:firstLine="709"/>
        <w:jc w:val="both"/>
        <w:rPr>
          <w:szCs w:val="28"/>
        </w:rPr>
      </w:pPr>
      <w:r w:rsidRPr="00E74516">
        <w:rPr>
          <w:szCs w:val="28"/>
        </w:rPr>
        <w:t>1.</w:t>
      </w:r>
      <w:r>
        <w:rPr>
          <w:szCs w:val="28"/>
        </w:rPr>
        <w:t xml:space="preserve"> </w:t>
      </w:r>
      <w:r w:rsidRPr="00E74516">
        <w:rPr>
          <w:szCs w:val="28"/>
        </w:rPr>
        <w:t xml:space="preserve">Внести в Решение Знаменского сельского Совета депутатов от 20.05.2011 № 30-рс </w:t>
      </w:r>
      <w:r>
        <w:rPr>
          <w:szCs w:val="28"/>
        </w:rPr>
        <w:t>«</w:t>
      </w:r>
      <w:r w:rsidRPr="00E74516">
        <w:rPr>
          <w:szCs w:val="28"/>
        </w:rPr>
        <w:t xml:space="preserve">Об утверждении Положения </w:t>
      </w:r>
      <w:r>
        <w:rPr>
          <w:szCs w:val="28"/>
        </w:rPr>
        <w:t>о</w:t>
      </w:r>
      <w:r w:rsidRPr="00E74516">
        <w:rPr>
          <w:szCs w:val="28"/>
        </w:rPr>
        <w:t xml:space="preserve"> нормативах размеров оплаты труда муниципальных  служащих Знаменского сельсовета»</w:t>
      </w:r>
      <w:r>
        <w:rPr>
          <w:szCs w:val="28"/>
        </w:rPr>
        <w:t xml:space="preserve"> следующие изменения:</w:t>
      </w:r>
    </w:p>
    <w:p w:rsidR="00525A17" w:rsidRDefault="00525A17" w:rsidP="009655C5">
      <w:pPr>
        <w:ind w:firstLine="709"/>
        <w:jc w:val="both"/>
        <w:rPr>
          <w:szCs w:val="28"/>
        </w:rPr>
      </w:pPr>
      <w:r>
        <w:rPr>
          <w:szCs w:val="28"/>
        </w:rPr>
        <w:t>1.1. в преамбуле слова «</w:t>
      </w:r>
      <w:r w:rsidRPr="00A717F4">
        <w:rPr>
          <w:szCs w:val="28"/>
        </w:rPr>
        <w:t>Закон</w:t>
      </w:r>
      <w:r>
        <w:rPr>
          <w:szCs w:val="28"/>
        </w:rPr>
        <w:t>ом</w:t>
      </w:r>
      <w:r w:rsidRPr="00A717F4">
        <w:rPr>
          <w:szCs w:val="28"/>
        </w:rPr>
        <w:t xml:space="preserve"> Красноярского края  от 27.12.2005 № 17-4356 «О предельных нормативах размеров оплаты труда муниципаль</w:t>
      </w:r>
      <w:r>
        <w:rPr>
          <w:szCs w:val="28"/>
        </w:rPr>
        <w:t>ных служащих»  исключить;</w:t>
      </w:r>
    </w:p>
    <w:p w:rsidR="00525A17" w:rsidRDefault="00525A17" w:rsidP="00426665">
      <w:pPr>
        <w:ind w:firstLine="708"/>
        <w:jc w:val="both"/>
        <w:rPr>
          <w:szCs w:val="28"/>
        </w:rPr>
      </w:pPr>
      <w:r>
        <w:rPr>
          <w:szCs w:val="28"/>
        </w:rPr>
        <w:t>1.2. в</w:t>
      </w:r>
      <w:r w:rsidRPr="00FF7701">
        <w:rPr>
          <w:szCs w:val="28"/>
        </w:rPr>
        <w:t xml:space="preserve"> Положени</w:t>
      </w:r>
      <w:r>
        <w:rPr>
          <w:szCs w:val="28"/>
        </w:rPr>
        <w:t>и</w:t>
      </w:r>
      <w:r w:rsidRPr="00FF7701">
        <w:rPr>
          <w:szCs w:val="28"/>
        </w:rPr>
        <w:t xml:space="preserve"> </w:t>
      </w:r>
      <w:r>
        <w:rPr>
          <w:szCs w:val="28"/>
        </w:rPr>
        <w:t>о</w:t>
      </w:r>
      <w:r w:rsidRPr="00FF7701">
        <w:rPr>
          <w:szCs w:val="28"/>
        </w:rPr>
        <w:t xml:space="preserve"> нормативах  размеров оплаты труда муниципальных  служащих Знаменского сельсовета</w:t>
      </w:r>
      <w:r>
        <w:rPr>
          <w:szCs w:val="28"/>
        </w:rPr>
        <w:t>:</w:t>
      </w:r>
    </w:p>
    <w:p w:rsidR="00525A17" w:rsidRDefault="00525A17" w:rsidP="00426665">
      <w:pPr>
        <w:ind w:firstLine="708"/>
        <w:jc w:val="both"/>
        <w:rPr>
          <w:szCs w:val="28"/>
        </w:rPr>
      </w:pPr>
      <w:r>
        <w:rPr>
          <w:szCs w:val="28"/>
        </w:rPr>
        <w:t>1.3. в пункте 14:</w:t>
      </w:r>
    </w:p>
    <w:p w:rsidR="00525A17" w:rsidRDefault="00525A17" w:rsidP="005904BD">
      <w:pPr>
        <w:ind w:firstLine="708"/>
        <w:jc w:val="both"/>
        <w:rPr>
          <w:szCs w:val="28"/>
        </w:rPr>
      </w:pPr>
      <w:r>
        <w:rPr>
          <w:szCs w:val="28"/>
        </w:rPr>
        <w:t>1.4. в абзаце первом слова «решением Знаменского сельского Совета депутатов о бюджете сельсовета на соответствующий финансовый год» заменить словами «путем внесения изменений в настоящее Положение»;</w:t>
      </w:r>
    </w:p>
    <w:p w:rsidR="00525A17" w:rsidRDefault="00525A17" w:rsidP="00426665">
      <w:pPr>
        <w:ind w:firstLine="708"/>
        <w:jc w:val="both"/>
        <w:rPr>
          <w:szCs w:val="28"/>
        </w:rPr>
      </w:pPr>
      <w:r>
        <w:rPr>
          <w:szCs w:val="28"/>
        </w:rPr>
        <w:t>1.5. абзац второй признать утратившим силу.</w:t>
      </w:r>
    </w:p>
    <w:p w:rsidR="00525A17" w:rsidRPr="00142492" w:rsidRDefault="00525A17" w:rsidP="0042666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42492">
        <w:rPr>
          <w:szCs w:val="28"/>
        </w:rPr>
        <w:t>. Контроль за испол</w:t>
      </w:r>
      <w:r>
        <w:rPr>
          <w:szCs w:val="28"/>
        </w:rPr>
        <w:t>нением настоящего Решения возложить на постоянную комиссию по  финансированию, экономике и бюджету (Черепко М.Л.).</w:t>
      </w:r>
    </w:p>
    <w:p w:rsidR="00525A17" w:rsidRPr="00142492" w:rsidRDefault="00525A17" w:rsidP="00426665">
      <w:pPr>
        <w:ind w:firstLine="708"/>
        <w:jc w:val="both"/>
        <w:rPr>
          <w:szCs w:val="28"/>
        </w:rPr>
      </w:pPr>
      <w:r>
        <w:rPr>
          <w:szCs w:val="28"/>
        </w:rPr>
        <w:t>3. Решение вступает в силу в день, следующий за днем его официального опубликования в газете «Власть труда».</w:t>
      </w:r>
    </w:p>
    <w:p w:rsidR="00525A17" w:rsidRPr="00142492" w:rsidRDefault="00525A17" w:rsidP="00426665">
      <w:pPr>
        <w:rPr>
          <w:szCs w:val="28"/>
        </w:rPr>
      </w:pPr>
    </w:p>
    <w:p w:rsidR="00525A17" w:rsidRDefault="00525A17" w:rsidP="00426665">
      <w:pPr>
        <w:rPr>
          <w:szCs w:val="28"/>
        </w:rPr>
      </w:pPr>
      <w:r>
        <w:rPr>
          <w:szCs w:val="28"/>
        </w:rPr>
        <w:t>Председатель Совета депутатов                                                    Н.Г. Ябуров</w:t>
      </w:r>
    </w:p>
    <w:p w:rsidR="00525A17" w:rsidRPr="00DE2F6D" w:rsidRDefault="00525A17" w:rsidP="00426665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О.В. Романченко</w:t>
      </w:r>
      <w:r w:rsidRPr="00DE2F6D">
        <w:rPr>
          <w:szCs w:val="28"/>
        </w:rPr>
        <w:t xml:space="preserve">                 </w:t>
      </w:r>
    </w:p>
    <w:sectPr w:rsidR="00525A17" w:rsidRPr="00DE2F6D" w:rsidSect="009840D2">
      <w:headerReference w:type="default" r:id="rId8"/>
      <w:pgSz w:w="11906" w:h="16838"/>
      <w:pgMar w:top="180" w:right="849" w:bottom="71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17" w:rsidRDefault="00525A17" w:rsidP="00391B2F">
      <w:r>
        <w:separator/>
      </w:r>
    </w:p>
  </w:endnote>
  <w:endnote w:type="continuationSeparator" w:id="0">
    <w:p w:rsidR="00525A17" w:rsidRDefault="00525A17" w:rsidP="0039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17" w:rsidRDefault="00525A17" w:rsidP="00391B2F">
      <w:r>
        <w:separator/>
      </w:r>
    </w:p>
  </w:footnote>
  <w:footnote w:type="continuationSeparator" w:id="0">
    <w:p w:rsidR="00525A17" w:rsidRDefault="00525A17" w:rsidP="00391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17" w:rsidRDefault="00525A1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25A17" w:rsidRDefault="00525A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FE"/>
    <w:rsid w:val="000076E3"/>
    <w:rsid w:val="00021BF6"/>
    <w:rsid w:val="000227F6"/>
    <w:rsid w:val="00082489"/>
    <w:rsid w:val="00091DFE"/>
    <w:rsid w:val="000F22D1"/>
    <w:rsid w:val="0010514C"/>
    <w:rsid w:val="001278C1"/>
    <w:rsid w:val="00142492"/>
    <w:rsid w:val="00146344"/>
    <w:rsid w:val="001825C7"/>
    <w:rsid w:val="00187F15"/>
    <w:rsid w:val="00192EA1"/>
    <w:rsid w:val="001A608B"/>
    <w:rsid w:val="001B4E9F"/>
    <w:rsid w:val="001B6121"/>
    <w:rsid w:val="001C2033"/>
    <w:rsid w:val="001C26D3"/>
    <w:rsid w:val="001E6BEB"/>
    <w:rsid w:val="001E7D40"/>
    <w:rsid w:val="001F6E21"/>
    <w:rsid w:val="002411A6"/>
    <w:rsid w:val="0025697E"/>
    <w:rsid w:val="002803FF"/>
    <w:rsid w:val="002B3804"/>
    <w:rsid w:val="0030008A"/>
    <w:rsid w:val="00310A4C"/>
    <w:rsid w:val="00313C5D"/>
    <w:rsid w:val="0032169E"/>
    <w:rsid w:val="00330CB0"/>
    <w:rsid w:val="00340B06"/>
    <w:rsid w:val="003459D1"/>
    <w:rsid w:val="00350A55"/>
    <w:rsid w:val="00352744"/>
    <w:rsid w:val="00391B2F"/>
    <w:rsid w:val="00394D9D"/>
    <w:rsid w:val="003A2CC0"/>
    <w:rsid w:val="003D1F64"/>
    <w:rsid w:val="00404418"/>
    <w:rsid w:val="0040543A"/>
    <w:rsid w:val="00406F99"/>
    <w:rsid w:val="00426665"/>
    <w:rsid w:val="0048142E"/>
    <w:rsid w:val="004B3AE1"/>
    <w:rsid w:val="004F57EC"/>
    <w:rsid w:val="00501481"/>
    <w:rsid w:val="00504F85"/>
    <w:rsid w:val="005172B8"/>
    <w:rsid w:val="00525A17"/>
    <w:rsid w:val="00531ED7"/>
    <w:rsid w:val="005321E8"/>
    <w:rsid w:val="0053338D"/>
    <w:rsid w:val="00554169"/>
    <w:rsid w:val="00555D31"/>
    <w:rsid w:val="005904BD"/>
    <w:rsid w:val="005B5B97"/>
    <w:rsid w:val="005C6F3C"/>
    <w:rsid w:val="005D4EFE"/>
    <w:rsid w:val="00600D6E"/>
    <w:rsid w:val="006051B8"/>
    <w:rsid w:val="00655383"/>
    <w:rsid w:val="00672F3E"/>
    <w:rsid w:val="00674956"/>
    <w:rsid w:val="00683294"/>
    <w:rsid w:val="00697CBC"/>
    <w:rsid w:val="006C08BC"/>
    <w:rsid w:val="006C2C41"/>
    <w:rsid w:val="006F2F8D"/>
    <w:rsid w:val="00717889"/>
    <w:rsid w:val="00741284"/>
    <w:rsid w:val="007415EC"/>
    <w:rsid w:val="007B1F82"/>
    <w:rsid w:val="007D3F37"/>
    <w:rsid w:val="007D4527"/>
    <w:rsid w:val="008237D3"/>
    <w:rsid w:val="00856319"/>
    <w:rsid w:val="008819A4"/>
    <w:rsid w:val="0088654A"/>
    <w:rsid w:val="008A0CC0"/>
    <w:rsid w:val="008A41FE"/>
    <w:rsid w:val="008B7070"/>
    <w:rsid w:val="008F08BB"/>
    <w:rsid w:val="009119D5"/>
    <w:rsid w:val="00924D8B"/>
    <w:rsid w:val="00935048"/>
    <w:rsid w:val="00936D1D"/>
    <w:rsid w:val="009518E6"/>
    <w:rsid w:val="009537F5"/>
    <w:rsid w:val="00954C19"/>
    <w:rsid w:val="009655C5"/>
    <w:rsid w:val="00973C3A"/>
    <w:rsid w:val="009840D2"/>
    <w:rsid w:val="009E6E36"/>
    <w:rsid w:val="00A00E17"/>
    <w:rsid w:val="00A126D2"/>
    <w:rsid w:val="00A60169"/>
    <w:rsid w:val="00A717F4"/>
    <w:rsid w:val="00A7312C"/>
    <w:rsid w:val="00A77A8B"/>
    <w:rsid w:val="00AB574B"/>
    <w:rsid w:val="00AC5575"/>
    <w:rsid w:val="00AC66DD"/>
    <w:rsid w:val="00AC6EEB"/>
    <w:rsid w:val="00AF0628"/>
    <w:rsid w:val="00B11C04"/>
    <w:rsid w:val="00B4545A"/>
    <w:rsid w:val="00B920A5"/>
    <w:rsid w:val="00B948F4"/>
    <w:rsid w:val="00BB26F2"/>
    <w:rsid w:val="00BB768B"/>
    <w:rsid w:val="00BE6C7A"/>
    <w:rsid w:val="00BF0996"/>
    <w:rsid w:val="00BF71EE"/>
    <w:rsid w:val="00C00FB3"/>
    <w:rsid w:val="00C474CF"/>
    <w:rsid w:val="00C677BE"/>
    <w:rsid w:val="00C77B9D"/>
    <w:rsid w:val="00C94339"/>
    <w:rsid w:val="00CA08E0"/>
    <w:rsid w:val="00CA738D"/>
    <w:rsid w:val="00CF264C"/>
    <w:rsid w:val="00D00C2D"/>
    <w:rsid w:val="00D15980"/>
    <w:rsid w:val="00D178C4"/>
    <w:rsid w:val="00D31FF4"/>
    <w:rsid w:val="00D70DC2"/>
    <w:rsid w:val="00D7113A"/>
    <w:rsid w:val="00D95E7E"/>
    <w:rsid w:val="00DB1519"/>
    <w:rsid w:val="00DD2423"/>
    <w:rsid w:val="00DE2F6D"/>
    <w:rsid w:val="00DE7552"/>
    <w:rsid w:val="00DF1BC2"/>
    <w:rsid w:val="00E27D74"/>
    <w:rsid w:val="00E326BC"/>
    <w:rsid w:val="00E54A81"/>
    <w:rsid w:val="00E74516"/>
    <w:rsid w:val="00E83EB4"/>
    <w:rsid w:val="00EB1964"/>
    <w:rsid w:val="00EB3DB2"/>
    <w:rsid w:val="00EC4499"/>
    <w:rsid w:val="00ED1A8C"/>
    <w:rsid w:val="00EE7F43"/>
    <w:rsid w:val="00F01520"/>
    <w:rsid w:val="00F24BFB"/>
    <w:rsid w:val="00F305D9"/>
    <w:rsid w:val="00F54945"/>
    <w:rsid w:val="00FB2651"/>
    <w:rsid w:val="00FE5ECA"/>
    <w:rsid w:val="00FF49B5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F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6BC"/>
    <w:pPr>
      <w:keepNext/>
      <w:ind w:left="-567" w:right="-766"/>
      <w:jc w:val="center"/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26665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666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6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6665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666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91D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91DFE"/>
    <w:rPr>
      <w:rFonts w:cs="Times New Roman"/>
    </w:rPr>
  </w:style>
  <w:style w:type="paragraph" w:customStyle="1" w:styleId="ConsPlusTitle">
    <w:name w:val="ConsPlusTitle"/>
    <w:uiPriority w:val="99"/>
    <w:rsid w:val="00091D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091DFE"/>
    <w:rPr>
      <w:rFonts w:cs="Times New Roman"/>
      <w:b/>
    </w:rPr>
  </w:style>
  <w:style w:type="paragraph" w:customStyle="1" w:styleId="ConsPlusNormal">
    <w:name w:val="ConsPlusNormal"/>
    <w:uiPriority w:val="99"/>
    <w:rsid w:val="00D70DC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91B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1B2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91B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B2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CBC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26665"/>
    <w:pPr>
      <w:suppressAutoHyphens/>
      <w:ind w:firstLine="708"/>
      <w:jc w:val="both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6665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4266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E2F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2F6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E2F6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527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27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274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2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2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285</Words>
  <Characters>1625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ПРОЕКТ</dc:title>
  <dc:subject/>
  <dc:creator>Dimitrova</dc:creator>
  <cp:keywords/>
  <dc:description/>
  <cp:lastModifiedBy>User</cp:lastModifiedBy>
  <cp:revision>3</cp:revision>
  <cp:lastPrinted>2016-04-29T06:13:00Z</cp:lastPrinted>
  <dcterms:created xsi:type="dcterms:W3CDTF">2016-04-29T06:15:00Z</dcterms:created>
  <dcterms:modified xsi:type="dcterms:W3CDTF">2016-06-20T05:07:00Z</dcterms:modified>
</cp:coreProperties>
</file>