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53" w:rsidRDefault="00EB7053" w:rsidP="00426665">
      <w:pPr>
        <w:jc w:val="center"/>
        <w:rPr>
          <w:szCs w:val="28"/>
        </w:rPr>
      </w:pPr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7.25pt" filled="t">
            <v:fill color2="black"/>
            <v:imagedata r:id="rId7" o:title=""/>
          </v:shape>
        </w:pict>
      </w:r>
      <w:r>
        <w:t xml:space="preserve">                           </w:t>
      </w:r>
    </w:p>
    <w:p w:rsidR="00EB7053" w:rsidRPr="007E0715" w:rsidRDefault="00EB7053" w:rsidP="00426665">
      <w:pPr>
        <w:jc w:val="center"/>
        <w:rPr>
          <w:b/>
          <w:szCs w:val="28"/>
        </w:rPr>
      </w:pPr>
      <w:r w:rsidRPr="007E0715">
        <w:rPr>
          <w:b/>
          <w:szCs w:val="28"/>
        </w:rPr>
        <w:t>РОССИЙСКАЯ ФЕДЕРАЦИЯ</w:t>
      </w:r>
    </w:p>
    <w:p w:rsidR="00EB7053" w:rsidRPr="007E0715" w:rsidRDefault="00EB7053" w:rsidP="00426665">
      <w:pPr>
        <w:jc w:val="center"/>
        <w:rPr>
          <w:b/>
          <w:szCs w:val="28"/>
        </w:rPr>
      </w:pPr>
      <w:r w:rsidRPr="007E0715">
        <w:rPr>
          <w:b/>
          <w:szCs w:val="28"/>
        </w:rPr>
        <w:t>ЗНАМЕНСКИЙ СЕЛЬСКИЙ  СОВЕТ ДЕПУТАТОВ</w:t>
      </w:r>
    </w:p>
    <w:p w:rsidR="00EB7053" w:rsidRPr="007E0715" w:rsidRDefault="00EB7053" w:rsidP="00426665">
      <w:pPr>
        <w:jc w:val="center"/>
        <w:rPr>
          <w:b/>
          <w:szCs w:val="28"/>
        </w:rPr>
      </w:pPr>
      <w:r w:rsidRPr="007E0715">
        <w:rPr>
          <w:b/>
          <w:szCs w:val="28"/>
        </w:rPr>
        <w:t>МИНУСИНСКОГО РАЙОНА</w:t>
      </w:r>
    </w:p>
    <w:p w:rsidR="00EB7053" w:rsidRPr="007E0715" w:rsidRDefault="00EB7053" w:rsidP="00426665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E0715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B7053" w:rsidRPr="007E0715" w:rsidRDefault="00EB7053" w:rsidP="00426665">
      <w:pPr>
        <w:jc w:val="center"/>
        <w:rPr>
          <w:b/>
        </w:rPr>
      </w:pPr>
    </w:p>
    <w:p w:rsidR="00EB7053" w:rsidRPr="007E0715" w:rsidRDefault="00EB7053" w:rsidP="00426665">
      <w:pPr>
        <w:pStyle w:val="Heading1"/>
        <w:rPr>
          <w:b/>
        </w:rPr>
      </w:pPr>
      <w:r w:rsidRPr="007E0715">
        <w:rPr>
          <w:b/>
        </w:rPr>
        <w:t>РЕШЕНИЕ</w:t>
      </w:r>
    </w:p>
    <w:p w:rsidR="00EB7053" w:rsidRPr="00142492" w:rsidRDefault="00EB7053" w:rsidP="00426665">
      <w:pPr>
        <w:rPr>
          <w:szCs w:val="28"/>
        </w:rPr>
      </w:pPr>
    </w:p>
    <w:p w:rsidR="00EB7053" w:rsidRPr="00142492" w:rsidRDefault="00EB7053" w:rsidP="00426665">
      <w:pPr>
        <w:rPr>
          <w:szCs w:val="28"/>
        </w:rPr>
      </w:pPr>
      <w:r>
        <w:rPr>
          <w:szCs w:val="28"/>
        </w:rPr>
        <w:t>17.06.2016</w:t>
      </w:r>
      <w:r w:rsidRPr="00142492">
        <w:rPr>
          <w:szCs w:val="28"/>
        </w:rPr>
        <w:t xml:space="preserve">     </w:t>
      </w:r>
      <w:r>
        <w:rPr>
          <w:szCs w:val="28"/>
        </w:rPr>
        <w:t xml:space="preserve">                      </w:t>
      </w:r>
      <w:r w:rsidRPr="00142492">
        <w:rPr>
          <w:szCs w:val="28"/>
        </w:rPr>
        <w:t xml:space="preserve">   </w:t>
      </w:r>
      <w:r>
        <w:rPr>
          <w:szCs w:val="28"/>
        </w:rPr>
        <w:t xml:space="preserve">             </w:t>
      </w:r>
      <w:r w:rsidRPr="00142492">
        <w:rPr>
          <w:szCs w:val="28"/>
        </w:rPr>
        <w:t xml:space="preserve">с. </w:t>
      </w:r>
      <w:r>
        <w:rPr>
          <w:szCs w:val="28"/>
        </w:rPr>
        <w:t xml:space="preserve">Знаменка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Pr="00142492">
        <w:rPr>
          <w:szCs w:val="28"/>
        </w:rPr>
        <w:t xml:space="preserve">№ </w:t>
      </w:r>
      <w:r>
        <w:rPr>
          <w:szCs w:val="28"/>
        </w:rPr>
        <w:t>30-6-рс</w:t>
      </w:r>
    </w:p>
    <w:p w:rsidR="00EB7053" w:rsidRPr="00142492" w:rsidRDefault="00EB7053" w:rsidP="00426665">
      <w:pPr>
        <w:pStyle w:val="Heading4"/>
      </w:pPr>
    </w:p>
    <w:tbl>
      <w:tblPr>
        <w:tblW w:w="0" w:type="auto"/>
        <w:tblLook w:val="00A0"/>
      </w:tblPr>
      <w:tblGrid>
        <w:gridCol w:w="4927"/>
        <w:gridCol w:w="4928"/>
      </w:tblGrid>
      <w:tr w:rsidR="00EB7053" w:rsidTr="00110513">
        <w:tc>
          <w:tcPr>
            <w:tcW w:w="4927" w:type="dxa"/>
          </w:tcPr>
          <w:p w:rsidR="00EB7053" w:rsidRPr="00110513" w:rsidRDefault="00EB7053" w:rsidP="00110513">
            <w:pPr>
              <w:pStyle w:val="BodyTextIndent"/>
              <w:ind w:firstLine="0"/>
              <w:rPr>
                <w:sz w:val="28"/>
                <w:szCs w:val="28"/>
              </w:rPr>
            </w:pPr>
            <w:r w:rsidRPr="00110513">
              <w:rPr>
                <w:sz w:val="28"/>
                <w:szCs w:val="28"/>
              </w:rPr>
              <w:t>О внесении изменений в Решение Знаменского сельского Совета депутатов от 20.05.2011 № 29-рс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      </w:r>
          </w:p>
        </w:tc>
        <w:tc>
          <w:tcPr>
            <w:tcW w:w="4928" w:type="dxa"/>
          </w:tcPr>
          <w:p w:rsidR="00EB7053" w:rsidRPr="00110513" w:rsidRDefault="00EB7053" w:rsidP="00110513">
            <w:pPr>
              <w:pStyle w:val="BodyTextIndent"/>
              <w:ind w:firstLine="0"/>
              <w:rPr>
                <w:sz w:val="28"/>
                <w:szCs w:val="28"/>
              </w:rPr>
            </w:pPr>
          </w:p>
        </w:tc>
      </w:tr>
    </w:tbl>
    <w:p w:rsidR="00EB7053" w:rsidRPr="00C474CF" w:rsidRDefault="00EB7053" w:rsidP="00426665">
      <w:pPr>
        <w:pStyle w:val="BodyTextIndent"/>
        <w:ind w:firstLine="0"/>
        <w:rPr>
          <w:sz w:val="28"/>
          <w:szCs w:val="28"/>
        </w:rPr>
      </w:pPr>
    </w:p>
    <w:p w:rsidR="00EB7053" w:rsidRDefault="00EB7053" w:rsidP="004B3AE1">
      <w:pPr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Pr="00A717F4">
        <w:rPr>
          <w:szCs w:val="28"/>
        </w:rPr>
        <w:t xml:space="preserve"> п</w:t>
      </w:r>
      <w:r>
        <w:rPr>
          <w:szCs w:val="28"/>
        </w:rPr>
        <w:t xml:space="preserve">унктом 4 статьи </w:t>
      </w:r>
      <w:r w:rsidRPr="00A717F4">
        <w:rPr>
          <w:szCs w:val="28"/>
        </w:rPr>
        <w:t xml:space="preserve">86 Бюджетного кодекса Российской Федерации, </w:t>
      </w:r>
      <w:r>
        <w:rPr>
          <w:szCs w:val="28"/>
        </w:rPr>
        <w:t>статьей 21</w:t>
      </w:r>
      <w:r w:rsidRPr="00A717F4">
        <w:rPr>
          <w:szCs w:val="28"/>
        </w:rPr>
        <w:t xml:space="preserve"> Устава Знаменского сельсовета Знаменский сельский Совет депутатов </w:t>
      </w:r>
      <w:r w:rsidRPr="007E0715">
        <w:rPr>
          <w:b/>
          <w:szCs w:val="28"/>
        </w:rPr>
        <w:t>РЕШИЛ:</w:t>
      </w:r>
    </w:p>
    <w:p w:rsidR="00EB7053" w:rsidRDefault="00EB7053" w:rsidP="009655C5">
      <w:pPr>
        <w:ind w:firstLine="709"/>
        <w:jc w:val="both"/>
        <w:rPr>
          <w:szCs w:val="28"/>
        </w:rPr>
      </w:pPr>
      <w:r w:rsidRPr="00E74516">
        <w:rPr>
          <w:szCs w:val="28"/>
        </w:rPr>
        <w:t>1.</w:t>
      </w:r>
      <w:r>
        <w:rPr>
          <w:szCs w:val="28"/>
        </w:rPr>
        <w:t xml:space="preserve"> </w:t>
      </w:r>
      <w:r w:rsidRPr="00E74516">
        <w:rPr>
          <w:szCs w:val="28"/>
        </w:rPr>
        <w:t xml:space="preserve">Внести в </w:t>
      </w:r>
      <w:r w:rsidRPr="00311921">
        <w:rPr>
          <w:szCs w:val="28"/>
        </w:rPr>
        <w:t>Решение Знаменского сельского Совета депутатов от 20.05.2011 № 29-рс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>
        <w:rPr>
          <w:szCs w:val="28"/>
        </w:rPr>
        <w:t>» следующие изменения:</w:t>
      </w:r>
    </w:p>
    <w:p w:rsidR="00EB7053" w:rsidRDefault="00EB7053" w:rsidP="009655C5">
      <w:pPr>
        <w:ind w:firstLine="709"/>
        <w:jc w:val="both"/>
        <w:rPr>
          <w:szCs w:val="28"/>
        </w:rPr>
      </w:pPr>
      <w:r>
        <w:rPr>
          <w:szCs w:val="28"/>
        </w:rPr>
        <w:t>1.1. по тексту Решения слово «предельный» в соответствующих числе и падеже исключить;</w:t>
      </w:r>
    </w:p>
    <w:p w:rsidR="00EB7053" w:rsidRPr="00384937" w:rsidRDefault="00EB7053" w:rsidP="00384937">
      <w:pPr>
        <w:pStyle w:val="ConsPlusNormal"/>
        <w:ind w:firstLine="709"/>
        <w:jc w:val="both"/>
      </w:pPr>
      <w:r>
        <w:t xml:space="preserve">1.2. </w:t>
      </w:r>
      <w:r w:rsidRPr="00384937">
        <w:t>в пункте 4 слова «законом края» заменить словами «</w:t>
      </w:r>
      <w:r>
        <w:t>п</w:t>
      </w:r>
      <w:r w:rsidRPr="00384937">
        <w:t>остановление</w:t>
      </w:r>
      <w:r>
        <w:t>м</w:t>
      </w:r>
      <w:r w:rsidRPr="00384937">
        <w:t xml:space="preserve"> Совета администрации Красноярского края от 29.12.2007 </w:t>
      </w:r>
      <w:r>
        <w:t>№</w:t>
      </w:r>
      <w:r w:rsidRPr="00384937">
        <w:t xml:space="preserve"> 512-п</w:t>
      </w:r>
      <w:r>
        <w:t xml:space="preserve"> «</w:t>
      </w:r>
      <w:r w:rsidRPr="00384937"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>
        <w:t>»</w:t>
      </w:r>
      <w:r w:rsidRPr="00384937">
        <w:t>;</w:t>
      </w:r>
    </w:p>
    <w:p w:rsidR="00EB7053" w:rsidRDefault="00EB7053" w:rsidP="009655C5">
      <w:pPr>
        <w:ind w:firstLine="709"/>
        <w:jc w:val="both"/>
        <w:rPr>
          <w:szCs w:val="28"/>
        </w:rPr>
      </w:pPr>
      <w:r>
        <w:rPr>
          <w:szCs w:val="28"/>
        </w:rPr>
        <w:t>1.3. пункт 4.1 изложить в следующей редакции:</w:t>
      </w:r>
    </w:p>
    <w:p w:rsidR="00EB7053" w:rsidRPr="00284D54" w:rsidRDefault="00EB7053" w:rsidP="00653187">
      <w:pPr>
        <w:pStyle w:val="ConsPlusNormal"/>
        <w:ind w:firstLine="709"/>
        <w:jc w:val="both"/>
        <w:rPr>
          <w:bCs/>
        </w:rPr>
      </w:pPr>
      <w:r>
        <w:t>«4.1. Р</w:t>
      </w:r>
      <w:r w:rsidRPr="00284D54">
        <w:t>азмер фонда оплаты</w:t>
      </w:r>
      <w:r>
        <w:t xml:space="preserve"> </w:t>
      </w:r>
      <w:r w:rsidRPr="00284D54">
        <w:t>труда</w:t>
      </w:r>
      <w:r>
        <w:t xml:space="preserve"> </w:t>
      </w:r>
      <w:r w:rsidRPr="00284D54">
        <w:rPr>
          <w:bCs/>
        </w:rPr>
        <w:t>состоит из:</w:t>
      </w:r>
    </w:p>
    <w:p w:rsidR="00EB7053" w:rsidRPr="00284D54" w:rsidRDefault="00EB7053" w:rsidP="00653187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 w:rsidRPr="00284D54">
        <w:rPr>
          <w:bCs/>
          <w:szCs w:val="28"/>
          <w:lang w:eastAsia="en-US"/>
        </w:rPr>
        <w:t>размера фонда оплаты труда главы муниципального образования, который формируется из расчета 24-кратного среднемесячного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EB7053" w:rsidRDefault="00EB7053" w:rsidP="00653187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 w:rsidRPr="00284D54">
        <w:rPr>
          <w:bCs/>
          <w:szCs w:val="28"/>
          <w:lang w:eastAsia="en-US"/>
        </w:rPr>
        <w:t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  <w:r>
        <w:rPr>
          <w:bCs/>
          <w:szCs w:val="28"/>
          <w:lang w:eastAsia="en-US"/>
        </w:rPr>
        <w:t>»;</w:t>
      </w:r>
    </w:p>
    <w:p w:rsidR="00EB7053" w:rsidRDefault="00EB7053" w:rsidP="00653187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1.4. в абзаце третьем пункта 6.1 слова «муниципальных служащих,» исключить;</w:t>
      </w:r>
    </w:p>
    <w:p w:rsidR="00EB7053" w:rsidRPr="00284D54" w:rsidRDefault="00EB7053" w:rsidP="00653187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1.5. в пункте 7 слова «Муниципального образования Минусинского района» заменить словами «Знаменского сельсовета Минусинского района»;</w:t>
      </w:r>
    </w:p>
    <w:p w:rsidR="00EB7053" w:rsidRDefault="00EB7053" w:rsidP="009655C5">
      <w:pPr>
        <w:ind w:firstLine="709"/>
        <w:jc w:val="both"/>
        <w:rPr>
          <w:szCs w:val="28"/>
        </w:rPr>
      </w:pPr>
      <w:r>
        <w:rPr>
          <w:szCs w:val="28"/>
        </w:rPr>
        <w:t>1.6. пункт 9 изложить в следующей редакции:</w:t>
      </w:r>
    </w:p>
    <w:p w:rsidR="00EB7053" w:rsidRDefault="00EB7053" w:rsidP="009655C5">
      <w:pPr>
        <w:ind w:firstLine="709"/>
        <w:jc w:val="both"/>
        <w:rPr>
          <w:szCs w:val="28"/>
        </w:rPr>
      </w:pPr>
      <w:r>
        <w:rPr>
          <w:szCs w:val="28"/>
        </w:rPr>
        <w:t>«9. Размеры ежемесячного денежного вознаграждения индексируются (увеличиваются) в размерах и в сроки, предусмотренные законом Красноярского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 путем внесения изменений в настоящее Решение»;</w:t>
      </w:r>
    </w:p>
    <w:p w:rsidR="00EB7053" w:rsidRDefault="00EB7053" w:rsidP="00931C16">
      <w:pPr>
        <w:tabs>
          <w:tab w:val="left" w:pos="3402"/>
        </w:tabs>
        <w:ind w:firstLine="709"/>
        <w:jc w:val="both"/>
      </w:pPr>
      <w:r>
        <w:rPr>
          <w:szCs w:val="28"/>
        </w:rPr>
        <w:t xml:space="preserve">1.7. </w:t>
      </w:r>
      <w:r w:rsidRPr="00931C16">
        <w:rPr>
          <w:szCs w:val="28"/>
        </w:rPr>
        <w:t xml:space="preserve">в </w:t>
      </w:r>
      <w:r w:rsidRPr="00931C16">
        <w:t>Размерах денежного вознаграждения выборных должностных лиц</w:t>
      </w:r>
      <w:r>
        <w:t xml:space="preserve"> </w:t>
      </w:r>
      <w:r w:rsidRPr="00931C16">
        <w:t>муниципального  образования Знаменский сельсовет</w:t>
      </w:r>
      <w:r>
        <w:t>:</w:t>
      </w:r>
    </w:p>
    <w:p w:rsidR="00EB7053" w:rsidRDefault="00EB7053" w:rsidP="00931C16">
      <w:pPr>
        <w:tabs>
          <w:tab w:val="left" w:pos="3402"/>
        </w:tabs>
        <w:ind w:firstLine="709"/>
        <w:jc w:val="both"/>
      </w:pPr>
      <w:r>
        <w:t>таблицу изложить в следующей редакции:</w:t>
      </w:r>
    </w:p>
    <w:p w:rsidR="00EB7053" w:rsidRDefault="00EB7053" w:rsidP="00931C16">
      <w:pPr>
        <w:tabs>
          <w:tab w:val="left" w:pos="3402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"/>
        <w:gridCol w:w="3395"/>
        <w:gridCol w:w="2687"/>
        <w:gridCol w:w="2965"/>
        <w:gridCol w:w="426"/>
      </w:tblGrid>
      <w:tr w:rsidR="00EB7053" w:rsidTr="00110513">
        <w:tc>
          <w:tcPr>
            <w:tcW w:w="383" w:type="dxa"/>
            <w:vMerge w:val="restart"/>
            <w:tcBorders>
              <w:top w:val="nil"/>
              <w:left w:val="nil"/>
              <w:bottom w:val="nil"/>
            </w:tcBorders>
          </w:tcPr>
          <w:p w:rsidR="00EB7053" w:rsidRDefault="00EB7053" w:rsidP="00110513">
            <w:pPr>
              <w:tabs>
                <w:tab w:val="left" w:pos="3402"/>
              </w:tabs>
              <w:jc w:val="both"/>
            </w:pPr>
            <w:r>
              <w:t>«</w:t>
            </w:r>
          </w:p>
        </w:tc>
        <w:tc>
          <w:tcPr>
            <w:tcW w:w="3411" w:type="dxa"/>
          </w:tcPr>
          <w:p w:rsidR="00EB7053" w:rsidRDefault="00EB7053" w:rsidP="00110513">
            <w:pPr>
              <w:tabs>
                <w:tab w:val="left" w:pos="3402"/>
              </w:tabs>
              <w:jc w:val="both"/>
            </w:pPr>
            <w:r>
              <w:t>Наименование должности</w:t>
            </w:r>
          </w:p>
        </w:tc>
        <w:tc>
          <w:tcPr>
            <w:tcW w:w="2693" w:type="dxa"/>
          </w:tcPr>
          <w:p w:rsidR="00EB7053" w:rsidRDefault="00EB7053" w:rsidP="00110513">
            <w:pPr>
              <w:tabs>
                <w:tab w:val="left" w:pos="3402"/>
              </w:tabs>
              <w:jc w:val="both"/>
            </w:pPr>
            <w:r>
              <w:t>Размер денежного вознаграждения</w:t>
            </w:r>
          </w:p>
        </w:tc>
        <w:tc>
          <w:tcPr>
            <w:tcW w:w="2977" w:type="dxa"/>
          </w:tcPr>
          <w:p w:rsidR="00EB7053" w:rsidRDefault="00EB7053" w:rsidP="00110513">
            <w:pPr>
              <w:tabs>
                <w:tab w:val="left" w:pos="3402"/>
              </w:tabs>
              <w:jc w:val="both"/>
            </w:pPr>
            <w:r>
              <w:t>Размер ежемесячного денежного поощрения</w:t>
            </w: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EB7053" w:rsidRDefault="00EB7053" w:rsidP="00110513">
            <w:pPr>
              <w:tabs>
                <w:tab w:val="left" w:pos="3402"/>
              </w:tabs>
              <w:jc w:val="both"/>
            </w:pPr>
          </w:p>
        </w:tc>
      </w:tr>
      <w:tr w:rsidR="00EB7053" w:rsidTr="00110513">
        <w:tc>
          <w:tcPr>
            <w:tcW w:w="383" w:type="dxa"/>
            <w:vMerge/>
            <w:tcBorders>
              <w:left w:val="nil"/>
              <w:bottom w:val="nil"/>
            </w:tcBorders>
          </w:tcPr>
          <w:p w:rsidR="00EB7053" w:rsidRDefault="00EB7053" w:rsidP="00110513">
            <w:pPr>
              <w:tabs>
                <w:tab w:val="left" w:pos="3402"/>
              </w:tabs>
              <w:jc w:val="both"/>
            </w:pPr>
          </w:p>
        </w:tc>
        <w:tc>
          <w:tcPr>
            <w:tcW w:w="3411" w:type="dxa"/>
          </w:tcPr>
          <w:p w:rsidR="00EB7053" w:rsidRDefault="00EB7053" w:rsidP="00110513">
            <w:pPr>
              <w:tabs>
                <w:tab w:val="left" w:pos="3402"/>
              </w:tabs>
              <w:jc w:val="both"/>
            </w:pPr>
            <w:r>
              <w:t>Глава Знаменского сельсовета</w:t>
            </w:r>
          </w:p>
        </w:tc>
        <w:tc>
          <w:tcPr>
            <w:tcW w:w="2693" w:type="dxa"/>
          </w:tcPr>
          <w:p w:rsidR="00EB7053" w:rsidRDefault="00EB7053" w:rsidP="00110513">
            <w:pPr>
              <w:tabs>
                <w:tab w:val="left" w:pos="3402"/>
              </w:tabs>
              <w:jc w:val="both"/>
            </w:pPr>
            <w:r>
              <w:t>11 685 руб.</w:t>
            </w:r>
          </w:p>
        </w:tc>
        <w:tc>
          <w:tcPr>
            <w:tcW w:w="2977" w:type="dxa"/>
          </w:tcPr>
          <w:p w:rsidR="00EB7053" w:rsidRDefault="00EB7053" w:rsidP="00110513">
            <w:pPr>
              <w:tabs>
                <w:tab w:val="left" w:pos="3402"/>
              </w:tabs>
              <w:jc w:val="both"/>
            </w:pPr>
            <w:r>
              <w:t>11 685 руб.</w:t>
            </w: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EB7053" w:rsidRDefault="00EB7053" w:rsidP="00110513">
            <w:pPr>
              <w:tabs>
                <w:tab w:val="left" w:pos="3402"/>
              </w:tabs>
              <w:jc w:val="both"/>
            </w:pPr>
          </w:p>
          <w:p w:rsidR="00EB7053" w:rsidRDefault="00EB7053" w:rsidP="00110513">
            <w:pPr>
              <w:tabs>
                <w:tab w:val="left" w:pos="3402"/>
              </w:tabs>
              <w:jc w:val="both"/>
            </w:pPr>
            <w:r>
              <w:t>».</w:t>
            </w:r>
          </w:p>
        </w:tc>
      </w:tr>
    </w:tbl>
    <w:p w:rsidR="00EB7053" w:rsidRPr="00931C16" w:rsidRDefault="00EB7053" w:rsidP="00931C16">
      <w:pPr>
        <w:tabs>
          <w:tab w:val="left" w:pos="3402"/>
        </w:tabs>
        <w:ind w:firstLine="709"/>
        <w:jc w:val="both"/>
      </w:pPr>
    </w:p>
    <w:p w:rsidR="00EB7053" w:rsidRPr="00142492" w:rsidRDefault="00EB7053" w:rsidP="001D0578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142492">
        <w:rPr>
          <w:szCs w:val="28"/>
        </w:rPr>
        <w:t>. Контроль за испол</w:t>
      </w:r>
      <w:r>
        <w:rPr>
          <w:szCs w:val="28"/>
        </w:rPr>
        <w:t>нением настоящего Решения возложить на постоянную комиссию по  финансированию, экономике и бюджету (Черепко М.Л.).</w:t>
      </w:r>
    </w:p>
    <w:p w:rsidR="00EB7053" w:rsidRPr="00142492" w:rsidRDefault="00EB7053" w:rsidP="001D0578">
      <w:pPr>
        <w:ind w:firstLine="708"/>
        <w:jc w:val="both"/>
        <w:rPr>
          <w:szCs w:val="28"/>
        </w:rPr>
      </w:pPr>
      <w:r>
        <w:rPr>
          <w:szCs w:val="28"/>
        </w:rPr>
        <w:t>3. Решение вступает в силу в день, следующий за днем его официального опубликования в газете «Власть труда».</w:t>
      </w:r>
    </w:p>
    <w:p w:rsidR="00EB7053" w:rsidRPr="00142492" w:rsidRDefault="00EB7053" w:rsidP="001D0578">
      <w:pPr>
        <w:rPr>
          <w:szCs w:val="28"/>
        </w:rPr>
      </w:pPr>
    </w:p>
    <w:p w:rsidR="00EB7053" w:rsidRDefault="00EB7053" w:rsidP="001D0578">
      <w:pPr>
        <w:rPr>
          <w:szCs w:val="28"/>
        </w:rPr>
      </w:pPr>
      <w:r>
        <w:rPr>
          <w:szCs w:val="28"/>
        </w:rPr>
        <w:t>Председатель Совета депутатов                                                    Н.Г. Ябуров</w:t>
      </w:r>
    </w:p>
    <w:p w:rsidR="00EB7053" w:rsidRDefault="00EB7053" w:rsidP="001D0578">
      <w:pPr>
        <w:widowControl w:val="0"/>
        <w:rPr>
          <w:szCs w:val="28"/>
        </w:rPr>
      </w:pPr>
    </w:p>
    <w:p w:rsidR="00EB7053" w:rsidRDefault="00EB7053" w:rsidP="001D0578">
      <w:pPr>
        <w:widowControl w:val="0"/>
        <w:rPr>
          <w:sz w:val="26"/>
          <w:szCs w:val="26"/>
        </w:rPr>
      </w:pPr>
      <w:r>
        <w:rPr>
          <w:szCs w:val="28"/>
        </w:rPr>
        <w:t>Глава сельсовета                                                                             О.В. Романченко</w:t>
      </w:r>
      <w:r w:rsidRPr="00142492">
        <w:rPr>
          <w:szCs w:val="28"/>
        </w:rPr>
        <w:tab/>
      </w:r>
      <w:r w:rsidRPr="00142492">
        <w:rPr>
          <w:szCs w:val="28"/>
        </w:rPr>
        <w:tab/>
      </w:r>
      <w:r w:rsidRPr="00142492">
        <w:rPr>
          <w:szCs w:val="28"/>
        </w:rPr>
        <w:tab/>
      </w:r>
    </w:p>
    <w:sectPr w:rsidR="00EB7053" w:rsidSect="00B93771">
      <w:pgSz w:w="11906" w:h="16838"/>
      <w:pgMar w:top="739" w:right="849" w:bottom="1276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053" w:rsidRDefault="00EB7053" w:rsidP="00391B2F">
      <w:r>
        <w:separator/>
      </w:r>
    </w:p>
  </w:endnote>
  <w:endnote w:type="continuationSeparator" w:id="0">
    <w:p w:rsidR="00EB7053" w:rsidRDefault="00EB7053" w:rsidP="00391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053" w:rsidRDefault="00EB7053" w:rsidP="00391B2F">
      <w:r>
        <w:separator/>
      </w:r>
    </w:p>
  </w:footnote>
  <w:footnote w:type="continuationSeparator" w:id="0">
    <w:p w:rsidR="00EB7053" w:rsidRDefault="00EB7053" w:rsidP="00391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7392"/>
    <w:multiLevelType w:val="hybridMultilevel"/>
    <w:tmpl w:val="CBC03524"/>
    <w:lvl w:ilvl="0" w:tplc="C94AA022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DFE"/>
    <w:rsid w:val="000076E3"/>
    <w:rsid w:val="00021BF6"/>
    <w:rsid w:val="000227F6"/>
    <w:rsid w:val="0005148C"/>
    <w:rsid w:val="000612E5"/>
    <w:rsid w:val="00082489"/>
    <w:rsid w:val="00091DFE"/>
    <w:rsid w:val="000F22D1"/>
    <w:rsid w:val="00103E74"/>
    <w:rsid w:val="0010514C"/>
    <w:rsid w:val="00110513"/>
    <w:rsid w:val="001278C1"/>
    <w:rsid w:val="00142492"/>
    <w:rsid w:val="00146344"/>
    <w:rsid w:val="001657B6"/>
    <w:rsid w:val="001825C7"/>
    <w:rsid w:val="00192EA1"/>
    <w:rsid w:val="001967F2"/>
    <w:rsid w:val="001A608B"/>
    <w:rsid w:val="001C2033"/>
    <w:rsid w:val="001C7471"/>
    <w:rsid w:val="001D0578"/>
    <w:rsid w:val="001E6BEB"/>
    <w:rsid w:val="001E7D40"/>
    <w:rsid w:val="001F0148"/>
    <w:rsid w:val="001F6E21"/>
    <w:rsid w:val="002411A6"/>
    <w:rsid w:val="002803FF"/>
    <w:rsid w:val="002839A9"/>
    <w:rsid w:val="00284D54"/>
    <w:rsid w:val="0029023B"/>
    <w:rsid w:val="002B3804"/>
    <w:rsid w:val="0030008A"/>
    <w:rsid w:val="00310A4C"/>
    <w:rsid w:val="00311921"/>
    <w:rsid w:val="00313C5D"/>
    <w:rsid w:val="0032169E"/>
    <w:rsid w:val="00340B06"/>
    <w:rsid w:val="003459D1"/>
    <w:rsid w:val="00350A55"/>
    <w:rsid w:val="0037388B"/>
    <w:rsid w:val="00384937"/>
    <w:rsid w:val="00391B2F"/>
    <w:rsid w:val="00394D9D"/>
    <w:rsid w:val="003A1A79"/>
    <w:rsid w:val="003A370E"/>
    <w:rsid w:val="003D1F64"/>
    <w:rsid w:val="00404418"/>
    <w:rsid w:val="0040543A"/>
    <w:rsid w:val="00406F99"/>
    <w:rsid w:val="004158E4"/>
    <w:rsid w:val="00426665"/>
    <w:rsid w:val="0048142E"/>
    <w:rsid w:val="004B3AE1"/>
    <w:rsid w:val="004F4CBC"/>
    <w:rsid w:val="004F57EC"/>
    <w:rsid w:val="00501481"/>
    <w:rsid w:val="00504F85"/>
    <w:rsid w:val="005172B8"/>
    <w:rsid w:val="00531ED7"/>
    <w:rsid w:val="005321E8"/>
    <w:rsid w:val="0053338D"/>
    <w:rsid w:val="0055067C"/>
    <w:rsid w:val="00554169"/>
    <w:rsid w:val="00555D31"/>
    <w:rsid w:val="005904BD"/>
    <w:rsid w:val="00592AFB"/>
    <w:rsid w:val="005B5B97"/>
    <w:rsid w:val="005C6F3C"/>
    <w:rsid w:val="005D4EFE"/>
    <w:rsid w:val="00600D6E"/>
    <w:rsid w:val="006051B8"/>
    <w:rsid w:val="006105F6"/>
    <w:rsid w:val="00616B37"/>
    <w:rsid w:val="00637A0F"/>
    <w:rsid w:val="00653187"/>
    <w:rsid w:val="00655383"/>
    <w:rsid w:val="0066567F"/>
    <w:rsid w:val="00672F3E"/>
    <w:rsid w:val="00674087"/>
    <w:rsid w:val="00683294"/>
    <w:rsid w:val="00697CBC"/>
    <w:rsid w:val="006C08BC"/>
    <w:rsid w:val="006C2C41"/>
    <w:rsid w:val="006F2F8D"/>
    <w:rsid w:val="00717889"/>
    <w:rsid w:val="00741284"/>
    <w:rsid w:val="007415EC"/>
    <w:rsid w:val="007614C6"/>
    <w:rsid w:val="00786A3D"/>
    <w:rsid w:val="007B1F82"/>
    <w:rsid w:val="007D3F37"/>
    <w:rsid w:val="007E0715"/>
    <w:rsid w:val="00856319"/>
    <w:rsid w:val="008819A4"/>
    <w:rsid w:val="008A0CC0"/>
    <w:rsid w:val="008A41FE"/>
    <w:rsid w:val="008B7070"/>
    <w:rsid w:val="008D2EB8"/>
    <w:rsid w:val="008F08BB"/>
    <w:rsid w:val="009119D5"/>
    <w:rsid w:val="00924D8B"/>
    <w:rsid w:val="00931C16"/>
    <w:rsid w:val="00935048"/>
    <w:rsid w:val="00936D1D"/>
    <w:rsid w:val="009518E6"/>
    <w:rsid w:val="009537F5"/>
    <w:rsid w:val="00954C19"/>
    <w:rsid w:val="009655C5"/>
    <w:rsid w:val="00973C3A"/>
    <w:rsid w:val="00981492"/>
    <w:rsid w:val="009D1F70"/>
    <w:rsid w:val="009E6E36"/>
    <w:rsid w:val="00A00E17"/>
    <w:rsid w:val="00A126D2"/>
    <w:rsid w:val="00A717F4"/>
    <w:rsid w:val="00A7312C"/>
    <w:rsid w:val="00A77A8B"/>
    <w:rsid w:val="00AB574B"/>
    <w:rsid w:val="00AC0760"/>
    <w:rsid w:val="00AC3230"/>
    <w:rsid w:val="00AD59D2"/>
    <w:rsid w:val="00AF0628"/>
    <w:rsid w:val="00B11C04"/>
    <w:rsid w:val="00B157B8"/>
    <w:rsid w:val="00B4545A"/>
    <w:rsid w:val="00B920A5"/>
    <w:rsid w:val="00B93771"/>
    <w:rsid w:val="00B948F4"/>
    <w:rsid w:val="00BB26F2"/>
    <w:rsid w:val="00BC44FA"/>
    <w:rsid w:val="00BC5609"/>
    <w:rsid w:val="00BE6C7A"/>
    <w:rsid w:val="00BF0996"/>
    <w:rsid w:val="00BF71EE"/>
    <w:rsid w:val="00C00FB3"/>
    <w:rsid w:val="00C474CF"/>
    <w:rsid w:val="00C677BE"/>
    <w:rsid w:val="00C77B9D"/>
    <w:rsid w:val="00C817CD"/>
    <w:rsid w:val="00C91B17"/>
    <w:rsid w:val="00C94339"/>
    <w:rsid w:val="00CA738D"/>
    <w:rsid w:val="00CC3265"/>
    <w:rsid w:val="00CF264C"/>
    <w:rsid w:val="00D15980"/>
    <w:rsid w:val="00D178C4"/>
    <w:rsid w:val="00D4692D"/>
    <w:rsid w:val="00D70DC2"/>
    <w:rsid w:val="00D7113A"/>
    <w:rsid w:val="00D95E7E"/>
    <w:rsid w:val="00DB1519"/>
    <w:rsid w:val="00DD2423"/>
    <w:rsid w:val="00DE2F6D"/>
    <w:rsid w:val="00DE7552"/>
    <w:rsid w:val="00E13C6A"/>
    <w:rsid w:val="00E27D74"/>
    <w:rsid w:val="00E326BC"/>
    <w:rsid w:val="00E74516"/>
    <w:rsid w:val="00EB1964"/>
    <w:rsid w:val="00EB3DB2"/>
    <w:rsid w:val="00EB7053"/>
    <w:rsid w:val="00EC4499"/>
    <w:rsid w:val="00ED1A8C"/>
    <w:rsid w:val="00ED7405"/>
    <w:rsid w:val="00EE7F43"/>
    <w:rsid w:val="00F01520"/>
    <w:rsid w:val="00F24BFB"/>
    <w:rsid w:val="00F305D9"/>
    <w:rsid w:val="00F41A9A"/>
    <w:rsid w:val="00F54945"/>
    <w:rsid w:val="00F679E6"/>
    <w:rsid w:val="00F83A5C"/>
    <w:rsid w:val="00F86191"/>
    <w:rsid w:val="00FA4B6D"/>
    <w:rsid w:val="00FB2651"/>
    <w:rsid w:val="00FE5ECA"/>
    <w:rsid w:val="00FF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FE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26BC"/>
    <w:pPr>
      <w:keepNext/>
      <w:ind w:left="-567" w:right="-766"/>
      <w:jc w:val="center"/>
      <w:outlineLvl w:val="0"/>
    </w:pPr>
  </w:style>
  <w:style w:type="paragraph" w:styleId="Heading3">
    <w:name w:val="heading 3"/>
    <w:basedOn w:val="Normal"/>
    <w:next w:val="Normal"/>
    <w:link w:val="Heading3Char"/>
    <w:uiPriority w:val="99"/>
    <w:qFormat/>
    <w:rsid w:val="00426665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666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26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26665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26665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091DF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91DFE"/>
    <w:rPr>
      <w:rFonts w:cs="Times New Roman"/>
    </w:rPr>
  </w:style>
  <w:style w:type="paragraph" w:customStyle="1" w:styleId="ConsPlusTitle">
    <w:name w:val="ConsPlusTitle"/>
    <w:uiPriority w:val="99"/>
    <w:rsid w:val="00091D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091DFE"/>
    <w:rPr>
      <w:rFonts w:cs="Times New Roman"/>
      <w:b/>
    </w:rPr>
  </w:style>
  <w:style w:type="paragraph" w:customStyle="1" w:styleId="ConsPlusNormal">
    <w:name w:val="ConsPlusNormal"/>
    <w:uiPriority w:val="99"/>
    <w:rsid w:val="00D70DC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91B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91B2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91B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1B2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97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7CBC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26665"/>
    <w:pPr>
      <w:suppressAutoHyphens/>
      <w:ind w:firstLine="708"/>
      <w:jc w:val="both"/>
    </w:pPr>
    <w:rPr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26665"/>
    <w:rPr>
      <w:rFonts w:ascii="Times New Roman" w:hAnsi="Times New Roman" w:cs="Times New Roman"/>
      <w:sz w:val="24"/>
      <w:szCs w:val="24"/>
      <w:lang w:eastAsia="ar-SA" w:bidi="ar-SA"/>
    </w:rPr>
  </w:style>
  <w:style w:type="table" w:styleId="TableGrid">
    <w:name w:val="Table Grid"/>
    <w:basedOn w:val="TableNormal"/>
    <w:uiPriority w:val="99"/>
    <w:rsid w:val="004266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E2F6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2F6D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DE2F6D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6105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105F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105F6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0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105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593</Words>
  <Characters>3384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ПРОЕКТ</dc:title>
  <dc:subject/>
  <dc:creator>Dimitrova</dc:creator>
  <cp:keywords/>
  <dc:description/>
  <cp:lastModifiedBy>User</cp:lastModifiedBy>
  <cp:revision>3</cp:revision>
  <cp:lastPrinted>2016-04-29T06:29:00Z</cp:lastPrinted>
  <dcterms:created xsi:type="dcterms:W3CDTF">2016-04-29T06:30:00Z</dcterms:created>
  <dcterms:modified xsi:type="dcterms:W3CDTF">2016-06-20T04:23:00Z</dcterms:modified>
</cp:coreProperties>
</file>