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D1" w:rsidRDefault="00CE704E" w:rsidP="00BA74B9">
      <w:pPr>
        <w:outlineLvl w:val="0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74295</wp:posOffset>
            </wp:positionV>
            <wp:extent cx="615950" cy="78168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9D1" w:rsidRDefault="00DB29D1" w:rsidP="00FE1ED2">
      <w:pPr>
        <w:jc w:val="center"/>
        <w:outlineLvl w:val="0"/>
        <w:rPr>
          <w:b/>
          <w:sz w:val="28"/>
          <w:szCs w:val="28"/>
          <w:lang w:val="ru-RU"/>
        </w:rPr>
      </w:pPr>
    </w:p>
    <w:p w:rsidR="00DB29D1" w:rsidRDefault="00DB29D1" w:rsidP="00FE1ED2">
      <w:pPr>
        <w:jc w:val="center"/>
        <w:outlineLvl w:val="0"/>
        <w:rPr>
          <w:b/>
          <w:sz w:val="28"/>
          <w:szCs w:val="28"/>
          <w:lang w:val="ru-RU"/>
        </w:rPr>
      </w:pPr>
    </w:p>
    <w:p w:rsidR="00000EB4" w:rsidRDefault="00000EB4" w:rsidP="00000EB4">
      <w:pPr>
        <w:outlineLvl w:val="0"/>
        <w:rPr>
          <w:b/>
          <w:sz w:val="28"/>
          <w:szCs w:val="28"/>
          <w:lang w:val="ru-RU"/>
        </w:rPr>
      </w:pPr>
    </w:p>
    <w:p w:rsidR="00000EB4" w:rsidRDefault="00000EB4" w:rsidP="00000EB4">
      <w:pPr>
        <w:outlineLvl w:val="0"/>
        <w:rPr>
          <w:b/>
          <w:sz w:val="28"/>
          <w:szCs w:val="28"/>
          <w:lang w:val="ru-RU"/>
        </w:rPr>
      </w:pPr>
    </w:p>
    <w:p w:rsidR="00C80FEC" w:rsidRPr="00C80FEC" w:rsidRDefault="00C80FEC" w:rsidP="00C80FEC">
      <w:pPr>
        <w:jc w:val="center"/>
        <w:outlineLvl w:val="0"/>
        <w:rPr>
          <w:sz w:val="28"/>
          <w:szCs w:val="28"/>
          <w:lang w:val="ru-RU"/>
        </w:rPr>
      </w:pPr>
      <w:r w:rsidRPr="00C80FEC">
        <w:rPr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C80FEC" w:rsidRPr="00C80FEC" w:rsidRDefault="00C80FEC" w:rsidP="00C80FEC">
      <w:pPr>
        <w:jc w:val="center"/>
        <w:outlineLvl w:val="0"/>
        <w:rPr>
          <w:sz w:val="28"/>
          <w:szCs w:val="28"/>
          <w:lang w:val="ru-RU"/>
        </w:rPr>
      </w:pPr>
    </w:p>
    <w:p w:rsidR="00C80FEC" w:rsidRPr="00C80FEC" w:rsidRDefault="00C80FEC" w:rsidP="00C80FEC">
      <w:pPr>
        <w:jc w:val="center"/>
        <w:outlineLvl w:val="0"/>
        <w:rPr>
          <w:sz w:val="28"/>
          <w:szCs w:val="28"/>
          <w:lang w:val="ru-RU"/>
        </w:rPr>
      </w:pPr>
      <w:r w:rsidRPr="00C80FEC">
        <w:rPr>
          <w:sz w:val="28"/>
          <w:szCs w:val="28"/>
          <w:lang w:val="ru-RU"/>
        </w:rPr>
        <w:t>РОССИЙСКАЯ ФЕДЕРАЦИЯ</w:t>
      </w:r>
    </w:p>
    <w:p w:rsidR="00C80FEC" w:rsidRPr="00C80FEC" w:rsidRDefault="00C80FEC" w:rsidP="00C80FEC">
      <w:pPr>
        <w:jc w:val="center"/>
        <w:outlineLvl w:val="0"/>
        <w:rPr>
          <w:sz w:val="28"/>
          <w:szCs w:val="28"/>
          <w:lang w:val="ru-RU"/>
        </w:rPr>
      </w:pPr>
      <w:r w:rsidRPr="00C80FEC">
        <w:rPr>
          <w:sz w:val="28"/>
          <w:szCs w:val="28"/>
          <w:lang w:val="ru-RU"/>
        </w:rPr>
        <w:t>АДМИНИСТРАЦИЯ ЗНАМЕНСКОГО СЕЛЬСОВЕТА</w:t>
      </w:r>
    </w:p>
    <w:p w:rsidR="00C80FEC" w:rsidRPr="00C80FEC" w:rsidRDefault="00C80FEC" w:rsidP="00B97851">
      <w:pPr>
        <w:outlineLvl w:val="0"/>
        <w:rPr>
          <w:sz w:val="28"/>
          <w:szCs w:val="28"/>
          <w:lang w:val="ru-RU"/>
        </w:rPr>
      </w:pPr>
    </w:p>
    <w:p w:rsidR="00C80FEC" w:rsidRPr="000B16A5" w:rsidRDefault="00C80FEC" w:rsidP="00C80FEC">
      <w:pPr>
        <w:jc w:val="center"/>
        <w:outlineLvl w:val="0"/>
        <w:rPr>
          <w:b/>
          <w:sz w:val="32"/>
          <w:szCs w:val="32"/>
          <w:lang w:val="ru-RU"/>
        </w:rPr>
      </w:pPr>
      <w:proofErr w:type="gramStart"/>
      <w:r w:rsidRPr="000B16A5">
        <w:rPr>
          <w:b/>
          <w:sz w:val="32"/>
          <w:szCs w:val="32"/>
          <w:lang w:val="ru-RU"/>
        </w:rPr>
        <w:t>П</w:t>
      </w:r>
      <w:proofErr w:type="gramEnd"/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О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С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Т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А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Н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О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В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Л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Е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Н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И</w:t>
      </w:r>
      <w:r w:rsidR="000B16A5">
        <w:rPr>
          <w:b/>
          <w:sz w:val="32"/>
          <w:szCs w:val="32"/>
          <w:lang w:val="ru-RU"/>
        </w:rPr>
        <w:t xml:space="preserve"> </w:t>
      </w:r>
      <w:r w:rsidRPr="000B16A5">
        <w:rPr>
          <w:b/>
          <w:sz w:val="32"/>
          <w:szCs w:val="32"/>
          <w:lang w:val="ru-RU"/>
        </w:rPr>
        <w:t>Е</w:t>
      </w:r>
    </w:p>
    <w:p w:rsidR="00C80FEC" w:rsidRPr="00C80FEC" w:rsidRDefault="00C80FEC" w:rsidP="00C80FEC">
      <w:pPr>
        <w:jc w:val="center"/>
        <w:outlineLvl w:val="0"/>
        <w:rPr>
          <w:sz w:val="28"/>
          <w:szCs w:val="28"/>
          <w:lang w:val="ru-RU"/>
        </w:rPr>
      </w:pPr>
    </w:p>
    <w:p w:rsidR="00C80FEC" w:rsidRPr="00C80FEC" w:rsidRDefault="00A90277" w:rsidP="00B97851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11.01</w:t>
      </w:r>
      <w:r w:rsidR="0041656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2019</w:t>
      </w:r>
      <w:r w:rsidR="00B97851">
        <w:rPr>
          <w:sz w:val="28"/>
          <w:szCs w:val="28"/>
          <w:lang w:val="ru-RU"/>
        </w:rPr>
        <w:t xml:space="preserve">            </w:t>
      </w:r>
      <w:r w:rsidR="0041656F">
        <w:rPr>
          <w:sz w:val="28"/>
          <w:szCs w:val="28"/>
          <w:lang w:val="ru-RU"/>
        </w:rPr>
        <w:t xml:space="preserve">                     </w:t>
      </w:r>
      <w:r w:rsidR="00B97851">
        <w:rPr>
          <w:sz w:val="28"/>
          <w:szCs w:val="28"/>
          <w:lang w:val="ru-RU"/>
        </w:rPr>
        <w:t xml:space="preserve"> </w:t>
      </w:r>
      <w:r w:rsidR="000B16A5">
        <w:rPr>
          <w:sz w:val="28"/>
          <w:szCs w:val="28"/>
          <w:lang w:val="ru-RU"/>
        </w:rPr>
        <w:t>с. Знаменка</w:t>
      </w:r>
      <w:r w:rsidR="00B97851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          </w:t>
      </w:r>
      <w:r w:rsidR="000B16A5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</w:t>
      </w:r>
      <w:r w:rsidR="000B16A5">
        <w:rPr>
          <w:sz w:val="28"/>
          <w:szCs w:val="28"/>
          <w:lang w:val="ru-RU"/>
        </w:rPr>
        <w:t xml:space="preserve">- </w:t>
      </w:r>
      <w:proofErr w:type="gramStart"/>
      <w:r w:rsidR="000B16A5">
        <w:rPr>
          <w:sz w:val="28"/>
          <w:szCs w:val="28"/>
          <w:lang w:val="ru-RU"/>
        </w:rPr>
        <w:t>П</w:t>
      </w:r>
      <w:proofErr w:type="gramEnd"/>
    </w:p>
    <w:p w:rsidR="00412B19" w:rsidRPr="00CA5E9D" w:rsidRDefault="00412B19" w:rsidP="004533A4">
      <w:pPr>
        <w:outlineLvl w:val="0"/>
        <w:rPr>
          <w:color w:val="FF0000"/>
          <w:sz w:val="28"/>
          <w:lang w:val="ru-RU"/>
        </w:rPr>
      </w:pPr>
    </w:p>
    <w:p w:rsidR="002E0446" w:rsidRPr="002E0446" w:rsidRDefault="00267227" w:rsidP="00267227">
      <w:p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="00AE7A46">
        <w:rPr>
          <w:sz w:val="28"/>
          <w:szCs w:val="28"/>
          <w:lang w:val="ru-RU" w:eastAsia="ru-RU"/>
        </w:rPr>
        <w:t xml:space="preserve">Об утверждении Порядка выдачи разрешения представителем нанимателя (работодателем) на участие муниципальных служащих </w:t>
      </w:r>
      <w:r w:rsidR="00AE7A46">
        <w:rPr>
          <w:rFonts w:eastAsia="Calibri"/>
          <w:sz w:val="28"/>
          <w:szCs w:val="28"/>
          <w:lang w:val="ru-RU"/>
        </w:rPr>
        <w:t xml:space="preserve">администрации </w:t>
      </w:r>
      <w:r w:rsidR="00AE7A46">
        <w:rPr>
          <w:sz w:val="28"/>
          <w:szCs w:val="28"/>
          <w:lang w:val="ru-RU" w:eastAsia="ru-RU"/>
        </w:rPr>
        <w:t>Знаменского</w:t>
      </w:r>
      <w:r w:rsidR="002E0446" w:rsidRPr="002E0446">
        <w:rPr>
          <w:sz w:val="28"/>
          <w:szCs w:val="28"/>
          <w:lang w:val="ru-RU" w:eastAsia="ru-RU"/>
        </w:rPr>
        <w:t xml:space="preserve">  сельсовет</w:t>
      </w:r>
      <w:r w:rsidR="00AE7A46">
        <w:rPr>
          <w:sz w:val="28"/>
          <w:szCs w:val="28"/>
          <w:lang w:val="ru-RU" w:eastAsia="ru-RU"/>
        </w:rPr>
        <w:t>а</w:t>
      </w:r>
      <w:r w:rsidR="002E0446" w:rsidRPr="002E0446">
        <w:rPr>
          <w:sz w:val="28"/>
          <w:szCs w:val="28"/>
          <w:lang w:val="ru-RU" w:eastAsia="ru-RU"/>
        </w:rPr>
        <w:t xml:space="preserve"> Минусинского района Красноярского края</w:t>
      </w:r>
      <w:r w:rsidR="00AE7A46">
        <w:rPr>
          <w:sz w:val="28"/>
          <w:szCs w:val="28"/>
          <w:lang w:val="ru-RU" w:eastAsia="ru-RU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>
        <w:rPr>
          <w:sz w:val="28"/>
          <w:szCs w:val="28"/>
          <w:lang w:val="ru-RU" w:eastAsia="ru-RU"/>
        </w:rPr>
        <w:t>»</w:t>
      </w:r>
    </w:p>
    <w:p w:rsidR="002E0446" w:rsidRPr="002E0446" w:rsidRDefault="002E0446" w:rsidP="00267227">
      <w:pPr>
        <w:jc w:val="both"/>
        <w:rPr>
          <w:sz w:val="28"/>
          <w:szCs w:val="28"/>
          <w:lang w:val="ru-RU" w:eastAsia="ru-RU"/>
        </w:rPr>
      </w:pPr>
    </w:p>
    <w:p w:rsidR="002E0446" w:rsidRPr="002E0446" w:rsidRDefault="00C93605" w:rsidP="00267227">
      <w:pPr>
        <w:spacing w:after="80"/>
        <w:jc w:val="both"/>
        <w:rPr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               </w:t>
      </w:r>
      <w:r w:rsidR="002E0446" w:rsidRPr="002E0446">
        <w:rPr>
          <w:rFonts w:eastAsia="Calibri"/>
          <w:sz w:val="28"/>
          <w:szCs w:val="28"/>
          <w:lang w:val="ru-RU"/>
        </w:rPr>
        <w:t xml:space="preserve">В соответствии с </w:t>
      </w:r>
      <w:r w:rsidR="00D007BC">
        <w:rPr>
          <w:rFonts w:eastAsia="Calibri"/>
          <w:sz w:val="28"/>
          <w:szCs w:val="28"/>
          <w:lang w:val="ru-RU"/>
        </w:rPr>
        <w:t>пунктом 3 части 1 статьи 14 Федерального закона от 02.03.2007 № 25</w:t>
      </w:r>
      <w:r w:rsidR="002E0446" w:rsidRPr="002E0446">
        <w:rPr>
          <w:rFonts w:eastAsia="Calibri"/>
          <w:sz w:val="28"/>
          <w:szCs w:val="28"/>
          <w:lang w:val="ru-RU"/>
        </w:rPr>
        <w:t>-ФЗ «О</w:t>
      </w:r>
      <w:r w:rsidR="009D5618">
        <w:rPr>
          <w:rFonts w:eastAsia="Calibri"/>
          <w:sz w:val="28"/>
          <w:szCs w:val="28"/>
          <w:lang w:val="ru-RU"/>
        </w:rPr>
        <w:t xml:space="preserve"> муниципальной службе в </w:t>
      </w:r>
      <w:r w:rsidR="002E0446" w:rsidRPr="002E0446">
        <w:rPr>
          <w:rFonts w:eastAsia="Calibri"/>
          <w:sz w:val="28"/>
          <w:szCs w:val="28"/>
          <w:lang w:val="ru-RU"/>
        </w:rPr>
        <w:t>Российской Федера</w:t>
      </w:r>
      <w:r w:rsidR="009D5618">
        <w:rPr>
          <w:rFonts w:eastAsia="Calibri"/>
          <w:sz w:val="28"/>
          <w:szCs w:val="28"/>
          <w:lang w:val="ru-RU"/>
        </w:rPr>
        <w:t>ции»</w:t>
      </w:r>
      <w:r w:rsidR="002E0446" w:rsidRPr="002E0446">
        <w:rPr>
          <w:rFonts w:eastAsia="Calibri"/>
          <w:sz w:val="28"/>
          <w:szCs w:val="28"/>
          <w:lang w:val="ru-RU"/>
        </w:rPr>
        <w:t xml:space="preserve">, руководствуясь </w:t>
      </w:r>
      <w:r w:rsidR="002E0446" w:rsidRPr="002E0446">
        <w:rPr>
          <w:sz w:val="28"/>
          <w:szCs w:val="28"/>
          <w:lang w:val="ru-RU" w:eastAsia="ru-RU"/>
        </w:rPr>
        <w:t xml:space="preserve"> </w:t>
      </w:r>
      <w:r w:rsidR="009D5618">
        <w:rPr>
          <w:sz w:val="28"/>
          <w:szCs w:val="28"/>
          <w:lang w:val="ru-RU" w:eastAsia="ru-RU"/>
        </w:rPr>
        <w:t xml:space="preserve">статьями </w:t>
      </w:r>
      <w:r w:rsidR="002E0446" w:rsidRPr="002E0446">
        <w:rPr>
          <w:sz w:val="28"/>
          <w:szCs w:val="28"/>
          <w:lang w:val="ru-RU" w:eastAsia="ru-RU"/>
        </w:rPr>
        <w:t>Уста</w:t>
      </w:r>
      <w:r w:rsidR="009D5618">
        <w:rPr>
          <w:sz w:val="28"/>
          <w:szCs w:val="28"/>
          <w:lang w:val="ru-RU" w:eastAsia="ru-RU"/>
        </w:rPr>
        <w:t>ва</w:t>
      </w:r>
      <w:r w:rsidR="002E0446" w:rsidRPr="002E044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Знаменского</w:t>
      </w:r>
      <w:r w:rsidR="009D5618">
        <w:rPr>
          <w:sz w:val="28"/>
          <w:szCs w:val="28"/>
          <w:lang w:val="ru-RU" w:eastAsia="ru-RU"/>
        </w:rPr>
        <w:t xml:space="preserve"> сельсовета</w:t>
      </w:r>
      <w:r w:rsidR="002E0446" w:rsidRPr="002E0446">
        <w:rPr>
          <w:sz w:val="28"/>
          <w:szCs w:val="28"/>
          <w:lang w:val="ru-RU" w:eastAsia="ru-RU"/>
        </w:rPr>
        <w:t xml:space="preserve"> Минусин</w:t>
      </w:r>
      <w:r>
        <w:rPr>
          <w:sz w:val="28"/>
          <w:szCs w:val="28"/>
          <w:lang w:val="ru-RU" w:eastAsia="ru-RU"/>
        </w:rPr>
        <w:t>ского района Красноярского края</w:t>
      </w:r>
      <w:r w:rsidR="002E0446" w:rsidRPr="002E0446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="002E0446" w:rsidRPr="002E0446">
        <w:rPr>
          <w:sz w:val="28"/>
          <w:szCs w:val="28"/>
          <w:lang w:val="ru-RU" w:eastAsia="ru-RU"/>
        </w:rPr>
        <w:t xml:space="preserve">ПОСТАНОВЛЯЮ: </w:t>
      </w:r>
    </w:p>
    <w:p w:rsidR="005D6A87" w:rsidRDefault="00C93605" w:rsidP="00267227">
      <w:pPr>
        <w:spacing w:after="8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</w:t>
      </w:r>
      <w:r w:rsidR="002E0446" w:rsidRPr="002E0446">
        <w:rPr>
          <w:rFonts w:eastAsia="Calibri"/>
          <w:sz w:val="28"/>
          <w:szCs w:val="28"/>
          <w:lang w:val="ru-RU"/>
        </w:rPr>
        <w:t xml:space="preserve">1. Утвердить </w:t>
      </w:r>
      <w:r w:rsidR="009D5618">
        <w:rPr>
          <w:rFonts w:eastAsia="Calibri"/>
          <w:sz w:val="28"/>
          <w:szCs w:val="28"/>
          <w:lang w:val="ru-RU"/>
        </w:rPr>
        <w:t xml:space="preserve">Порядок выдачи </w:t>
      </w:r>
      <w:r w:rsidR="009D5618">
        <w:rPr>
          <w:sz w:val="28"/>
          <w:szCs w:val="28"/>
          <w:lang w:val="ru-RU" w:eastAsia="ru-RU"/>
        </w:rPr>
        <w:t xml:space="preserve">разрешения представителем нанимателя (работодателем) на участие муниципальных служащих </w:t>
      </w:r>
      <w:r w:rsidR="009D5618">
        <w:rPr>
          <w:rFonts w:eastAsia="Calibri"/>
          <w:sz w:val="28"/>
          <w:szCs w:val="28"/>
          <w:lang w:val="ru-RU"/>
        </w:rPr>
        <w:t xml:space="preserve">администрации </w:t>
      </w:r>
      <w:r w:rsidR="009D5618">
        <w:rPr>
          <w:sz w:val="28"/>
          <w:szCs w:val="28"/>
          <w:lang w:val="ru-RU" w:eastAsia="ru-RU"/>
        </w:rPr>
        <w:t>Знаменского</w:t>
      </w:r>
      <w:r w:rsidR="009D5618" w:rsidRPr="002E0446">
        <w:rPr>
          <w:sz w:val="28"/>
          <w:szCs w:val="28"/>
          <w:lang w:val="ru-RU" w:eastAsia="ru-RU"/>
        </w:rPr>
        <w:t xml:space="preserve">  сельсовет</w:t>
      </w:r>
      <w:r w:rsidR="009D5618">
        <w:rPr>
          <w:sz w:val="28"/>
          <w:szCs w:val="28"/>
          <w:lang w:val="ru-RU" w:eastAsia="ru-RU"/>
        </w:rPr>
        <w:t>а</w:t>
      </w:r>
      <w:r w:rsidR="009D5618" w:rsidRPr="002E0446">
        <w:rPr>
          <w:sz w:val="28"/>
          <w:szCs w:val="28"/>
          <w:lang w:val="ru-RU" w:eastAsia="ru-RU"/>
        </w:rPr>
        <w:t xml:space="preserve"> Минусинского района Красноярского края</w:t>
      </w:r>
      <w:r w:rsidR="009D5618">
        <w:rPr>
          <w:sz w:val="28"/>
          <w:szCs w:val="28"/>
          <w:lang w:val="ru-RU" w:eastAsia="ru-RU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Приложению.</w:t>
      </w:r>
      <w:r>
        <w:rPr>
          <w:rFonts w:eastAsia="Calibri"/>
          <w:sz w:val="28"/>
          <w:szCs w:val="28"/>
          <w:lang w:val="ru-RU"/>
        </w:rPr>
        <w:t xml:space="preserve">              </w:t>
      </w:r>
    </w:p>
    <w:p w:rsidR="002E0446" w:rsidRPr="002E0446" w:rsidRDefault="005D6A87" w:rsidP="00267227">
      <w:pPr>
        <w:spacing w:after="80"/>
        <w:jc w:val="both"/>
        <w:rPr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              </w:t>
      </w:r>
      <w:r w:rsidR="00C93605">
        <w:rPr>
          <w:rFonts w:eastAsia="Calibri"/>
          <w:sz w:val="28"/>
          <w:szCs w:val="28"/>
          <w:lang w:val="ru-RU"/>
        </w:rPr>
        <w:t xml:space="preserve"> </w:t>
      </w:r>
      <w:r w:rsidR="002E0446" w:rsidRPr="002E0446">
        <w:rPr>
          <w:rFonts w:eastAsia="Calibri"/>
          <w:sz w:val="28"/>
          <w:szCs w:val="28"/>
          <w:lang w:val="ru-RU"/>
        </w:rPr>
        <w:t>2</w:t>
      </w:r>
      <w:r w:rsidR="00C93605">
        <w:rPr>
          <w:rFonts w:eastAsia="Calibri"/>
          <w:sz w:val="28"/>
          <w:szCs w:val="28"/>
          <w:lang w:val="ru-RU"/>
        </w:rPr>
        <w:t>.</w:t>
      </w:r>
      <w:r w:rsidR="002E0446" w:rsidRPr="002E0446">
        <w:rPr>
          <w:sz w:val="28"/>
          <w:szCs w:val="28"/>
          <w:lang w:val="ru-RU" w:eastAsia="ru-RU"/>
        </w:rPr>
        <w:t xml:space="preserve"> Настоящее постановление вступает в силу со дня его официального опубликования в газете «Власть труда».</w:t>
      </w:r>
    </w:p>
    <w:p w:rsidR="002E0446" w:rsidRPr="002E0446" w:rsidRDefault="00C93605" w:rsidP="00267227">
      <w:pPr>
        <w:spacing w:after="8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</w:t>
      </w:r>
      <w:r w:rsidR="002E0446" w:rsidRPr="002E0446">
        <w:rPr>
          <w:rFonts w:eastAsia="Calibri"/>
          <w:sz w:val="28"/>
          <w:szCs w:val="28"/>
          <w:lang w:val="ru-RU"/>
        </w:rPr>
        <w:t xml:space="preserve">3. </w:t>
      </w:r>
      <w:proofErr w:type="gramStart"/>
      <w:r w:rsidR="002E0446" w:rsidRPr="002E0446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2E0446" w:rsidRPr="002E0446">
        <w:rPr>
          <w:rFonts w:eastAsia="Calibri"/>
          <w:sz w:val="28"/>
          <w:szCs w:val="28"/>
          <w:lang w:val="ru-RU"/>
        </w:rPr>
        <w:t xml:space="preserve"> выполнением настоящего решения оставляю за собой.</w:t>
      </w:r>
    </w:p>
    <w:p w:rsidR="002E0446" w:rsidRPr="002E0446" w:rsidRDefault="002E0446" w:rsidP="00267227">
      <w:pPr>
        <w:spacing w:after="80"/>
        <w:jc w:val="both"/>
        <w:rPr>
          <w:sz w:val="28"/>
          <w:szCs w:val="28"/>
          <w:lang w:val="ru-RU" w:eastAsia="ru-RU"/>
        </w:rPr>
      </w:pPr>
    </w:p>
    <w:p w:rsidR="002E0446" w:rsidRPr="002E0446" w:rsidRDefault="002E0446" w:rsidP="00267227">
      <w:pPr>
        <w:spacing w:after="80"/>
        <w:jc w:val="both"/>
        <w:rPr>
          <w:sz w:val="28"/>
          <w:szCs w:val="28"/>
          <w:lang w:val="ru-RU" w:eastAsia="ru-RU"/>
        </w:rPr>
      </w:pPr>
    </w:p>
    <w:p w:rsidR="002E0446" w:rsidRPr="002E0446" w:rsidRDefault="002E0446" w:rsidP="00267227">
      <w:pPr>
        <w:jc w:val="both"/>
        <w:rPr>
          <w:sz w:val="28"/>
          <w:szCs w:val="28"/>
          <w:lang w:val="ru-RU" w:eastAsia="ru-RU"/>
        </w:rPr>
      </w:pPr>
      <w:r w:rsidRPr="002E0446">
        <w:rPr>
          <w:sz w:val="28"/>
          <w:szCs w:val="28"/>
          <w:lang w:val="ru-RU" w:eastAsia="ru-RU"/>
        </w:rPr>
        <w:t xml:space="preserve">Глава сельсовета                                                                </w:t>
      </w:r>
      <w:r w:rsidR="00C93605">
        <w:rPr>
          <w:sz w:val="28"/>
          <w:szCs w:val="28"/>
          <w:lang w:val="ru-RU" w:eastAsia="ru-RU"/>
        </w:rPr>
        <w:t xml:space="preserve">   О.В.  Романченко</w:t>
      </w:r>
    </w:p>
    <w:p w:rsidR="002E0446" w:rsidRPr="002E0446" w:rsidRDefault="002E0446" w:rsidP="00267227">
      <w:pPr>
        <w:jc w:val="both"/>
        <w:rPr>
          <w:sz w:val="28"/>
          <w:szCs w:val="28"/>
          <w:lang w:val="ru-RU" w:eastAsia="ru-RU"/>
        </w:rPr>
      </w:pPr>
    </w:p>
    <w:p w:rsidR="002E0446" w:rsidRPr="002E0446" w:rsidRDefault="002E0446" w:rsidP="00267227">
      <w:pPr>
        <w:jc w:val="both"/>
        <w:rPr>
          <w:sz w:val="28"/>
          <w:szCs w:val="28"/>
          <w:lang w:val="ru-RU" w:eastAsia="ru-RU"/>
        </w:rPr>
      </w:pPr>
    </w:p>
    <w:p w:rsidR="002E0446" w:rsidRPr="002E0446" w:rsidRDefault="002E0446" w:rsidP="00267227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2E0446" w:rsidRDefault="002E0446" w:rsidP="002E0446">
      <w:pPr>
        <w:spacing w:after="80"/>
        <w:rPr>
          <w:rFonts w:ascii="Arial" w:eastAsia="Calibri" w:hAnsi="Arial" w:cs="Arial"/>
          <w:lang w:val="ru-RU"/>
        </w:rPr>
      </w:pPr>
    </w:p>
    <w:p w:rsidR="00267E39" w:rsidRPr="002E0446" w:rsidRDefault="00267E39" w:rsidP="002E0446">
      <w:pPr>
        <w:spacing w:after="80"/>
        <w:rPr>
          <w:rFonts w:ascii="Arial" w:eastAsia="Calibri" w:hAnsi="Arial" w:cs="Arial"/>
          <w:lang w:val="ru-RU"/>
        </w:rPr>
      </w:pPr>
    </w:p>
    <w:p w:rsidR="002E0446" w:rsidRPr="002E0446" w:rsidRDefault="002E0446" w:rsidP="002E0446">
      <w:pPr>
        <w:spacing w:after="80"/>
        <w:jc w:val="right"/>
        <w:rPr>
          <w:rFonts w:eastAsia="Calibri"/>
          <w:sz w:val="28"/>
          <w:szCs w:val="28"/>
          <w:lang w:val="ru-RU"/>
        </w:rPr>
      </w:pPr>
      <w:r w:rsidRPr="002E0446">
        <w:rPr>
          <w:rFonts w:ascii="Arial" w:eastAsia="Calibri" w:hAnsi="Arial" w:cs="Arial"/>
          <w:lang w:val="ru-RU"/>
        </w:rPr>
        <w:tab/>
      </w:r>
      <w:r w:rsidRPr="002E0446">
        <w:rPr>
          <w:rFonts w:ascii="Arial" w:eastAsia="Calibri" w:hAnsi="Arial" w:cs="Arial"/>
          <w:lang w:val="ru-RU"/>
        </w:rPr>
        <w:tab/>
      </w:r>
      <w:r w:rsidRPr="002E0446">
        <w:rPr>
          <w:rFonts w:ascii="Arial" w:eastAsia="Calibri" w:hAnsi="Arial" w:cs="Arial"/>
          <w:lang w:val="ru-RU"/>
        </w:rPr>
        <w:tab/>
      </w:r>
      <w:r w:rsidRPr="002E0446">
        <w:rPr>
          <w:rFonts w:ascii="Arial" w:eastAsia="Calibri" w:hAnsi="Arial" w:cs="Arial"/>
          <w:lang w:val="ru-RU"/>
        </w:rPr>
        <w:tab/>
      </w:r>
      <w:r w:rsidRPr="002E0446">
        <w:rPr>
          <w:rFonts w:ascii="Arial" w:eastAsia="Calibri" w:hAnsi="Arial" w:cs="Arial"/>
          <w:lang w:val="ru-RU"/>
        </w:rPr>
        <w:tab/>
      </w:r>
      <w:r w:rsidRPr="002E0446">
        <w:rPr>
          <w:rFonts w:ascii="Arial" w:eastAsia="Calibri" w:hAnsi="Arial" w:cs="Arial"/>
          <w:lang w:val="ru-RU"/>
        </w:rPr>
        <w:tab/>
      </w:r>
      <w:r w:rsidRPr="002E0446">
        <w:rPr>
          <w:rFonts w:eastAsia="Calibri"/>
          <w:sz w:val="28"/>
          <w:szCs w:val="28"/>
          <w:lang w:val="ru-RU"/>
        </w:rPr>
        <w:t>Приложение к постановлению</w:t>
      </w:r>
    </w:p>
    <w:p w:rsidR="002E0446" w:rsidRPr="002E0446" w:rsidRDefault="002E0446" w:rsidP="002E0446">
      <w:pPr>
        <w:spacing w:after="80"/>
        <w:jc w:val="right"/>
        <w:rPr>
          <w:rFonts w:eastAsia="Calibri"/>
          <w:sz w:val="28"/>
          <w:szCs w:val="28"/>
          <w:lang w:val="ru-RU"/>
        </w:rPr>
      </w:pPr>
      <w:r w:rsidRPr="002E0446">
        <w:rPr>
          <w:rFonts w:eastAsia="Calibri"/>
          <w:sz w:val="28"/>
          <w:szCs w:val="28"/>
          <w:lang w:val="ru-RU"/>
        </w:rPr>
        <w:t xml:space="preserve">администрации </w:t>
      </w:r>
      <w:r w:rsidR="00267E39" w:rsidRPr="009E0722">
        <w:rPr>
          <w:rFonts w:eastAsia="Calibri"/>
          <w:sz w:val="28"/>
          <w:szCs w:val="28"/>
          <w:lang w:val="ru-RU"/>
        </w:rPr>
        <w:t>Знаменского</w:t>
      </w:r>
      <w:r w:rsidRPr="002E0446">
        <w:rPr>
          <w:rFonts w:eastAsia="Calibri"/>
          <w:sz w:val="28"/>
          <w:szCs w:val="28"/>
          <w:lang w:val="ru-RU"/>
        </w:rPr>
        <w:t xml:space="preserve"> сельсовета </w:t>
      </w:r>
    </w:p>
    <w:p w:rsidR="002E0446" w:rsidRPr="002E0446" w:rsidRDefault="00A90277" w:rsidP="002E0446">
      <w:pPr>
        <w:spacing w:after="80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от 11.01.2019г. </w:t>
      </w:r>
      <w:r w:rsidR="009E0722" w:rsidRPr="009E0722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3</w:t>
      </w:r>
      <w:r w:rsidR="009E0722" w:rsidRPr="009E0722">
        <w:rPr>
          <w:rFonts w:eastAsia="Calibri"/>
          <w:sz w:val="28"/>
          <w:szCs w:val="28"/>
          <w:lang w:val="ru-RU"/>
        </w:rPr>
        <w:t>-П</w:t>
      </w:r>
    </w:p>
    <w:p w:rsidR="002E0446" w:rsidRPr="002E0446" w:rsidRDefault="002E0446" w:rsidP="002E0446">
      <w:pPr>
        <w:spacing w:after="80"/>
        <w:rPr>
          <w:rFonts w:eastAsia="Calibri"/>
          <w:sz w:val="28"/>
          <w:szCs w:val="28"/>
          <w:lang w:val="ru-RU"/>
        </w:rPr>
      </w:pPr>
    </w:p>
    <w:p w:rsidR="00BF0B5B" w:rsidRPr="00BF0B5B" w:rsidRDefault="00BF0B5B" w:rsidP="00BF0B5B">
      <w:pPr>
        <w:spacing w:after="80"/>
        <w:jc w:val="center"/>
        <w:rPr>
          <w:b/>
          <w:sz w:val="28"/>
          <w:szCs w:val="28"/>
          <w:lang w:val="ru-RU" w:eastAsia="ru-RU"/>
        </w:rPr>
      </w:pPr>
      <w:r w:rsidRPr="00BF0B5B">
        <w:rPr>
          <w:rFonts w:eastAsia="Calibri"/>
          <w:b/>
          <w:sz w:val="28"/>
          <w:szCs w:val="28"/>
          <w:lang w:val="ru-RU"/>
        </w:rPr>
        <w:t xml:space="preserve">Порядок выдачи </w:t>
      </w:r>
      <w:r w:rsidRPr="00BF0B5B">
        <w:rPr>
          <w:b/>
          <w:sz w:val="28"/>
          <w:szCs w:val="28"/>
          <w:lang w:val="ru-RU" w:eastAsia="ru-RU"/>
        </w:rPr>
        <w:t>разрешения</w:t>
      </w:r>
    </w:p>
    <w:p w:rsidR="002E0446" w:rsidRPr="00BF0B5B" w:rsidRDefault="00BF0B5B" w:rsidP="00BF0B5B">
      <w:pPr>
        <w:spacing w:after="80"/>
        <w:jc w:val="center"/>
        <w:rPr>
          <w:rFonts w:ascii="Arial" w:eastAsia="Calibri" w:hAnsi="Arial" w:cs="Arial"/>
          <w:b/>
          <w:lang w:val="ru-RU"/>
        </w:rPr>
      </w:pPr>
      <w:r w:rsidRPr="00BF0B5B">
        <w:rPr>
          <w:b/>
          <w:sz w:val="28"/>
          <w:szCs w:val="28"/>
          <w:lang w:val="ru-RU" w:eastAsia="ru-RU"/>
        </w:rPr>
        <w:t xml:space="preserve">представителем нанимателя (работодателем) на участие муниципальных служащих </w:t>
      </w:r>
      <w:r w:rsidRPr="00BF0B5B">
        <w:rPr>
          <w:rFonts w:eastAsia="Calibri"/>
          <w:b/>
          <w:sz w:val="28"/>
          <w:szCs w:val="28"/>
          <w:lang w:val="ru-RU"/>
        </w:rPr>
        <w:t xml:space="preserve">администрации </w:t>
      </w:r>
      <w:r w:rsidRPr="00BF0B5B">
        <w:rPr>
          <w:b/>
          <w:sz w:val="28"/>
          <w:szCs w:val="28"/>
          <w:lang w:val="ru-RU" w:eastAsia="ru-RU"/>
        </w:rPr>
        <w:t>Знаменского  сельсовета Минусинского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2E0446" w:rsidRPr="002E0446" w:rsidRDefault="002E0446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DD1E28" w:rsidRDefault="004331DE" w:rsidP="00630AF4">
      <w:pPr>
        <w:pStyle w:val="aff"/>
        <w:numPr>
          <w:ilvl w:val="0"/>
          <w:numId w:val="40"/>
        </w:numPr>
        <w:spacing w:after="8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Настоящий Порядок разработан</w:t>
      </w:r>
      <w:r w:rsidR="00DD1E28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в целях исполнения </w:t>
      </w:r>
      <w:r w:rsidR="00DD1E28">
        <w:rPr>
          <w:rFonts w:eastAsia="Calibri"/>
          <w:sz w:val="28"/>
          <w:szCs w:val="28"/>
          <w:lang w:val="ru-RU"/>
        </w:rPr>
        <w:t>Федерального</w:t>
      </w:r>
    </w:p>
    <w:p w:rsidR="00630AF4" w:rsidRDefault="00DD1E28" w:rsidP="00630AF4">
      <w:pPr>
        <w:spacing w:after="80"/>
        <w:jc w:val="both"/>
        <w:rPr>
          <w:sz w:val="28"/>
          <w:szCs w:val="28"/>
          <w:lang w:val="ru-RU" w:eastAsia="ru-RU"/>
        </w:rPr>
      </w:pPr>
      <w:proofErr w:type="gramStart"/>
      <w:r w:rsidRPr="00DD1E28">
        <w:rPr>
          <w:rFonts w:eastAsia="Calibri"/>
          <w:sz w:val="28"/>
          <w:szCs w:val="28"/>
          <w:lang w:val="ru-RU"/>
        </w:rPr>
        <w:t>закона от 02.03.2007 № 25-ФЗ «О муниципальной службе в Российской Федерации»</w:t>
      </w:r>
      <w:r w:rsidR="00387606">
        <w:rPr>
          <w:rFonts w:eastAsia="Calibri"/>
          <w:sz w:val="28"/>
          <w:szCs w:val="28"/>
          <w:lang w:val="ru-RU"/>
        </w:rPr>
        <w:t xml:space="preserve"> и определяет процедуру выдачи </w:t>
      </w:r>
      <w:r w:rsidR="00630AF4" w:rsidRPr="00630AF4">
        <w:rPr>
          <w:sz w:val="28"/>
          <w:szCs w:val="28"/>
          <w:lang w:val="ru-RU" w:eastAsia="ru-RU"/>
        </w:rPr>
        <w:t>разрешения</w:t>
      </w:r>
      <w:r w:rsidR="00630AF4">
        <w:rPr>
          <w:sz w:val="28"/>
          <w:szCs w:val="28"/>
          <w:lang w:val="ru-RU" w:eastAsia="ru-RU"/>
        </w:rPr>
        <w:t xml:space="preserve"> </w:t>
      </w:r>
      <w:r w:rsidR="00630AF4" w:rsidRPr="00630AF4">
        <w:rPr>
          <w:sz w:val="28"/>
          <w:szCs w:val="28"/>
          <w:lang w:val="ru-RU" w:eastAsia="ru-RU"/>
        </w:rPr>
        <w:t xml:space="preserve">представителем нанимателя (работодателем) на участие муниципальных служащих </w:t>
      </w:r>
      <w:r w:rsidR="00630AF4" w:rsidRPr="00630AF4">
        <w:rPr>
          <w:rFonts w:eastAsia="Calibri"/>
          <w:sz w:val="28"/>
          <w:szCs w:val="28"/>
          <w:lang w:val="ru-RU"/>
        </w:rPr>
        <w:t xml:space="preserve">администрации </w:t>
      </w:r>
      <w:r w:rsidR="00630AF4" w:rsidRPr="00630AF4">
        <w:rPr>
          <w:sz w:val="28"/>
          <w:szCs w:val="28"/>
          <w:lang w:val="ru-RU" w:eastAsia="ru-RU"/>
        </w:rPr>
        <w:t>Знаменского  сельсовета Минусинского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630AF4">
        <w:rPr>
          <w:sz w:val="28"/>
          <w:szCs w:val="28"/>
          <w:lang w:val="ru-RU" w:eastAsia="ru-RU"/>
        </w:rPr>
        <w:t xml:space="preserve"> (далее разрешение).</w:t>
      </w:r>
      <w:proofErr w:type="gramEnd"/>
    </w:p>
    <w:p w:rsidR="00630AF4" w:rsidRDefault="00630AF4" w:rsidP="00630AF4">
      <w:pPr>
        <w:pStyle w:val="aff"/>
        <w:numPr>
          <w:ilvl w:val="0"/>
          <w:numId w:val="40"/>
        </w:num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 некоммерческим организациям для целей Порядка относятся </w:t>
      </w:r>
    </w:p>
    <w:p w:rsidR="00BC3E8A" w:rsidRPr="00BC3E8A" w:rsidRDefault="00630AF4" w:rsidP="00BC3E8A">
      <w:pPr>
        <w:spacing w:after="8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о</w:t>
      </w:r>
      <w:r w:rsidRPr="00630AF4">
        <w:rPr>
          <w:sz w:val="28"/>
          <w:szCs w:val="28"/>
          <w:lang w:val="ru-RU" w:eastAsia="ru-RU"/>
        </w:rPr>
        <w:t>бщественные</w:t>
      </w:r>
      <w:r>
        <w:rPr>
          <w:sz w:val="28"/>
          <w:szCs w:val="28"/>
          <w:lang w:val="ru-RU" w:eastAsia="ru-RU"/>
        </w:rPr>
        <w:t xml:space="preserve">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 (далее – некоммерческая организация).</w:t>
      </w:r>
      <w:proofErr w:type="gramEnd"/>
    </w:p>
    <w:p w:rsidR="00BC3E8A" w:rsidRPr="00BC3E8A" w:rsidRDefault="00BC3E8A" w:rsidP="00BC3E8A">
      <w:pPr>
        <w:pStyle w:val="aff"/>
        <w:numPr>
          <w:ilvl w:val="0"/>
          <w:numId w:val="40"/>
        </w:num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Участие муниципального служащего на безвозмездной </w:t>
      </w:r>
      <w:r>
        <w:rPr>
          <w:rFonts w:eastAsia="Calibri"/>
          <w:sz w:val="28"/>
          <w:szCs w:val="28"/>
          <w:lang w:val="ru-RU"/>
        </w:rPr>
        <w:t xml:space="preserve">основе </w:t>
      </w:r>
      <w:proofErr w:type="gramStart"/>
      <w:r>
        <w:rPr>
          <w:rFonts w:eastAsia="Calibri"/>
          <w:sz w:val="28"/>
          <w:szCs w:val="28"/>
          <w:lang w:val="ru-RU"/>
        </w:rPr>
        <w:t>в</w:t>
      </w:r>
      <w:proofErr w:type="gramEnd"/>
      <w:r>
        <w:rPr>
          <w:rFonts w:eastAsia="Calibri"/>
          <w:sz w:val="28"/>
          <w:szCs w:val="28"/>
          <w:lang w:val="ru-RU"/>
        </w:rPr>
        <w:t xml:space="preserve"> </w:t>
      </w:r>
    </w:p>
    <w:p w:rsidR="00BC3E8A" w:rsidRDefault="00BC3E8A" w:rsidP="00BC3E8A">
      <w:pPr>
        <w:spacing w:after="80"/>
        <w:jc w:val="both"/>
        <w:rPr>
          <w:sz w:val="28"/>
          <w:szCs w:val="28"/>
          <w:lang w:val="ru-RU" w:eastAsia="ru-RU"/>
        </w:rPr>
      </w:pPr>
      <w:proofErr w:type="gramStart"/>
      <w:r>
        <w:rPr>
          <w:rFonts w:eastAsia="Calibri"/>
          <w:sz w:val="28"/>
          <w:szCs w:val="28"/>
          <w:lang w:val="ru-RU"/>
        </w:rPr>
        <w:t>у</w:t>
      </w:r>
      <w:r w:rsidRPr="00BC3E8A">
        <w:rPr>
          <w:rFonts w:eastAsia="Calibri"/>
          <w:sz w:val="28"/>
          <w:szCs w:val="28"/>
          <w:lang w:val="ru-RU"/>
        </w:rPr>
        <w:t>правлении</w:t>
      </w:r>
      <w:r w:rsidR="006E79B6">
        <w:rPr>
          <w:rFonts w:eastAsia="Calibri"/>
          <w:sz w:val="28"/>
          <w:szCs w:val="28"/>
          <w:lang w:val="ru-RU"/>
        </w:rPr>
        <w:t xml:space="preserve"> </w:t>
      </w:r>
      <w:r w:rsidR="006E79B6" w:rsidRPr="00630AF4">
        <w:rPr>
          <w:sz w:val="28"/>
          <w:szCs w:val="28"/>
          <w:lang w:val="ru-RU" w:eastAsia="ru-RU"/>
        </w:rPr>
        <w:t>некоммерческой организацией в качестве единоличного исполнительного органа или вхож</w:t>
      </w:r>
      <w:r w:rsidR="006E79B6">
        <w:rPr>
          <w:sz w:val="28"/>
          <w:szCs w:val="28"/>
          <w:lang w:val="ru-RU" w:eastAsia="ru-RU"/>
        </w:rPr>
        <w:t>дение в состав ее коллегиальных органов</w:t>
      </w:r>
      <w:r w:rsidR="006E79B6" w:rsidRPr="00630AF4">
        <w:rPr>
          <w:sz w:val="28"/>
          <w:szCs w:val="28"/>
          <w:lang w:val="ru-RU" w:eastAsia="ru-RU"/>
        </w:rPr>
        <w:t xml:space="preserve"> управления</w:t>
      </w:r>
      <w:r w:rsidR="006E79B6">
        <w:rPr>
          <w:sz w:val="28"/>
          <w:szCs w:val="28"/>
          <w:lang w:val="ru-RU" w:eastAsia="ru-RU"/>
        </w:rPr>
        <w:t xml:space="preserve">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  <w:proofErr w:type="gramEnd"/>
    </w:p>
    <w:p w:rsidR="006E79B6" w:rsidRDefault="006E79B6" w:rsidP="006E79B6">
      <w:pPr>
        <w:pStyle w:val="aff"/>
        <w:numPr>
          <w:ilvl w:val="0"/>
          <w:numId w:val="40"/>
        </w:num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Муниципальный служащий обязан обратиться к представителю нанимателя (работодателю) с заявлением о разрешении ему участвовать  </w:t>
      </w:r>
      <w:r w:rsidR="00203192" w:rsidRPr="00630AF4">
        <w:rPr>
          <w:sz w:val="28"/>
          <w:szCs w:val="28"/>
          <w:lang w:val="ru-RU" w:eastAsia="ru-RU"/>
        </w:rPr>
        <w:t>на безвозмездной основе в управлении некоммерческой организацией в качестве единоличного исполнительного органа или вхож</w:t>
      </w:r>
      <w:r w:rsidR="00203192">
        <w:rPr>
          <w:sz w:val="28"/>
          <w:szCs w:val="28"/>
          <w:lang w:val="ru-RU" w:eastAsia="ru-RU"/>
        </w:rPr>
        <w:t>дение в состав ее коллегиальных органов</w:t>
      </w:r>
      <w:r w:rsidR="00203192" w:rsidRPr="00630AF4">
        <w:rPr>
          <w:sz w:val="28"/>
          <w:szCs w:val="28"/>
          <w:lang w:val="ru-RU" w:eastAsia="ru-RU"/>
        </w:rPr>
        <w:t xml:space="preserve"> </w:t>
      </w:r>
      <w:r w:rsidR="00203192">
        <w:rPr>
          <w:sz w:val="28"/>
          <w:szCs w:val="28"/>
          <w:lang w:val="ru-RU" w:eastAsia="ru-RU"/>
        </w:rPr>
        <w:t>управлени</w:t>
      </w:r>
      <w:r w:rsidR="00203192" w:rsidRPr="00630AF4">
        <w:rPr>
          <w:sz w:val="28"/>
          <w:szCs w:val="28"/>
          <w:lang w:val="ru-RU" w:eastAsia="ru-RU"/>
        </w:rPr>
        <w:t>я</w:t>
      </w:r>
      <w:r w:rsidR="00203192">
        <w:rPr>
          <w:sz w:val="28"/>
          <w:szCs w:val="28"/>
          <w:lang w:val="ru-RU" w:eastAsia="ru-RU"/>
        </w:rPr>
        <w:t xml:space="preserve"> (далее – заявление) (Приложение № 1 к Порядку).</w:t>
      </w:r>
    </w:p>
    <w:p w:rsidR="0060054F" w:rsidRDefault="0060054F" w:rsidP="006E79B6">
      <w:pPr>
        <w:pStyle w:val="aff"/>
        <w:numPr>
          <w:ilvl w:val="0"/>
          <w:numId w:val="40"/>
        </w:num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Заявление оформляется муниципальным служащим в письменном виде и передается </w:t>
      </w:r>
      <w:r w:rsidR="00FD44F2">
        <w:rPr>
          <w:sz w:val="28"/>
          <w:szCs w:val="28"/>
          <w:lang w:val="ru-RU" w:eastAsia="ru-RU"/>
        </w:rPr>
        <w:t xml:space="preserve">представителю нанимателя (работодателю) либо </w:t>
      </w:r>
      <w:r w:rsidR="00FD44F2" w:rsidRPr="00147201">
        <w:rPr>
          <w:color w:val="000000" w:themeColor="text1"/>
          <w:sz w:val="28"/>
          <w:szCs w:val="28"/>
          <w:lang w:val="ru-RU" w:eastAsia="ru-RU"/>
        </w:rPr>
        <w:t>уполномоченному специалисту</w:t>
      </w:r>
      <w:r w:rsidR="00FD44F2">
        <w:rPr>
          <w:sz w:val="28"/>
          <w:szCs w:val="28"/>
          <w:lang w:val="ru-RU" w:eastAsia="ru-RU"/>
        </w:rPr>
        <w:t xml:space="preserve"> администрации Знаменского </w:t>
      </w:r>
      <w:r w:rsidR="00FD44F2">
        <w:rPr>
          <w:sz w:val="28"/>
          <w:szCs w:val="28"/>
          <w:lang w:val="ru-RU" w:eastAsia="ru-RU"/>
        </w:rPr>
        <w:lastRenderedPageBreak/>
        <w:t>сельсовета</w:t>
      </w:r>
      <w:r w:rsidR="00FD44F2" w:rsidRPr="00FD44F2">
        <w:rPr>
          <w:rFonts w:eastAsia="Calibri"/>
          <w:sz w:val="28"/>
          <w:szCs w:val="28"/>
          <w:lang w:val="ru-RU"/>
        </w:rPr>
        <w:t xml:space="preserve"> </w:t>
      </w:r>
      <w:r w:rsidR="00FD44F2">
        <w:rPr>
          <w:rFonts w:eastAsia="Calibri"/>
          <w:sz w:val="28"/>
          <w:szCs w:val="28"/>
          <w:lang w:val="ru-RU"/>
        </w:rPr>
        <w:t>лично или по почте заказным письмом с уведомлением не позднее, чем за четырнадцать рабочих дней до планируемого назначения</w:t>
      </w:r>
      <w:r w:rsidR="00FD44F2" w:rsidRPr="00FD44F2">
        <w:rPr>
          <w:rFonts w:eastAsia="Calibri"/>
          <w:sz w:val="28"/>
          <w:szCs w:val="28"/>
          <w:lang w:val="ru-RU"/>
        </w:rPr>
        <w:t xml:space="preserve"> </w:t>
      </w:r>
      <w:r w:rsidR="00FD44F2">
        <w:rPr>
          <w:rFonts w:eastAsia="Calibri"/>
          <w:sz w:val="28"/>
          <w:szCs w:val="28"/>
          <w:lang w:val="ru-RU"/>
        </w:rPr>
        <w:t xml:space="preserve">в качестве </w:t>
      </w:r>
      <w:r w:rsidR="008E3D4B" w:rsidRPr="00630AF4">
        <w:rPr>
          <w:sz w:val="28"/>
          <w:szCs w:val="28"/>
          <w:lang w:val="ru-RU" w:eastAsia="ru-RU"/>
        </w:rPr>
        <w:t>единоличного исполнительного органа или вхож</w:t>
      </w:r>
      <w:r w:rsidR="008E3D4B">
        <w:rPr>
          <w:sz w:val="28"/>
          <w:szCs w:val="28"/>
          <w:lang w:val="ru-RU" w:eastAsia="ru-RU"/>
        </w:rPr>
        <w:t>дение в состав ее коллегиального органа</w:t>
      </w:r>
      <w:r w:rsidR="008E3D4B" w:rsidRPr="00630AF4">
        <w:rPr>
          <w:sz w:val="28"/>
          <w:szCs w:val="28"/>
          <w:lang w:val="ru-RU" w:eastAsia="ru-RU"/>
        </w:rPr>
        <w:t xml:space="preserve"> </w:t>
      </w:r>
      <w:r w:rsidR="008E3D4B">
        <w:rPr>
          <w:sz w:val="28"/>
          <w:szCs w:val="28"/>
          <w:lang w:val="ru-RU" w:eastAsia="ru-RU"/>
        </w:rPr>
        <w:t>управлени</w:t>
      </w:r>
      <w:r w:rsidR="008E3D4B" w:rsidRPr="00630AF4">
        <w:rPr>
          <w:sz w:val="28"/>
          <w:szCs w:val="28"/>
          <w:lang w:val="ru-RU" w:eastAsia="ru-RU"/>
        </w:rPr>
        <w:t>я</w:t>
      </w:r>
      <w:r w:rsidR="008E3D4B">
        <w:rPr>
          <w:sz w:val="28"/>
          <w:szCs w:val="28"/>
          <w:lang w:val="ru-RU" w:eastAsia="ru-RU"/>
        </w:rPr>
        <w:t>.</w:t>
      </w:r>
    </w:p>
    <w:p w:rsidR="008E3D4B" w:rsidRDefault="008E3D4B" w:rsidP="006E79B6">
      <w:pPr>
        <w:pStyle w:val="aff"/>
        <w:numPr>
          <w:ilvl w:val="0"/>
          <w:numId w:val="40"/>
        </w:numPr>
        <w:spacing w:after="80"/>
        <w:jc w:val="both"/>
        <w:rPr>
          <w:sz w:val="28"/>
          <w:szCs w:val="28"/>
          <w:lang w:val="ru-RU" w:eastAsia="ru-RU"/>
        </w:rPr>
      </w:pPr>
      <w:r w:rsidRPr="00147201">
        <w:rPr>
          <w:color w:val="000000" w:themeColor="text1"/>
          <w:sz w:val="28"/>
          <w:szCs w:val="28"/>
          <w:lang w:val="ru-RU" w:eastAsia="ru-RU"/>
        </w:rPr>
        <w:t>Уполномоченный специалист</w:t>
      </w:r>
      <w:r>
        <w:rPr>
          <w:sz w:val="28"/>
          <w:szCs w:val="28"/>
          <w:lang w:val="ru-RU" w:eastAsia="ru-RU"/>
        </w:rPr>
        <w:t xml:space="preserve"> администрации Знаменского сельсовета производит:</w:t>
      </w:r>
    </w:p>
    <w:p w:rsidR="008E3D4B" w:rsidRDefault="008E3D4B" w:rsidP="008E3D4B">
      <w:pPr>
        <w:spacing w:after="80"/>
        <w:jc w:val="both"/>
        <w:rPr>
          <w:sz w:val="28"/>
          <w:szCs w:val="28"/>
          <w:lang w:val="ru-RU" w:eastAsia="ru-RU"/>
        </w:rPr>
      </w:pPr>
      <w:proofErr w:type="gramStart"/>
      <w:r>
        <w:rPr>
          <w:color w:val="000000" w:themeColor="text1"/>
          <w:sz w:val="28"/>
          <w:szCs w:val="28"/>
          <w:lang w:val="ru-RU" w:eastAsia="ru-RU"/>
        </w:rPr>
        <w:t>а</w:t>
      </w:r>
      <w:r w:rsidRPr="008E3D4B">
        <w:rPr>
          <w:color w:val="000000" w:themeColor="text1"/>
          <w:sz w:val="28"/>
          <w:szCs w:val="28"/>
          <w:lang w:val="ru-RU" w:eastAsia="ru-RU"/>
        </w:rPr>
        <w:t>) регистрацию заявления путем внесения записи в журнал учета</w:t>
      </w:r>
      <w:r>
        <w:rPr>
          <w:color w:val="000000" w:themeColor="text1"/>
          <w:sz w:val="28"/>
          <w:szCs w:val="28"/>
          <w:lang w:val="ru-RU" w:eastAsia="ru-RU"/>
        </w:rPr>
        <w:t xml:space="preserve"> заявлений о выдачи </w:t>
      </w:r>
      <w:r w:rsidRPr="008E3D4B">
        <w:rPr>
          <w:sz w:val="28"/>
          <w:szCs w:val="28"/>
          <w:lang w:val="ru-RU" w:eastAsia="ru-RU"/>
        </w:rPr>
        <w:t>разрешения</w:t>
      </w:r>
      <w:r>
        <w:rPr>
          <w:sz w:val="28"/>
          <w:szCs w:val="28"/>
          <w:lang w:val="ru-RU" w:eastAsia="ru-RU"/>
        </w:rPr>
        <w:t xml:space="preserve"> </w:t>
      </w:r>
      <w:r w:rsidRPr="008E3D4B">
        <w:rPr>
          <w:sz w:val="28"/>
          <w:szCs w:val="28"/>
          <w:lang w:val="ru-RU" w:eastAsia="ru-RU"/>
        </w:rPr>
        <w:t xml:space="preserve">представителем нанимателя (работодателем) на участие муниципальных служащих </w:t>
      </w:r>
      <w:r w:rsidRPr="008E3D4B">
        <w:rPr>
          <w:rFonts w:eastAsia="Calibri"/>
          <w:sz w:val="28"/>
          <w:szCs w:val="28"/>
          <w:lang w:val="ru-RU"/>
        </w:rPr>
        <w:t xml:space="preserve">администрации </w:t>
      </w:r>
      <w:r w:rsidRPr="008E3D4B">
        <w:rPr>
          <w:sz w:val="28"/>
          <w:szCs w:val="28"/>
          <w:lang w:val="ru-RU" w:eastAsia="ru-RU"/>
        </w:rPr>
        <w:t>Знаменского  сельсовета Минусинского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>
        <w:rPr>
          <w:sz w:val="28"/>
          <w:szCs w:val="28"/>
          <w:lang w:val="ru-RU" w:eastAsia="ru-RU"/>
        </w:rPr>
        <w:t xml:space="preserve"> (далее – журнал учета) (Приложение 2</w:t>
      </w:r>
      <w:r w:rsidR="009B24E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 Порядку);</w:t>
      </w:r>
      <w:proofErr w:type="gramEnd"/>
    </w:p>
    <w:p w:rsidR="008E3D4B" w:rsidRDefault="008E3D4B" w:rsidP="008E3D4B">
      <w:p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б) передачу зарегистрированного заявления на рассмотрение </w:t>
      </w:r>
      <w:r w:rsidR="009B24ED">
        <w:rPr>
          <w:sz w:val="28"/>
          <w:szCs w:val="28"/>
          <w:lang w:val="ru-RU" w:eastAsia="ru-RU"/>
        </w:rPr>
        <w:t>представителю нанимателя (работодателю).</w:t>
      </w:r>
    </w:p>
    <w:p w:rsidR="009B24ED" w:rsidRDefault="009B24ED" w:rsidP="008E3D4B">
      <w:p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Листы журнала учета должны быть пронумерованы, прошнурованы, и скреплены подписью  представителя  нанимателя (работодателя) и печатью.</w:t>
      </w:r>
    </w:p>
    <w:p w:rsidR="009B24ED" w:rsidRDefault="009B24ED" w:rsidP="008E3D4B">
      <w:p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На заявлении ставиться отметка о его поступлении, в которой указываются дата поступления и входящий номер.  </w:t>
      </w:r>
    </w:p>
    <w:p w:rsidR="009B24ED" w:rsidRDefault="009B24ED" w:rsidP="008E3D4B">
      <w:p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После регистрации</w:t>
      </w:r>
      <w:r w:rsidRPr="009B24E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заявления в журнале учета оно передается на рассмотрение  </w:t>
      </w:r>
      <w:r w:rsidRPr="008E3D4B">
        <w:rPr>
          <w:sz w:val="28"/>
          <w:szCs w:val="28"/>
          <w:lang w:val="ru-RU" w:eastAsia="ru-RU"/>
        </w:rPr>
        <w:t>представител</w:t>
      </w:r>
      <w:r>
        <w:rPr>
          <w:sz w:val="28"/>
          <w:szCs w:val="28"/>
          <w:lang w:val="ru-RU" w:eastAsia="ru-RU"/>
        </w:rPr>
        <w:t>ю нанимателя (работодателю</w:t>
      </w:r>
      <w:r w:rsidRPr="008E3D4B">
        <w:rPr>
          <w:sz w:val="28"/>
          <w:szCs w:val="28"/>
          <w:lang w:val="ru-RU" w:eastAsia="ru-RU"/>
        </w:rPr>
        <w:t>)</w:t>
      </w:r>
      <w:r>
        <w:rPr>
          <w:sz w:val="28"/>
          <w:szCs w:val="28"/>
          <w:lang w:val="ru-RU" w:eastAsia="ru-RU"/>
        </w:rPr>
        <w:t xml:space="preserve"> не позднее рабочего дня, следующего за днем регистрации.</w:t>
      </w:r>
    </w:p>
    <w:p w:rsidR="009B24ED" w:rsidRDefault="009B24ED" w:rsidP="009B24ED">
      <w:pPr>
        <w:pStyle w:val="aff"/>
        <w:numPr>
          <w:ilvl w:val="0"/>
          <w:numId w:val="40"/>
        </w:num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Pr="008E3D4B">
        <w:rPr>
          <w:sz w:val="28"/>
          <w:szCs w:val="28"/>
          <w:lang w:val="ru-RU" w:eastAsia="ru-RU"/>
        </w:rPr>
        <w:t>редставител</w:t>
      </w:r>
      <w:r>
        <w:rPr>
          <w:sz w:val="28"/>
          <w:szCs w:val="28"/>
          <w:lang w:val="ru-RU" w:eastAsia="ru-RU"/>
        </w:rPr>
        <w:t>ь нанимателя (работодатель</w:t>
      </w:r>
      <w:r w:rsidRPr="008E3D4B">
        <w:rPr>
          <w:sz w:val="28"/>
          <w:szCs w:val="28"/>
          <w:lang w:val="ru-RU" w:eastAsia="ru-RU"/>
        </w:rPr>
        <w:t>)</w:t>
      </w:r>
      <w:r>
        <w:rPr>
          <w:sz w:val="28"/>
          <w:szCs w:val="28"/>
          <w:lang w:val="ru-RU" w:eastAsia="ru-RU"/>
        </w:rPr>
        <w:t xml:space="preserve"> по результатам рассмотрения заявления муниципального служащего в течени</w:t>
      </w:r>
      <w:proofErr w:type="gramStart"/>
      <w:r>
        <w:rPr>
          <w:sz w:val="28"/>
          <w:szCs w:val="28"/>
          <w:lang w:val="ru-RU" w:eastAsia="ru-RU"/>
        </w:rPr>
        <w:t>и</w:t>
      </w:r>
      <w:proofErr w:type="gramEnd"/>
      <w:r>
        <w:rPr>
          <w:sz w:val="28"/>
          <w:szCs w:val="28"/>
          <w:lang w:val="ru-RU" w:eastAsia="ru-RU"/>
        </w:rPr>
        <w:t xml:space="preserve"> четырнадцати рабочих дней со дня поступления заявления выносит одно из следующих решений в форме резолюции на заявлении:</w:t>
      </w:r>
    </w:p>
    <w:p w:rsidR="00570914" w:rsidRDefault="009B24ED" w:rsidP="009B24ED">
      <w:pPr>
        <w:pStyle w:val="aff"/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</w:t>
      </w:r>
      <w:proofErr w:type="gramStart"/>
      <w:r>
        <w:rPr>
          <w:sz w:val="28"/>
          <w:szCs w:val="28"/>
          <w:lang w:val="ru-RU" w:eastAsia="ru-RU"/>
        </w:rPr>
        <w:t>.</w:t>
      </w:r>
      <w:proofErr w:type="gramEnd"/>
      <w:r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р</w:t>
      </w:r>
      <w:proofErr w:type="gramEnd"/>
      <w:r>
        <w:rPr>
          <w:sz w:val="28"/>
          <w:szCs w:val="28"/>
          <w:lang w:val="ru-RU" w:eastAsia="ru-RU"/>
        </w:rPr>
        <w:t xml:space="preserve">азрешить </w:t>
      </w:r>
      <w:r w:rsidR="00885F13">
        <w:rPr>
          <w:sz w:val="28"/>
          <w:szCs w:val="28"/>
          <w:lang w:val="ru-RU" w:eastAsia="ru-RU"/>
        </w:rPr>
        <w:t>муниципальному служащему</w:t>
      </w:r>
      <w:r w:rsidR="00570914" w:rsidRPr="00570914">
        <w:rPr>
          <w:sz w:val="28"/>
          <w:szCs w:val="28"/>
          <w:lang w:val="ru-RU" w:eastAsia="ru-RU"/>
        </w:rPr>
        <w:t xml:space="preserve"> </w:t>
      </w:r>
      <w:r w:rsidR="00570914">
        <w:rPr>
          <w:sz w:val="28"/>
          <w:szCs w:val="28"/>
          <w:lang w:val="ru-RU" w:eastAsia="ru-RU"/>
        </w:rPr>
        <w:t xml:space="preserve">участие  </w:t>
      </w:r>
      <w:r w:rsidR="00570914" w:rsidRPr="00630AF4">
        <w:rPr>
          <w:sz w:val="28"/>
          <w:szCs w:val="28"/>
          <w:lang w:val="ru-RU" w:eastAsia="ru-RU"/>
        </w:rPr>
        <w:t>на безвозмездной основе в управлении некоммерческой организацией в качестве единоличного исполнительного органа или вхож</w:t>
      </w:r>
      <w:r w:rsidR="00570914">
        <w:rPr>
          <w:sz w:val="28"/>
          <w:szCs w:val="28"/>
          <w:lang w:val="ru-RU" w:eastAsia="ru-RU"/>
        </w:rPr>
        <w:t>дение в состав ее коллегиальных органов</w:t>
      </w:r>
      <w:r w:rsidR="00570914" w:rsidRPr="00630AF4">
        <w:rPr>
          <w:sz w:val="28"/>
          <w:szCs w:val="28"/>
          <w:lang w:val="ru-RU" w:eastAsia="ru-RU"/>
        </w:rPr>
        <w:t xml:space="preserve"> </w:t>
      </w:r>
      <w:r w:rsidR="00570914">
        <w:rPr>
          <w:sz w:val="28"/>
          <w:szCs w:val="28"/>
          <w:lang w:val="ru-RU" w:eastAsia="ru-RU"/>
        </w:rPr>
        <w:t>управлени</w:t>
      </w:r>
      <w:r w:rsidR="00570914" w:rsidRPr="00630AF4">
        <w:rPr>
          <w:sz w:val="28"/>
          <w:szCs w:val="28"/>
          <w:lang w:val="ru-RU" w:eastAsia="ru-RU"/>
        </w:rPr>
        <w:t>я</w:t>
      </w:r>
      <w:r w:rsidR="00570914">
        <w:rPr>
          <w:sz w:val="28"/>
          <w:szCs w:val="28"/>
          <w:lang w:val="ru-RU" w:eastAsia="ru-RU"/>
        </w:rPr>
        <w:t>;</w:t>
      </w:r>
    </w:p>
    <w:p w:rsidR="009B24ED" w:rsidRDefault="00570914" w:rsidP="009B24ED">
      <w:pPr>
        <w:pStyle w:val="aff"/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</w:t>
      </w:r>
      <w:proofErr w:type="gramStart"/>
      <w:r>
        <w:rPr>
          <w:sz w:val="28"/>
          <w:szCs w:val="28"/>
          <w:lang w:val="ru-RU" w:eastAsia="ru-RU"/>
        </w:rPr>
        <w:t>.</w:t>
      </w:r>
      <w:proofErr w:type="gramEnd"/>
      <w:r>
        <w:rPr>
          <w:sz w:val="28"/>
          <w:szCs w:val="28"/>
          <w:lang w:val="ru-RU" w:eastAsia="ru-RU"/>
        </w:rPr>
        <w:t xml:space="preserve"> </w:t>
      </w:r>
      <w:r w:rsidR="00885F13"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о</w:t>
      </w:r>
      <w:proofErr w:type="gramEnd"/>
      <w:r>
        <w:rPr>
          <w:sz w:val="28"/>
          <w:szCs w:val="28"/>
          <w:lang w:val="ru-RU" w:eastAsia="ru-RU"/>
        </w:rPr>
        <w:t>тказать муниципальному служащему</w:t>
      </w:r>
      <w:r w:rsidRPr="0057091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участие  </w:t>
      </w:r>
      <w:r w:rsidRPr="00630AF4">
        <w:rPr>
          <w:sz w:val="28"/>
          <w:szCs w:val="28"/>
          <w:lang w:val="ru-RU" w:eastAsia="ru-RU"/>
        </w:rPr>
        <w:t>на безвозмездной основе в управлении некоммерческой организацией в качестве единоличного исполнительного органа или вхож</w:t>
      </w:r>
      <w:r>
        <w:rPr>
          <w:sz w:val="28"/>
          <w:szCs w:val="28"/>
          <w:lang w:val="ru-RU" w:eastAsia="ru-RU"/>
        </w:rPr>
        <w:t>дение в состав ее коллегиальных органов</w:t>
      </w:r>
      <w:r w:rsidRPr="00630AF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управлени</w:t>
      </w:r>
      <w:r w:rsidRPr="00630AF4">
        <w:rPr>
          <w:sz w:val="28"/>
          <w:szCs w:val="28"/>
          <w:lang w:val="ru-RU" w:eastAsia="ru-RU"/>
        </w:rPr>
        <w:t>я</w:t>
      </w:r>
      <w:r>
        <w:rPr>
          <w:sz w:val="28"/>
          <w:szCs w:val="28"/>
          <w:lang w:val="ru-RU" w:eastAsia="ru-RU"/>
        </w:rPr>
        <w:t>.</w:t>
      </w:r>
    </w:p>
    <w:p w:rsidR="00570914" w:rsidRDefault="00570914" w:rsidP="009B24ED">
      <w:pPr>
        <w:pStyle w:val="aff"/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Принятое </w:t>
      </w:r>
      <w:r w:rsidR="00D30DDD">
        <w:rPr>
          <w:sz w:val="28"/>
          <w:szCs w:val="28"/>
          <w:lang w:val="ru-RU" w:eastAsia="ru-RU"/>
        </w:rPr>
        <w:t>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706AB8" w:rsidRDefault="00706AB8" w:rsidP="00706AB8">
      <w:pPr>
        <w:pStyle w:val="aff"/>
        <w:numPr>
          <w:ilvl w:val="0"/>
          <w:numId w:val="40"/>
        </w:numPr>
        <w:spacing w:after="80"/>
        <w:jc w:val="both"/>
        <w:rPr>
          <w:sz w:val="28"/>
          <w:szCs w:val="28"/>
          <w:lang w:val="ru-RU" w:eastAsia="ru-RU"/>
        </w:rPr>
      </w:pPr>
      <w:bookmarkStart w:id="0" w:name="_GoBack"/>
      <w:r w:rsidRPr="00147201">
        <w:rPr>
          <w:color w:val="000000" w:themeColor="text1"/>
          <w:sz w:val="28"/>
          <w:szCs w:val="28"/>
          <w:lang w:val="ru-RU" w:eastAsia="ru-RU"/>
        </w:rPr>
        <w:t xml:space="preserve">Уполномоченный специалист </w:t>
      </w:r>
      <w:bookmarkEnd w:id="0"/>
      <w:r>
        <w:rPr>
          <w:sz w:val="28"/>
          <w:szCs w:val="28"/>
          <w:lang w:val="ru-RU" w:eastAsia="ru-RU"/>
        </w:rPr>
        <w:t xml:space="preserve">администрации Знаменского сельсовета не </w:t>
      </w:r>
      <w:proofErr w:type="gramStart"/>
      <w:r>
        <w:rPr>
          <w:sz w:val="28"/>
          <w:szCs w:val="28"/>
          <w:lang w:val="ru-RU" w:eastAsia="ru-RU"/>
        </w:rPr>
        <w:t>позднее</w:t>
      </w:r>
      <w:proofErr w:type="gramEnd"/>
      <w:r>
        <w:rPr>
          <w:sz w:val="28"/>
          <w:szCs w:val="28"/>
          <w:lang w:val="ru-RU" w:eastAsia="ru-RU"/>
        </w:rPr>
        <w:t xml:space="preserve"> чем на следующий рабочий день после принятия решения, </w:t>
      </w:r>
      <w:r>
        <w:rPr>
          <w:sz w:val="28"/>
          <w:szCs w:val="28"/>
          <w:lang w:val="ru-RU" w:eastAsia="ru-RU"/>
        </w:rPr>
        <w:lastRenderedPageBreak/>
        <w:t xml:space="preserve">указанного в пункте 7 Порядка, вручает муниципальному служащему письменное уведомление о принятом решении. </w:t>
      </w:r>
    </w:p>
    <w:p w:rsidR="00D30DDD" w:rsidRPr="009B24ED" w:rsidRDefault="009A00E6" w:rsidP="00706AB8">
      <w:pPr>
        <w:pStyle w:val="aff"/>
        <w:numPr>
          <w:ilvl w:val="0"/>
          <w:numId w:val="40"/>
        </w:num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Муниципальный служащий вправе приступить к участию в управлении некоммерческой организации не ранее дня, следующего за днем принятия решения, указанного подпункте 1 пункта 7 Порядка.</w:t>
      </w:r>
    </w:p>
    <w:p w:rsidR="008E3D4B" w:rsidRPr="008E3D4B" w:rsidRDefault="008E3D4B" w:rsidP="008E3D4B">
      <w:pPr>
        <w:pStyle w:val="aff"/>
        <w:spacing w:after="80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</w:t>
      </w:r>
    </w:p>
    <w:p w:rsidR="00630AF4" w:rsidRPr="00630AF4" w:rsidRDefault="00630AF4" w:rsidP="00630AF4">
      <w:pPr>
        <w:spacing w:after="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</w:t>
      </w:r>
    </w:p>
    <w:p w:rsidR="0010566A" w:rsidRPr="00630AF4" w:rsidRDefault="0010566A" w:rsidP="00DD1E28">
      <w:pPr>
        <w:spacing w:after="80"/>
        <w:ind w:left="360"/>
        <w:jc w:val="both"/>
        <w:rPr>
          <w:rFonts w:eastAsia="Calibri"/>
          <w:b/>
          <w:sz w:val="28"/>
          <w:szCs w:val="28"/>
          <w:lang w:val="ru-RU"/>
        </w:rPr>
      </w:pPr>
    </w:p>
    <w:p w:rsidR="0010566A" w:rsidRDefault="00FD44F2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</w:p>
    <w:p w:rsidR="0010566A" w:rsidRDefault="0010566A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10566A" w:rsidRDefault="0010566A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10566A" w:rsidRDefault="0010566A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10566A" w:rsidRDefault="0010566A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6B0389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E50A78" w:rsidRDefault="006B0389" w:rsidP="00E50A78">
      <w:pPr>
        <w:spacing w:after="80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Приложение </w:t>
      </w:r>
      <w:r w:rsidR="00E50A78">
        <w:rPr>
          <w:rFonts w:eastAsia="Calibri"/>
          <w:sz w:val="28"/>
          <w:szCs w:val="28"/>
          <w:lang w:val="ru-RU"/>
        </w:rPr>
        <w:t xml:space="preserve">№ </w:t>
      </w:r>
      <w:r>
        <w:rPr>
          <w:rFonts w:eastAsia="Calibri"/>
          <w:sz w:val="28"/>
          <w:szCs w:val="28"/>
          <w:lang w:val="ru-RU"/>
        </w:rPr>
        <w:t>1</w:t>
      </w:r>
    </w:p>
    <w:p w:rsidR="00E50A78" w:rsidRDefault="000856E1" w:rsidP="00E50A78">
      <w:pPr>
        <w:spacing w:after="80"/>
        <w:jc w:val="right"/>
        <w:rPr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к Порядку</w:t>
      </w:r>
      <w:r w:rsidRPr="000856E1">
        <w:rPr>
          <w:rFonts w:eastAsia="Calibri"/>
          <w:sz w:val="28"/>
          <w:szCs w:val="28"/>
          <w:lang w:val="ru-RU"/>
        </w:rPr>
        <w:t xml:space="preserve"> выдачи </w:t>
      </w:r>
      <w:r w:rsidRPr="000856E1">
        <w:rPr>
          <w:sz w:val="28"/>
          <w:szCs w:val="28"/>
          <w:lang w:val="ru-RU" w:eastAsia="ru-RU"/>
        </w:rPr>
        <w:t>разрешения</w:t>
      </w:r>
      <w:r w:rsidR="00E50A78">
        <w:rPr>
          <w:sz w:val="28"/>
          <w:szCs w:val="28"/>
          <w:lang w:val="ru-RU" w:eastAsia="ru-RU"/>
        </w:rPr>
        <w:t xml:space="preserve"> </w:t>
      </w:r>
      <w:r w:rsidRPr="000856E1">
        <w:rPr>
          <w:sz w:val="28"/>
          <w:szCs w:val="28"/>
          <w:lang w:val="ru-RU" w:eastAsia="ru-RU"/>
        </w:rPr>
        <w:t xml:space="preserve">представителем </w:t>
      </w:r>
    </w:p>
    <w:p w:rsidR="00E50A78" w:rsidRDefault="000856E1" w:rsidP="00E50A78">
      <w:pPr>
        <w:spacing w:after="80"/>
        <w:jc w:val="right"/>
        <w:rPr>
          <w:sz w:val="28"/>
          <w:szCs w:val="28"/>
          <w:lang w:val="ru-RU" w:eastAsia="ru-RU"/>
        </w:rPr>
      </w:pPr>
      <w:r w:rsidRPr="000856E1">
        <w:rPr>
          <w:sz w:val="28"/>
          <w:szCs w:val="28"/>
          <w:lang w:val="ru-RU" w:eastAsia="ru-RU"/>
        </w:rPr>
        <w:t>нанимателя (работодателем) на участие</w:t>
      </w:r>
    </w:p>
    <w:p w:rsidR="00E50A78" w:rsidRDefault="000856E1" w:rsidP="00E50A78">
      <w:pPr>
        <w:spacing w:after="80"/>
        <w:jc w:val="right"/>
        <w:rPr>
          <w:rFonts w:eastAsia="Calibri"/>
          <w:sz w:val="28"/>
          <w:szCs w:val="28"/>
          <w:lang w:val="ru-RU"/>
        </w:rPr>
      </w:pPr>
      <w:r w:rsidRPr="000856E1">
        <w:rPr>
          <w:sz w:val="28"/>
          <w:szCs w:val="28"/>
          <w:lang w:val="ru-RU" w:eastAsia="ru-RU"/>
        </w:rPr>
        <w:t xml:space="preserve">муниципальных служащих </w:t>
      </w:r>
      <w:r w:rsidRPr="000856E1">
        <w:rPr>
          <w:rFonts w:eastAsia="Calibri"/>
          <w:sz w:val="28"/>
          <w:szCs w:val="28"/>
          <w:lang w:val="ru-RU"/>
        </w:rPr>
        <w:t xml:space="preserve">администрации </w:t>
      </w:r>
    </w:p>
    <w:p w:rsidR="00E50A78" w:rsidRDefault="000856E1" w:rsidP="00E50A78">
      <w:pPr>
        <w:spacing w:after="80"/>
        <w:jc w:val="right"/>
        <w:rPr>
          <w:sz w:val="28"/>
          <w:szCs w:val="28"/>
          <w:lang w:val="ru-RU" w:eastAsia="ru-RU"/>
        </w:rPr>
      </w:pPr>
      <w:r w:rsidRPr="000856E1">
        <w:rPr>
          <w:sz w:val="28"/>
          <w:szCs w:val="28"/>
          <w:lang w:val="ru-RU" w:eastAsia="ru-RU"/>
        </w:rPr>
        <w:t xml:space="preserve">Знаменского  сельсовета Минусинского района </w:t>
      </w:r>
    </w:p>
    <w:p w:rsidR="00E50A78" w:rsidRDefault="000856E1" w:rsidP="00E50A78">
      <w:pPr>
        <w:spacing w:after="80"/>
        <w:jc w:val="right"/>
        <w:rPr>
          <w:sz w:val="28"/>
          <w:szCs w:val="28"/>
          <w:lang w:val="ru-RU" w:eastAsia="ru-RU"/>
        </w:rPr>
      </w:pPr>
      <w:r w:rsidRPr="000856E1">
        <w:rPr>
          <w:sz w:val="28"/>
          <w:szCs w:val="28"/>
          <w:lang w:val="ru-RU" w:eastAsia="ru-RU"/>
        </w:rPr>
        <w:t xml:space="preserve">Красноярского края на безвозмездной основе </w:t>
      </w:r>
    </w:p>
    <w:p w:rsidR="00E50A78" w:rsidRDefault="000856E1" w:rsidP="00E50A78">
      <w:pPr>
        <w:spacing w:after="80"/>
        <w:jc w:val="right"/>
        <w:rPr>
          <w:sz w:val="28"/>
          <w:szCs w:val="28"/>
          <w:lang w:val="ru-RU" w:eastAsia="ru-RU"/>
        </w:rPr>
      </w:pPr>
      <w:r w:rsidRPr="000856E1">
        <w:rPr>
          <w:sz w:val="28"/>
          <w:szCs w:val="28"/>
          <w:lang w:val="ru-RU" w:eastAsia="ru-RU"/>
        </w:rPr>
        <w:t xml:space="preserve">в управлении некоммерческой организацией </w:t>
      </w:r>
    </w:p>
    <w:p w:rsidR="00E50A78" w:rsidRDefault="000856E1" w:rsidP="00E50A78">
      <w:pPr>
        <w:spacing w:after="80"/>
        <w:jc w:val="right"/>
        <w:rPr>
          <w:sz w:val="28"/>
          <w:szCs w:val="28"/>
          <w:lang w:val="ru-RU" w:eastAsia="ru-RU"/>
        </w:rPr>
      </w:pPr>
      <w:r w:rsidRPr="000856E1">
        <w:rPr>
          <w:sz w:val="28"/>
          <w:szCs w:val="28"/>
          <w:lang w:val="ru-RU" w:eastAsia="ru-RU"/>
        </w:rPr>
        <w:t xml:space="preserve">в качестве единоличного исполнительного органа </w:t>
      </w:r>
    </w:p>
    <w:p w:rsidR="000856E1" w:rsidRPr="00E50A78" w:rsidRDefault="000856E1" w:rsidP="00E50A78">
      <w:pPr>
        <w:spacing w:after="80"/>
        <w:jc w:val="right"/>
        <w:rPr>
          <w:rFonts w:eastAsia="Calibri"/>
          <w:sz w:val="28"/>
          <w:szCs w:val="28"/>
          <w:lang w:val="ru-RU"/>
        </w:rPr>
      </w:pPr>
      <w:r w:rsidRPr="000856E1">
        <w:rPr>
          <w:sz w:val="28"/>
          <w:szCs w:val="28"/>
          <w:lang w:val="ru-RU" w:eastAsia="ru-RU"/>
        </w:rPr>
        <w:t>или вхождение в состав ее коллегиального органа управления</w:t>
      </w:r>
    </w:p>
    <w:p w:rsidR="000856E1" w:rsidRDefault="000856E1" w:rsidP="009D2091">
      <w:pPr>
        <w:spacing w:after="80"/>
        <w:jc w:val="both"/>
        <w:rPr>
          <w:rFonts w:eastAsia="Calibri"/>
          <w:sz w:val="28"/>
          <w:szCs w:val="28"/>
          <w:lang w:val="ru-RU"/>
        </w:rPr>
      </w:pPr>
    </w:p>
    <w:p w:rsidR="006B0389" w:rsidRDefault="00A84BB2" w:rsidP="00A84BB2">
      <w:pP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_________________________________________</w:t>
      </w:r>
    </w:p>
    <w:p w:rsidR="00A84BB2" w:rsidRDefault="00DB4428" w:rsidP="00A84BB2">
      <w:pPr>
        <w:spacing w:line="192" w:lineRule="auto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</w:t>
      </w:r>
      <w:r w:rsidR="00A84BB2">
        <w:rPr>
          <w:rFonts w:eastAsia="Calibri"/>
          <w:sz w:val="28"/>
          <w:szCs w:val="28"/>
          <w:lang w:val="ru-RU"/>
        </w:rPr>
        <w:t>Ф.И.О. наименование должности руководителя</w:t>
      </w:r>
      <w:r>
        <w:rPr>
          <w:rFonts w:eastAsia="Calibri"/>
          <w:sz w:val="28"/>
          <w:szCs w:val="28"/>
          <w:lang w:val="ru-RU"/>
        </w:rPr>
        <w:t>)</w:t>
      </w:r>
      <w:r w:rsidR="00A84BB2">
        <w:rPr>
          <w:rFonts w:eastAsia="Calibri"/>
          <w:sz w:val="28"/>
          <w:szCs w:val="28"/>
          <w:lang w:val="ru-RU"/>
        </w:rPr>
        <w:t xml:space="preserve"> </w:t>
      </w:r>
    </w:p>
    <w:p w:rsidR="00DB4428" w:rsidRDefault="00DB4428" w:rsidP="00A84BB2">
      <w:pPr>
        <w:spacing w:line="192" w:lineRule="auto"/>
        <w:jc w:val="right"/>
        <w:rPr>
          <w:rFonts w:eastAsia="Calibri"/>
          <w:sz w:val="28"/>
          <w:szCs w:val="28"/>
          <w:lang w:val="ru-RU"/>
        </w:rPr>
      </w:pPr>
    </w:p>
    <w:p w:rsidR="00A84BB2" w:rsidRDefault="00DB4428" w:rsidP="00A84BB2">
      <w:pPr>
        <w:spacing w:line="192" w:lineRule="auto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_________________________________________</w:t>
      </w:r>
    </w:p>
    <w:p w:rsidR="00DB4428" w:rsidRDefault="00DB4428" w:rsidP="00A84BB2">
      <w:pPr>
        <w:spacing w:line="192" w:lineRule="auto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(Ф.И.О., должность муниципального служащего) </w:t>
      </w:r>
    </w:p>
    <w:p w:rsidR="00DB4428" w:rsidRDefault="00DB4428" w:rsidP="00A84BB2">
      <w:pPr>
        <w:spacing w:line="192" w:lineRule="auto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контактные данные</w:t>
      </w:r>
    </w:p>
    <w:p w:rsidR="00A84BB2" w:rsidRDefault="00A84BB2" w:rsidP="00A84BB2">
      <w:pPr>
        <w:spacing w:line="192" w:lineRule="auto"/>
        <w:jc w:val="right"/>
        <w:rPr>
          <w:rFonts w:eastAsia="Calibri"/>
          <w:sz w:val="28"/>
          <w:szCs w:val="28"/>
          <w:lang w:val="ru-RU"/>
        </w:rPr>
      </w:pPr>
    </w:p>
    <w:p w:rsidR="00DB4428" w:rsidRDefault="00DB4428" w:rsidP="00A84BB2">
      <w:pPr>
        <w:spacing w:line="192" w:lineRule="auto"/>
        <w:jc w:val="right"/>
        <w:rPr>
          <w:rFonts w:eastAsia="Calibri"/>
          <w:sz w:val="28"/>
          <w:szCs w:val="28"/>
          <w:lang w:val="ru-RU"/>
        </w:rPr>
      </w:pPr>
    </w:p>
    <w:p w:rsidR="00DB4428" w:rsidRDefault="00DB4428" w:rsidP="00A84BB2">
      <w:pPr>
        <w:spacing w:line="192" w:lineRule="auto"/>
        <w:jc w:val="right"/>
        <w:rPr>
          <w:rFonts w:eastAsia="Calibri"/>
          <w:sz w:val="28"/>
          <w:szCs w:val="28"/>
          <w:lang w:val="ru-RU"/>
        </w:rPr>
      </w:pPr>
    </w:p>
    <w:p w:rsidR="00A84BB2" w:rsidRDefault="00A84BB2" w:rsidP="00A84BB2">
      <w:pPr>
        <w:spacing w:line="192" w:lineRule="auto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Заявление</w:t>
      </w:r>
    </w:p>
    <w:p w:rsidR="00A84BB2" w:rsidRDefault="00A84BB2" w:rsidP="00A84BB2">
      <w:pPr>
        <w:spacing w:after="8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 разрешении участвовать </w:t>
      </w:r>
      <w:r w:rsidRPr="00A84BB2">
        <w:rPr>
          <w:sz w:val="28"/>
          <w:szCs w:val="28"/>
          <w:lang w:val="ru-RU" w:eastAsia="ru-RU"/>
        </w:rPr>
        <w:t xml:space="preserve">на безвозмездной основе </w:t>
      </w:r>
    </w:p>
    <w:p w:rsidR="00A84BB2" w:rsidRDefault="00A84BB2" w:rsidP="00A84BB2">
      <w:pPr>
        <w:spacing w:after="80"/>
        <w:jc w:val="center"/>
        <w:rPr>
          <w:sz w:val="28"/>
          <w:szCs w:val="28"/>
          <w:lang w:val="ru-RU" w:eastAsia="ru-RU"/>
        </w:rPr>
      </w:pPr>
      <w:r w:rsidRPr="00A84BB2">
        <w:rPr>
          <w:sz w:val="28"/>
          <w:szCs w:val="28"/>
          <w:lang w:val="ru-RU" w:eastAsia="ru-RU"/>
        </w:rPr>
        <w:t xml:space="preserve">в управлении некоммерческой организацией в качестве </w:t>
      </w:r>
    </w:p>
    <w:p w:rsidR="00A84BB2" w:rsidRDefault="00A84BB2" w:rsidP="00A84BB2">
      <w:pPr>
        <w:spacing w:after="80"/>
        <w:jc w:val="center"/>
        <w:rPr>
          <w:sz w:val="28"/>
          <w:szCs w:val="28"/>
          <w:lang w:val="ru-RU" w:eastAsia="ru-RU"/>
        </w:rPr>
      </w:pPr>
      <w:r w:rsidRPr="00A84BB2">
        <w:rPr>
          <w:sz w:val="28"/>
          <w:szCs w:val="28"/>
          <w:lang w:val="ru-RU" w:eastAsia="ru-RU"/>
        </w:rPr>
        <w:t xml:space="preserve">единоличного исполнительного органа </w:t>
      </w:r>
    </w:p>
    <w:p w:rsidR="00A84BB2" w:rsidRDefault="00A84BB2" w:rsidP="00A84BB2">
      <w:pPr>
        <w:spacing w:after="8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(или вхождение в состав их коллегиальных органов)</w:t>
      </w:r>
    </w:p>
    <w:p w:rsidR="008372CA" w:rsidRPr="00A84BB2" w:rsidRDefault="008372CA" w:rsidP="00A84BB2">
      <w:pPr>
        <w:spacing w:after="80"/>
        <w:jc w:val="center"/>
        <w:rPr>
          <w:sz w:val="28"/>
          <w:szCs w:val="28"/>
          <w:lang w:val="ru-RU" w:eastAsia="ru-RU"/>
        </w:rPr>
      </w:pPr>
    </w:p>
    <w:p w:rsidR="00A84BB2" w:rsidRDefault="004815AF" w:rsidP="004815AF">
      <w:pPr>
        <w:spacing w:line="192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Я, ____________________________________________________________</w:t>
      </w:r>
    </w:p>
    <w:p w:rsidR="004815AF" w:rsidRDefault="004815AF" w:rsidP="004815AF">
      <w:pPr>
        <w:spacing w:after="80"/>
        <w:jc w:val="both"/>
        <w:rPr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(Ф.И.О., должность муниципального служащего) прошу разрешить участвовать </w:t>
      </w:r>
      <w:r w:rsidRPr="00A84BB2">
        <w:rPr>
          <w:sz w:val="28"/>
          <w:szCs w:val="28"/>
          <w:lang w:val="ru-RU" w:eastAsia="ru-RU"/>
        </w:rPr>
        <w:t xml:space="preserve">в управлении некоммерческой организацией в качестве единоличного исполнительного органа </w:t>
      </w:r>
      <w:r>
        <w:rPr>
          <w:sz w:val="28"/>
          <w:szCs w:val="28"/>
          <w:lang w:val="ru-RU" w:eastAsia="ru-RU"/>
        </w:rPr>
        <w:t>(или вхождение в состав их коллегиального органа)___________________________________________</w:t>
      </w:r>
    </w:p>
    <w:p w:rsidR="004815AF" w:rsidRDefault="004815AF" w:rsidP="004815AF">
      <w:pPr>
        <w:spacing w:after="80" w:line="192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(наименование, юридический и фактический адрес, ИНН, сфера деятельности </w:t>
      </w:r>
      <w:r w:rsidRPr="00A84BB2">
        <w:rPr>
          <w:sz w:val="28"/>
          <w:szCs w:val="28"/>
          <w:lang w:val="ru-RU" w:eastAsia="ru-RU"/>
        </w:rPr>
        <w:t>некоммерческой</w:t>
      </w:r>
      <w:r>
        <w:rPr>
          <w:sz w:val="28"/>
          <w:szCs w:val="28"/>
          <w:lang w:val="ru-RU" w:eastAsia="ru-RU"/>
        </w:rPr>
        <w:t xml:space="preserve"> организации)_____________________________________</w:t>
      </w:r>
    </w:p>
    <w:p w:rsidR="004815AF" w:rsidRDefault="004815AF" w:rsidP="004815AF">
      <w:pPr>
        <w:spacing w:after="80" w:line="192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характер участия  муниципального служащего в управлении некоммерческой организацией (единолично или в составе исполнительного органа)</w:t>
      </w:r>
    </w:p>
    <w:p w:rsidR="004815AF" w:rsidRDefault="004815AF" w:rsidP="004815AF">
      <w:pPr>
        <w:spacing w:after="80" w:line="192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Приложения*:</w:t>
      </w:r>
    </w:p>
    <w:p w:rsidR="004815AF" w:rsidRDefault="004815AF" w:rsidP="004815AF">
      <w:pPr>
        <w:spacing w:after="80" w:line="192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Дата____________</w:t>
      </w:r>
    </w:p>
    <w:p w:rsidR="004815AF" w:rsidRDefault="004815AF" w:rsidP="004815AF">
      <w:pPr>
        <w:spacing w:after="80" w:line="192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Подпись_________</w:t>
      </w:r>
    </w:p>
    <w:p w:rsidR="004815AF" w:rsidRDefault="004815AF" w:rsidP="004815AF">
      <w:pPr>
        <w:spacing w:after="80" w:line="192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Контактный телефон_____________</w:t>
      </w:r>
    </w:p>
    <w:p w:rsidR="004815AF" w:rsidRDefault="004815AF" w:rsidP="004815AF">
      <w:pPr>
        <w:spacing w:after="80" w:line="192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Заявление зарегистрировано в журнале регистрации __________г. </w:t>
      </w:r>
      <w:proofErr w:type="gramStart"/>
      <w:r>
        <w:rPr>
          <w:sz w:val="28"/>
          <w:szCs w:val="28"/>
          <w:lang w:val="ru-RU" w:eastAsia="ru-RU"/>
        </w:rPr>
        <w:t>за</w:t>
      </w:r>
      <w:proofErr w:type="gramEnd"/>
      <w:r>
        <w:rPr>
          <w:sz w:val="28"/>
          <w:szCs w:val="28"/>
          <w:lang w:val="ru-RU" w:eastAsia="ru-RU"/>
        </w:rPr>
        <w:t xml:space="preserve"> №</w:t>
      </w:r>
    </w:p>
    <w:p w:rsidR="004815AF" w:rsidRDefault="004815AF" w:rsidP="004815AF">
      <w:pPr>
        <w:spacing w:after="80" w:line="192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______________________________________________________________</w:t>
      </w:r>
    </w:p>
    <w:p w:rsidR="004815AF" w:rsidRDefault="004815AF" w:rsidP="004815AF">
      <w:pPr>
        <w:spacing w:after="80" w:line="192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(Ф.И.О. ответственного лица)</w:t>
      </w:r>
    </w:p>
    <w:p w:rsidR="00664E72" w:rsidRPr="00DB4428" w:rsidRDefault="004815AF" w:rsidP="00DB4428">
      <w:pPr>
        <w:spacing w:after="80" w:line="192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*К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664E72" w:rsidRDefault="00664E72" w:rsidP="004815AF">
      <w:pPr>
        <w:spacing w:line="192" w:lineRule="auto"/>
        <w:jc w:val="both"/>
        <w:rPr>
          <w:rFonts w:eastAsia="Calibri"/>
          <w:sz w:val="28"/>
          <w:szCs w:val="28"/>
          <w:lang w:val="ru-RU"/>
        </w:rPr>
      </w:pPr>
    </w:p>
    <w:p w:rsidR="00664E72" w:rsidRDefault="00664E72" w:rsidP="00664E72">
      <w:pPr>
        <w:spacing w:after="80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Приложение № 2</w:t>
      </w:r>
    </w:p>
    <w:p w:rsidR="00664E72" w:rsidRDefault="00664E72" w:rsidP="00664E72">
      <w:pPr>
        <w:spacing w:after="80"/>
        <w:jc w:val="right"/>
        <w:rPr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к Порядку</w:t>
      </w:r>
      <w:r w:rsidRPr="000856E1">
        <w:rPr>
          <w:rFonts w:eastAsia="Calibri"/>
          <w:sz w:val="28"/>
          <w:szCs w:val="28"/>
          <w:lang w:val="ru-RU"/>
        </w:rPr>
        <w:t xml:space="preserve"> выдачи </w:t>
      </w:r>
      <w:r w:rsidRPr="000856E1">
        <w:rPr>
          <w:sz w:val="28"/>
          <w:szCs w:val="28"/>
          <w:lang w:val="ru-RU" w:eastAsia="ru-RU"/>
        </w:rPr>
        <w:t>разрешения</w:t>
      </w:r>
      <w:r>
        <w:rPr>
          <w:sz w:val="28"/>
          <w:szCs w:val="28"/>
          <w:lang w:val="ru-RU" w:eastAsia="ru-RU"/>
        </w:rPr>
        <w:t xml:space="preserve"> </w:t>
      </w:r>
      <w:r w:rsidRPr="000856E1">
        <w:rPr>
          <w:sz w:val="28"/>
          <w:szCs w:val="28"/>
          <w:lang w:val="ru-RU" w:eastAsia="ru-RU"/>
        </w:rPr>
        <w:t xml:space="preserve">представителем </w:t>
      </w:r>
    </w:p>
    <w:p w:rsidR="00664E72" w:rsidRDefault="00664E72" w:rsidP="00664E72">
      <w:pPr>
        <w:spacing w:after="80"/>
        <w:jc w:val="right"/>
        <w:rPr>
          <w:sz w:val="28"/>
          <w:szCs w:val="28"/>
          <w:lang w:val="ru-RU" w:eastAsia="ru-RU"/>
        </w:rPr>
      </w:pPr>
      <w:r w:rsidRPr="000856E1">
        <w:rPr>
          <w:sz w:val="28"/>
          <w:szCs w:val="28"/>
          <w:lang w:val="ru-RU" w:eastAsia="ru-RU"/>
        </w:rPr>
        <w:t>нанимателя (работодателем) на участие</w:t>
      </w:r>
    </w:p>
    <w:p w:rsidR="00664E72" w:rsidRDefault="00664E72" w:rsidP="00664E72">
      <w:pPr>
        <w:spacing w:after="80"/>
        <w:jc w:val="right"/>
        <w:rPr>
          <w:rFonts w:eastAsia="Calibri"/>
          <w:sz w:val="28"/>
          <w:szCs w:val="28"/>
          <w:lang w:val="ru-RU"/>
        </w:rPr>
      </w:pPr>
      <w:r w:rsidRPr="000856E1">
        <w:rPr>
          <w:sz w:val="28"/>
          <w:szCs w:val="28"/>
          <w:lang w:val="ru-RU" w:eastAsia="ru-RU"/>
        </w:rPr>
        <w:t xml:space="preserve">муниципальных служащих </w:t>
      </w:r>
      <w:r w:rsidRPr="000856E1">
        <w:rPr>
          <w:rFonts w:eastAsia="Calibri"/>
          <w:sz w:val="28"/>
          <w:szCs w:val="28"/>
          <w:lang w:val="ru-RU"/>
        </w:rPr>
        <w:t xml:space="preserve">администрации </w:t>
      </w:r>
    </w:p>
    <w:p w:rsidR="00664E72" w:rsidRDefault="00664E72" w:rsidP="00664E72">
      <w:pPr>
        <w:spacing w:after="80"/>
        <w:jc w:val="right"/>
        <w:rPr>
          <w:sz w:val="28"/>
          <w:szCs w:val="28"/>
          <w:lang w:val="ru-RU" w:eastAsia="ru-RU"/>
        </w:rPr>
      </w:pPr>
      <w:r w:rsidRPr="000856E1">
        <w:rPr>
          <w:sz w:val="28"/>
          <w:szCs w:val="28"/>
          <w:lang w:val="ru-RU" w:eastAsia="ru-RU"/>
        </w:rPr>
        <w:t xml:space="preserve">Знаменского  сельсовета Минусинского района </w:t>
      </w:r>
    </w:p>
    <w:p w:rsidR="00664E72" w:rsidRDefault="00664E72" w:rsidP="00664E72">
      <w:pPr>
        <w:spacing w:after="80"/>
        <w:jc w:val="right"/>
        <w:rPr>
          <w:sz w:val="28"/>
          <w:szCs w:val="28"/>
          <w:lang w:val="ru-RU" w:eastAsia="ru-RU"/>
        </w:rPr>
      </w:pPr>
      <w:r w:rsidRPr="000856E1">
        <w:rPr>
          <w:sz w:val="28"/>
          <w:szCs w:val="28"/>
          <w:lang w:val="ru-RU" w:eastAsia="ru-RU"/>
        </w:rPr>
        <w:t xml:space="preserve">Красноярского края на безвозмездной основе </w:t>
      </w:r>
    </w:p>
    <w:p w:rsidR="00664E72" w:rsidRDefault="00664E72" w:rsidP="00664E72">
      <w:pPr>
        <w:spacing w:after="80"/>
        <w:jc w:val="right"/>
        <w:rPr>
          <w:sz w:val="28"/>
          <w:szCs w:val="28"/>
          <w:lang w:val="ru-RU" w:eastAsia="ru-RU"/>
        </w:rPr>
      </w:pPr>
      <w:r w:rsidRPr="000856E1">
        <w:rPr>
          <w:sz w:val="28"/>
          <w:szCs w:val="28"/>
          <w:lang w:val="ru-RU" w:eastAsia="ru-RU"/>
        </w:rPr>
        <w:t xml:space="preserve">в управлении некоммерческой организацией </w:t>
      </w:r>
    </w:p>
    <w:p w:rsidR="00664E72" w:rsidRDefault="00664E72" w:rsidP="00664E72">
      <w:pPr>
        <w:spacing w:after="80"/>
        <w:jc w:val="right"/>
        <w:rPr>
          <w:sz w:val="28"/>
          <w:szCs w:val="28"/>
          <w:lang w:val="ru-RU" w:eastAsia="ru-RU"/>
        </w:rPr>
      </w:pPr>
      <w:r w:rsidRPr="000856E1">
        <w:rPr>
          <w:sz w:val="28"/>
          <w:szCs w:val="28"/>
          <w:lang w:val="ru-RU" w:eastAsia="ru-RU"/>
        </w:rPr>
        <w:t xml:space="preserve">в качестве единоличного исполнительного органа </w:t>
      </w:r>
    </w:p>
    <w:p w:rsidR="00664E72" w:rsidRPr="00E50A78" w:rsidRDefault="00664E72" w:rsidP="00664E72">
      <w:pPr>
        <w:spacing w:after="80"/>
        <w:jc w:val="right"/>
        <w:rPr>
          <w:rFonts w:eastAsia="Calibri"/>
          <w:sz w:val="28"/>
          <w:szCs w:val="28"/>
          <w:lang w:val="ru-RU"/>
        </w:rPr>
      </w:pPr>
      <w:r w:rsidRPr="000856E1">
        <w:rPr>
          <w:sz w:val="28"/>
          <w:szCs w:val="28"/>
          <w:lang w:val="ru-RU" w:eastAsia="ru-RU"/>
        </w:rPr>
        <w:t>или вхождение в состав ее коллегиального органа управления</w:t>
      </w:r>
    </w:p>
    <w:p w:rsidR="00664E72" w:rsidRDefault="00664E72" w:rsidP="00664E72">
      <w:pPr>
        <w:spacing w:line="192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664E72" w:rsidRDefault="00664E72" w:rsidP="00664E72">
      <w:pPr>
        <w:spacing w:line="192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664E72" w:rsidRDefault="00664E72" w:rsidP="00664E72">
      <w:pPr>
        <w:spacing w:line="192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Журнал</w:t>
      </w:r>
    </w:p>
    <w:p w:rsidR="00664E72" w:rsidRPr="00B42EDF" w:rsidRDefault="00664E72" w:rsidP="00B42EDF">
      <w:pPr>
        <w:spacing w:after="80"/>
        <w:jc w:val="center"/>
        <w:rPr>
          <w:sz w:val="28"/>
          <w:szCs w:val="28"/>
          <w:lang w:val="ru-RU" w:eastAsia="ru-RU"/>
        </w:rPr>
      </w:pPr>
      <w:r w:rsidRPr="00B42EDF">
        <w:rPr>
          <w:rFonts w:eastAsia="Calibri"/>
          <w:sz w:val="28"/>
          <w:szCs w:val="28"/>
          <w:lang w:val="ru-RU"/>
        </w:rPr>
        <w:t xml:space="preserve">учета </w:t>
      </w:r>
      <w:proofErr w:type="gramStart"/>
      <w:r w:rsidRPr="00B42EDF">
        <w:rPr>
          <w:rFonts w:eastAsia="Calibri"/>
          <w:sz w:val="28"/>
          <w:szCs w:val="28"/>
          <w:lang w:val="ru-RU"/>
        </w:rPr>
        <w:t>заявлений муниципальных служащих администрации Знаменского сельсовета</w:t>
      </w:r>
      <w:r w:rsidRPr="00B42EDF">
        <w:rPr>
          <w:sz w:val="28"/>
          <w:szCs w:val="28"/>
          <w:lang w:val="ru-RU" w:eastAsia="ru-RU"/>
        </w:rPr>
        <w:t xml:space="preserve"> Минусинского района Красноярского края</w:t>
      </w:r>
      <w:proofErr w:type="gramEnd"/>
      <w:r w:rsidRPr="00B42EDF">
        <w:rPr>
          <w:sz w:val="28"/>
          <w:szCs w:val="28"/>
          <w:lang w:val="ru-RU" w:eastAsia="ru-RU"/>
        </w:rPr>
        <w:t xml:space="preserve"> 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</w:p>
    <w:p w:rsidR="00B42EDF" w:rsidRPr="00664E72" w:rsidRDefault="00B42EDF" w:rsidP="00664E72">
      <w:pPr>
        <w:spacing w:after="80"/>
        <w:jc w:val="center"/>
        <w:rPr>
          <w:sz w:val="28"/>
          <w:szCs w:val="28"/>
          <w:lang w:val="ru-RU"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94"/>
        <w:gridCol w:w="1405"/>
        <w:gridCol w:w="1052"/>
        <w:gridCol w:w="1496"/>
        <w:gridCol w:w="1686"/>
        <w:gridCol w:w="1653"/>
        <w:gridCol w:w="1684"/>
      </w:tblGrid>
      <w:tr w:rsidR="00517922" w:rsidRPr="00147201" w:rsidTr="00517922">
        <w:trPr>
          <w:trHeight w:val="960"/>
        </w:trPr>
        <w:tc>
          <w:tcPr>
            <w:tcW w:w="594" w:type="dxa"/>
            <w:vMerge w:val="restart"/>
          </w:tcPr>
          <w:p w:rsidR="00517922" w:rsidRPr="00664E7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664E72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664E72">
              <w:rPr>
                <w:rFonts w:eastAsia="Calibri"/>
                <w:sz w:val="28"/>
                <w:szCs w:val="28"/>
                <w:lang w:val="ru-RU"/>
              </w:rPr>
              <w:t>п</w:t>
            </w:r>
            <w:proofErr w:type="gramEnd"/>
            <w:r w:rsidRPr="00664E72">
              <w:rPr>
                <w:rFonts w:eastAsia="Calibri"/>
                <w:sz w:val="28"/>
                <w:szCs w:val="28"/>
                <w:lang w:val="ru-RU"/>
              </w:rPr>
              <w:t>/п</w:t>
            </w:r>
          </w:p>
        </w:tc>
        <w:tc>
          <w:tcPr>
            <w:tcW w:w="1405" w:type="dxa"/>
            <w:vMerge w:val="restart"/>
          </w:tcPr>
          <w:p w:rsidR="00517922" w:rsidRPr="00664E7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Номер, дата заявления</w:t>
            </w:r>
          </w:p>
        </w:tc>
        <w:tc>
          <w:tcPr>
            <w:tcW w:w="3743" w:type="dxa"/>
            <w:gridSpan w:val="3"/>
            <w:tcBorders>
              <w:bottom w:val="single" w:sz="4" w:space="0" w:color="auto"/>
            </w:tcBorders>
          </w:tcPr>
          <w:p w:rsidR="00517922" w:rsidRPr="00664E7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Сведения о му</w:t>
            </w:r>
            <w:r w:rsidR="008372CA">
              <w:rPr>
                <w:rFonts w:eastAsia="Calibri"/>
                <w:sz w:val="28"/>
                <w:szCs w:val="28"/>
                <w:lang w:val="ru-RU"/>
              </w:rPr>
              <w:t>ниципальном служащем, направивше</w:t>
            </w:r>
            <w:r>
              <w:rPr>
                <w:rFonts w:eastAsia="Calibri"/>
                <w:sz w:val="28"/>
                <w:szCs w:val="28"/>
                <w:lang w:val="ru-RU"/>
              </w:rPr>
              <w:t>м заявление</w:t>
            </w:r>
          </w:p>
        </w:tc>
        <w:tc>
          <w:tcPr>
            <w:tcW w:w="1914" w:type="dxa"/>
            <w:vMerge w:val="restart"/>
          </w:tcPr>
          <w:p w:rsidR="00517922" w:rsidRPr="00664E7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Краткое содержание заявления</w:t>
            </w:r>
          </w:p>
        </w:tc>
        <w:tc>
          <w:tcPr>
            <w:tcW w:w="1914" w:type="dxa"/>
            <w:vMerge w:val="restart"/>
          </w:tcPr>
          <w:p w:rsidR="00517922" w:rsidRPr="00664E7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Ф.И.О. лица, принявшего заявление</w:t>
            </w:r>
          </w:p>
        </w:tc>
      </w:tr>
      <w:tr w:rsidR="00517922" w:rsidTr="00517922">
        <w:trPr>
          <w:trHeight w:val="330"/>
        </w:trPr>
        <w:tc>
          <w:tcPr>
            <w:tcW w:w="594" w:type="dxa"/>
            <w:vMerge/>
          </w:tcPr>
          <w:p w:rsidR="00517922" w:rsidRPr="00664E7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vMerge/>
          </w:tcPr>
          <w:p w:rsidR="0051792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1792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2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51792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Контактный номер телефона</w:t>
            </w:r>
          </w:p>
        </w:tc>
        <w:tc>
          <w:tcPr>
            <w:tcW w:w="1914" w:type="dxa"/>
            <w:vMerge/>
          </w:tcPr>
          <w:p w:rsidR="0051792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  <w:vMerge/>
          </w:tcPr>
          <w:p w:rsidR="00517922" w:rsidRDefault="00517922" w:rsidP="00664E7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517922" w:rsidTr="00517922">
        <w:tc>
          <w:tcPr>
            <w:tcW w:w="594" w:type="dxa"/>
          </w:tcPr>
          <w:p w:rsidR="00517922" w:rsidRDefault="00517922" w:rsidP="00664E72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</w:tcPr>
          <w:p w:rsidR="00517922" w:rsidRDefault="00517922" w:rsidP="00664E72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17922" w:rsidRDefault="00517922" w:rsidP="00664E72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17922" w:rsidRDefault="00517922" w:rsidP="00664E72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517922" w:rsidRDefault="00517922" w:rsidP="00664E72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517922" w:rsidRDefault="00517922" w:rsidP="00664E72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517922" w:rsidRDefault="00517922" w:rsidP="00664E72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</w:tbl>
    <w:p w:rsidR="00664E72" w:rsidRPr="00664E72" w:rsidRDefault="00664E72" w:rsidP="00664E72">
      <w:pPr>
        <w:jc w:val="center"/>
        <w:rPr>
          <w:rFonts w:eastAsia="Calibri"/>
          <w:b/>
          <w:sz w:val="28"/>
          <w:szCs w:val="28"/>
          <w:lang w:val="ru-RU"/>
        </w:rPr>
      </w:pPr>
    </w:p>
    <w:sectPr w:rsidR="00664E72" w:rsidRPr="00664E72" w:rsidSect="00A64263">
      <w:headerReference w:type="even" r:id="rId10"/>
      <w:headerReference w:type="default" r:id="rId11"/>
      <w:footerReference w:type="even" r:id="rId12"/>
      <w:pgSz w:w="11906" w:h="16838" w:code="9"/>
      <w:pgMar w:top="1134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23" w:rsidRDefault="00AF6523">
      <w:r>
        <w:separator/>
      </w:r>
    </w:p>
  </w:endnote>
  <w:endnote w:type="continuationSeparator" w:id="0">
    <w:p w:rsidR="00AF6523" w:rsidRDefault="00AF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1E" w:rsidRDefault="009E691E" w:rsidP="0079734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E691E" w:rsidRDefault="009E691E" w:rsidP="009E7A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23" w:rsidRDefault="00AF6523">
      <w:r>
        <w:separator/>
      </w:r>
    </w:p>
  </w:footnote>
  <w:footnote w:type="continuationSeparator" w:id="0">
    <w:p w:rsidR="00AF6523" w:rsidRDefault="00AF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1E" w:rsidRDefault="009E691E">
    <w:pPr>
      <w:pStyle w:val="af0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E691E" w:rsidRDefault="009E691E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1E" w:rsidRDefault="009E691E">
    <w:pPr>
      <w:pStyle w:val="af0"/>
      <w:framePr w:wrap="around" w:vAnchor="text" w:hAnchor="margin" w:xAlign="right" w:y="1"/>
      <w:rPr>
        <w:rStyle w:val="ab"/>
        <w:color w:val="FFFFFF"/>
      </w:rPr>
    </w:pPr>
    <w:r>
      <w:rPr>
        <w:rStyle w:val="ab"/>
        <w:color w:val="FFFFFF"/>
      </w:rPr>
      <w:fldChar w:fldCharType="begin"/>
    </w:r>
    <w:r>
      <w:rPr>
        <w:rStyle w:val="ab"/>
        <w:color w:val="FFFFFF"/>
      </w:rPr>
      <w:instrText xml:space="preserve">PAGE  </w:instrText>
    </w:r>
    <w:r>
      <w:rPr>
        <w:rStyle w:val="ab"/>
        <w:color w:val="FFFFFF"/>
      </w:rPr>
      <w:fldChar w:fldCharType="separate"/>
    </w:r>
    <w:r w:rsidR="00147201">
      <w:rPr>
        <w:rStyle w:val="ab"/>
        <w:noProof/>
        <w:color w:val="FFFFFF"/>
      </w:rPr>
      <w:t>6</w:t>
    </w:r>
    <w:r>
      <w:rPr>
        <w:rStyle w:val="ab"/>
        <w:color w:val="FFFFFF"/>
      </w:rPr>
      <w:fldChar w:fldCharType="end"/>
    </w:r>
  </w:p>
  <w:p w:rsidR="009E691E" w:rsidRDefault="009E691E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62A849C6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BBB6D9F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FDA10B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3D88FE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BC4D01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E1923B2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688417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CE886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A0EA6DA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4DE77FF"/>
    <w:multiLevelType w:val="multilevel"/>
    <w:tmpl w:val="7916B17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0F38FD"/>
    <w:multiLevelType w:val="multilevel"/>
    <w:tmpl w:val="F55213C8"/>
    <w:lvl w:ilvl="0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>
    <w:nsid w:val="0CD6218A"/>
    <w:multiLevelType w:val="hybridMultilevel"/>
    <w:tmpl w:val="ADBC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2823"/>
    <w:multiLevelType w:val="hybridMultilevel"/>
    <w:tmpl w:val="7DD4D5A6"/>
    <w:lvl w:ilvl="0" w:tplc="7AE4E1F2">
      <w:start w:val="104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241B8"/>
    <w:multiLevelType w:val="hybridMultilevel"/>
    <w:tmpl w:val="7F86B0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25FA9"/>
    <w:multiLevelType w:val="multilevel"/>
    <w:tmpl w:val="19C284A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E365B6"/>
    <w:multiLevelType w:val="multilevel"/>
    <w:tmpl w:val="61E89B22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E75BF5"/>
    <w:multiLevelType w:val="hybridMultilevel"/>
    <w:tmpl w:val="079A228E"/>
    <w:lvl w:ilvl="0" w:tplc="D444E0D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Arial Unicode MS" w:hint="default"/>
      </w:rPr>
    </w:lvl>
    <w:lvl w:ilvl="1" w:tplc="0BC6308A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Arial Unicode MS" w:hint="default"/>
      </w:rPr>
    </w:lvl>
    <w:lvl w:ilvl="2" w:tplc="99DC3D2C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174ADDCE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BBDC992A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Arial Unicode MS" w:hint="default"/>
      </w:rPr>
    </w:lvl>
    <w:lvl w:ilvl="5" w:tplc="6562D1BC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BFF48694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83C8EFC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Arial Unicode MS" w:hint="default"/>
      </w:rPr>
    </w:lvl>
    <w:lvl w:ilvl="8" w:tplc="9F6203DA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1F7C0DAC"/>
    <w:multiLevelType w:val="multilevel"/>
    <w:tmpl w:val="07D2707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>
    <w:nsid w:val="22153983"/>
    <w:multiLevelType w:val="multilevel"/>
    <w:tmpl w:val="67C8BD38"/>
    <w:lvl w:ilvl="0">
      <w:start w:val="104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E00AEE"/>
    <w:multiLevelType w:val="multilevel"/>
    <w:tmpl w:val="E7EC09DA"/>
    <w:lvl w:ilvl="0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>
    <w:nsid w:val="26774D30"/>
    <w:multiLevelType w:val="multilevel"/>
    <w:tmpl w:val="8E468DD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89F129A"/>
    <w:multiLevelType w:val="hybridMultilevel"/>
    <w:tmpl w:val="9B708378"/>
    <w:lvl w:ilvl="0" w:tplc="EAF8E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5204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AFC6D5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C529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0CA7E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316C61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2D4A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A9E3A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7312D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8E75485"/>
    <w:multiLevelType w:val="multilevel"/>
    <w:tmpl w:val="D206BF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1EB49DF"/>
    <w:multiLevelType w:val="multilevel"/>
    <w:tmpl w:val="4CAE3B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7">
    <w:nsid w:val="32B33345"/>
    <w:multiLevelType w:val="hybridMultilevel"/>
    <w:tmpl w:val="5C325606"/>
    <w:lvl w:ilvl="0" w:tplc="8498398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9EA4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4D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CD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E5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4A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EF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EC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27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3BB4633"/>
    <w:multiLevelType w:val="multilevel"/>
    <w:tmpl w:val="9C40CBCC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25"/>
        </w:tabs>
        <w:ind w:left="82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0">
    <w:nsid w:val="3CAD08A9"/>
    <w:multiLevelType w:val="multilevel"/>
    <w:tmpl w:val="86723D8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B2D5098"/>
    <w:multiLevelType w:val="multilevel"/>
    <w:tmpl w:val="0BF870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D11564F"/>
    <w:multiLevelType w:val="hybridMultilevel"/>
    <w:tmpl w:val="851AA734"/>
    <w:lvl w:ilvl="0" w:tplc="86503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615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42CB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6A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7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768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107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82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02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857AC"/>
    <w:multiLevelType w:val="hybridMultilevel"/>
    <w:tmpl w:val="6C624DF6"/>
    <w:lvl w:ilvl="0" w:tplc="DF2C4A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26E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6B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EA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CA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65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AA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61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83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CF27812"/>
    <w:multiLevelType w:val="hybridMultilevel"/>
    <w:tmpl w:val="255C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1A6812"/>
    <w:multiLevelType w:val="hybridMultilevel"/>
    <w:tmpl w:val="A84ABD40"/>
    <w:lvl w:ilvl="0" w:tplc="D982123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1301A"/>
    <w:multiLevelType w:val="multilevel"/>
    <w:tmpl w:val="401CEA0C"/>
    <w:lvl w:ilvl="0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B7A9E"/>
    <w:multiLevelType w:val="multilevel"/>
    <w:tmpl w:val="B8260D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3811DA1"/>
    <w:multiLevelType w:val="hybridMultilevel"/>
    <w:tmpl w:val="67C8BD38"/>
    <w:lvl w:ilvl="0" w:tplc="2E18D888">
      <w:start w:val="104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D6716"/>
    <w:multiLevelType w:val="multilevel"/>
    <w:tmpl w:val="E9A04A5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8AD7F67"/>
    <w:multiLevelType w:val="multilevel"/>
    <w:tmpl w:val="D1CAC7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2">
    <w:nsid w:val="6B9B771F"/>
    <w:multiLevelType w:val="hybridMultilevel"/>
    <w:tmpl w:val="3A4A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2101DD"/>
    <w:multiLevelType w:val="multilevel"/>
    <w:tmpl w:val="52C854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4">
    <w:nsid w:val="6C7514C3"/>
    <w:multiLevelType w:val="hybridMultilevel"/>
    <w:tmpl w:val="EF925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218"/>
    <w:multiLevelType w:val="multilevel"/>
    <w:tmpl w:val="05E45F2E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45"/>
        </w:tabs>
        <w:ind w:left="945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6">
    <w:nsid w:val="76B67D50"/>
    <w:multiLevelType w:val="hybridMultilevel"/>
    <w:tmpl w:val="5A82AB36"/>
    <w:lvl w:ilvl="0" w:tplc="1B003DB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2C761B26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1A2226C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92A0910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DCAE906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11125868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063FE4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5BB8374E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1FBA7294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>
    <w:nsid w:val="76BC6BEF"/>
    <w:multiLevelType w:val="hybridMultilevel"/>
    <w:tmpl w:val="B25E51AE"/>
    <w:lvl w:ilvl="0" w:tplc="E1F40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88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64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A4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C0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CE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4D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CF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87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342E22"/>
    <w:multiLevelType w:val="multilevel"/>
    <w:tmpl w:val="2B48ED64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0"/>
  </w:num>
  <w:num w:numId="5">
    <w:abstractNumId w:val="13"/>
  </w:num>
  <w:num w:numId="6">
    <w:abstractNumId w:val="15"/>
  </w:num>
  <w:num w:numId="7">
    <w:abstractNumId w:val="37"/>
  </w:num>
  <w:num w:numId="8">
    <w:abstractNumId w:val="39"/>
  </w:num>
  <w:num w:numId="9">
    <w:abstractNumId w:val="17"/>
  </w:num>
  <w:num w:numId="10">
    <w:abstractNumId w:val="23"/>
  </w:num>
  <w:num w:numId="11">
    <w:abstractNumId w:val="8"/>
  </w:num>
  <w:num w:numId="12">
    <w:abstractNumId w:val="36"/>
  </w:num>
  <w:num w:numId="13">
    <w:abstractNumId w:val="20"/>
  </w:num>
  <w:num w:numId="14">
    <w:abstractNumId w:val="9"/>
  </w:num>
  <w:num w:numId="15">
    <w:abstractNumId w:val="21"/>
  </w:num>
  <w:num w:numId="16">
    <w:abstractNumId w:val="6"/>
  </w:num>
  <w:num w:numId="17">
    <w:abstractNumId w:val="16"/>
  </w:num>
  <w:num w:numId="18">
    <w:abstractNumId w:val="27"/>
  </w:num>
  <w:num w:numId="19">
    <w:abstractNumId w:val="2"/>
  </w:num>
  <w:num w:numId="20">
    <w:abstractNumId w:val="11"/>
  </w:num>
  <w:num w:numId="21">
    <w:abstractNumId w:val="14"/>
  </w:num>
  <w:num w:numId="22">
    <w:abstractNumId w:val="26"/>
  </w:num>
  <w:num w:numId="23">
    <w:abstractNumId w:val="34"/>
  </w:num>
  <w:num w:numId="24">
    <w:abstractNumId w:val="5"/>
  </w:num>
  <w:num w:numId="25">
    <w:abstractNumId w:val="35"/>
  </w:num>
  <w:num w:numId="26">
    <w:abstractNumId w:val="31"/>
  </w:num>
  <w:num w:numId="27">
    <w:abstractNumId w:val="33"/>
  </w:num>
  <w:num w:numId="28">
    <w:abstractNumId w:val="19"/>
  </w:num>
  <w:num w:numId="29">
    <w:abstractNumId w:val="12"/>
  </w:num>
  <w:num w:numId="30">
    <w:abstractNumId w:val="30"/>
  </w:num>
  <w:num w:numId="31">
    <w:abstractNumId w:val="1"/>
  </w:num>
  <w:num w:numId="32">
    <w:abstractNumId w:val="38"/>
  </w:num>
  <w:num w:numId="33">
    <w:abstractNumId w:val="7"/>
  </w:num>
  <w:num w:numId="34">
    <w:abstractNumId w:val="28"/>
  </w:num>
  <w:num w:numId="35">
    <w:abstractNumId w:val="25"/>
  </w:num>
  <w:num w:numId="36">
    <w:abstractNumId w:val="32"/>
  </w:num>
  <w:num w:numId="37">
    <w:abstractNumId w:val="29"/>
  </w:num>
  <w:num w:numId="38">
    <w:abstractNumId w:val="10"/>
  </w:num>
  <w:num w:numId="39">
    <w:abstractNumId w:val="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047"/>
    <w:rsid w:val="00000EB4"/>
    <w:rsid w:val="00001494"/>
    <w:rsid w:val="00001DC9"/>
    <w:rsid w:val="000026B0"/>
    <w:rsid w:val="00002E0A"/>
    <w:rsid w:val="000034E6"/>
    <w:rsid w:val="00003773"/>
    <w:rsid w:val="000068EA"/>
    <w:rsid w:val="000069AD"/>
    <w:rsid w:val="00006C30"/>
    <w:rsid w:val="0000758B"/>
    <w:rsid w:val="00010111"/>
    <w:rsid w:val="00011F5B"/>
    <w:rsid w:val="00012527"/>
    <w:rsid w:val="0001307D"/>
    <w:rsid w:val="000133AF"/>
    <w:rsid w:val="00013AFB"/>
    <w:rsid w:val="00013CE3"/>
    <w:rsid w:val="0001584B"/>
    <w:rsid w:val="000159EA"/>
    <w:rsid w:val="000166BD"/>
    <w:rsid w:val="000205DC"/>
    <w:rsid w:val="00020AC5"/>
    <w:rsid w:val="00021045"/>
    <w:rsid w:val="00021870"/>
    <w:rsid w:val="00022B6F"/>
    <w:rsid w:val="00023E7D"/>
    <w:rsid w:val="0002405A"/>
    <w:rsid w:val="000243DA"/>
    <w:rsid w:val="00025139"/>
    <w:rsid w:val="00027107"/>
    <w:rsid w:val="00027179"/>
    <w:rsid w:val="000273A0"/>
    <w:rsid w:val="000278CD"/>
    <w:rsid w:val="000303AA"/>
    <w:rsid w:val="00030FE1"/>
    <w:rsid w:val="000319B8"/>
    <w:rsid w:val="00033233"/>
    <w:rsid w:val="0003349D"/>
    <w:rsid w:val="000346AF"/>
    <w:rsid w:val="0003745A"/>
    <w:rsid w:val="000375A3"/>
    <w:rsid w:val="00037EE1"/>
    <w:rsid w:val="000417F5"/>
    <w:rsid w:val="00042C24"/>
    <w:rsid w:val="00043141"/>
    <w:rsid w:val="000447E6"/>
    <w:rsid w:val="000447ED"/>
    <w:rsid w:val="00045046"/>
    <w:rsid w:val="000455E3"/>
    <w:rsid w:val="0004566D"/>
    <w:rsid w:val="000456F9"/>
    <w:rsid w:val="0004574B"/>
    <w:rsid w:val="00045D54"/>
    <w:rsid w:val="000461A4"/>
    <w:rsid w:val="00050981"/>
    <w:rsid w:val="00050D26"/>
    <w:rsid w:val="00051102"/>
    <w:rsid w:val="000515D6"/>
    <w:rsid w:val="000534B0"/>
    <w:rsid w:val="00053E58"/>
    <w:rsid w:val="00054927"/>
    <w:rsid w:val="00054AF1"/>
    <w:rsid w:val="00055392"/>
    <w:rsid w:val="00055E8B"/>
    <w:rsid w:val="00055F56"/>
    <w:rsid w:val="000568A5"/>
    <w:rsid w:val="00061261"/>
    <w:rsid w:val="00061B74"/>
    <w:rsid w:val="00061EE9"/>
    <w:rsid w:val="00062D6E"/>
    <w:rsid w:val="00063EAB"/>
    <w:rsid w:val="00064FA5"/>
    <w:rsid w:val="00065C87"/>
    <w:rsid w:val="0006688A"/>
    <w:rsid w:val="00066C43"/>
    <w:rsid w:val="0006713B"/>
    <w:rsid w:val="000701B0"/>
    <w:rsid w:val="000703B8"/>
    <w:rsid w:val="00070D63"/>
    <w:rsid w:val="00071C2A"/>
    <w:rsid w:val="000724E9"/>
    <w:rsid w:val="00074E8F"/>
    <w:rsid w:val="00075FD9"/>
    <w:rsid w:val="00081B25"/>
    <w:rsid w:val="00081F9B"/>
    <w:rsid w:val="00082880"/>
    <w:rsid w:val="0008352C"/>
    <w:rsid w:val="00083E57"/>
    <w:rsid w:val="000856E1"/>
    <w:rsid w:val="00086008"/>
    <w:rsid w:val="00086759"/>
    <w:rsid w:val="00087B5A"/>
    <w:rsid w:val="0009016B"/>
    <w:rsid w:val="000906D4"/>
    <w:rsid w:val="00090FBE"/>
    <w:rsid w:val="000918E1"/>
    <w:rsid w:val="00091D0F"/>
    <w:rsid w:val="0009201D"/>
    <w:rsid w:val="00092203"/>
    <w:rsid w:val="000930FF"/>
    <w:rsid w:val="00093269"/>
    <w:rsid w:val="0009354F"/>
    <w:rsid w:val="00093A6C"/>
    <w:rsid w:val="00094A08"/>
    <w:rsid w:val="00094BB0"/>
    <w:rsid w:val="00094C3E"/>
    <w:rsid w:val="00095AFA"/>
    <w:rsid w:val="0009786D"/>
    <w:rsid w:val="00097FE1"/>
    <w:rsid w:val="000A1509"/>
    <w:rsid w:val="000A17D3"/>
    <w:rsid w:val="000A1CF0"/>
    <w:rsid w:val="000A213B"/>
    <w:rsid w:val="000A2579"/>
    <w:rsid w:val="000A329F"/>
    <w:rsid w:val="000A34BC"/>
    <w:rsid w:val="000A3C6B"/>
    <w:rsid w:val="000A3F4F"/>
    <w:rsid w:val="000A41AC"/>
    <w:rsid w:val="000A533A"/>
    <w:rsid w:val="000A566D"/>
    <w:rsid w:val="000A5B11"/>
    <w:rsid w:val="000A5BE5"/>
    <w:rsid w:val="000A625E"/>
    <w:rsid w:val="000A629D"/>
    <w:rsid w:val="000B0A29"/>
    <w:rsid w:val="000B16A5"/>
    <w:rsid w:val="000B1DBE"/>
    <w:rsid w:val="000B2DD3"/>
    <w:rsid w:val="000B30A5"/>
    <w:rsid w:val="000B3C20"/>
    <w:rsid w:val="000B4473"/>
    <w:rsid w:val="000B457D"/>
    <w:rsid w:val="000B4D94"/>
    <w:rsid w:val="000B5B50"/>
    <w:rsid w:val="000B5DB0"/>
    <w:rsid w:val="000B5E91"/>
    <w:rsid w:val="000B69F0"/>
    <w:rsid w:val="000B6FEA"/>
    <w:rsid w:val="000B7013"/>
    <w:rsid w:val="000B72D0"/>
    <w:rsid w:val="000C0E04"/>
    <w:rsid w:val="000C1DE2"/>
    <w:rsid w:val="000C3DCB"/>
    <w:rsid w:val="000C416C"/>
    <w:rsid w:val="000C52CB"/>
    <w:rsid w:val="000C58BF"/>
    <w:rsid w:val="000C5982"/>
    <w:rsid w:val="000C5C15"/>
    <w:rsid w:val="000C6691"/>
    <w:rsid w:val="000C6D02"/>
    <w:rsid w:val="000C6E78"/>
    <w:rsid w:val="000C788B"/>
    <w:rsid w:val="000D08F3"/>
    <w:rsid w:val="000D0BB5"/>
    <w:rsid w:val="000D0D5E"/>
    <w:rsid w:val="000D3235"/>
    <w:rsid w:val="000D38D4"/>
    <w:rsid w:val="000D5FEC"/>
    <w:rsid w:val="000D7101"/>
    <w:rsid w:val="000D7DA5"/>
    <w:rsid w:val="000D7F5E"/>
    <w:rsid w:val="000E0904"/>
    <w:rsid w:val="000E1227"/>
    <w:rsid w:val="000E143D"/>
    <w:rsid w:val="000E1E71"/>
    <w:rsid w:val="000E2C32"/>
    <w:rsid w:val="000E32E4"/>
    <w:rsid w:val="000E3795"/>
    <w:rsid w:val="000E37CB"/>
    <w:rsid w:val="000E3F39"/>
    <w:rsid w:val="000E439B"/>
    <w:rsid w:val="000E4BA2"/>
    <w:rsid w:val="000E5ACA"/>
    <w:rsid w:val="000E6E32"/>
    <w:rsid w:val="000E6FD4"/>
    <w:rsid w:val="000E7065"/>
    <w:rsid w:val="000F2E76"/>
    <w:rsid w:val="000F4DEB"/>
    <w:rsid w:val="000F609F"/>
    <w:rsid w:val="000F6387"/>
    <w:rsid w:val="000F76CD"/>
    <w:rsid w:val="0010006F"/>
    <w:rsid w:val="001000A4"/>
    <w:rsid w:val="00100E48"/>
    <w:rsid w:val="001015DE"/>
    <w:rsid w:val="00102B6B"/>
    <w:rsid w:val="00102FDD"/>
    <w:rsid w:val="0010495F"/>
    <w:rsid w:val="0010566A"/>
    <w:rsid w:val="00107390"/>
    <w:rsid w:val="00112359"/>
    <w:rsid w:val="00113EED"/>
    <w:rsid w:val="00114FA7"/>
    <w:rsid w:val="001164B2"/>
    <w:rsid w:val="00116542"/>
    <w:rsid w:val="001173BE"/>
    <w:rsid w:val="00117933"/>
    <w:rsid w:val="00117BF4"/>
    <w:rsid w:val="001203E4"/>
    <w:rsid w:val="001204D1"/>
    <w:rsid w:val="00120C48"/>
    <w:rsid w:val="00120F04"/>
    <w:rsid w:val="0012235E"/>
    <w:rsid w:val="001223A8"/>
    <w:rsid w:val="00122BEC"/>
    <w:rsid w:val="00123758"/>
    <w:rsid w:val="00123794"/>
    <w:rsid w:val="00123CEC"/>
    <w:rsid w:val="0012439C"/>
    <w:rsid w:val="00124E62"/>
    <w:rsid w:val="00126223"/>
    <w:rsid w:val="001272C9"/>
    <w:rsid w:val="00127404"/>
    <w:rsid w:val="00131960"/>
    <w:rsid w:val="00131D64"/>
    <w:rsid w:val="0013243C"/>
    <w:rsid w:val="0013287D"/>
    <w:rsid w:val="00133068"/>
    <w:rsid w:val="00134736"/>
    <w:rsid w:val="00134F75"/>
    <w:rsid w:val="0013520B"/>
    <w:rsid w:val="00135FCD"/>
    <w:rsid w:val="00136E7E"/>
    <w:rsid w:val="001371D0"/>
    <w:rsid w:val="00137491"/>
    <w:rsid w:val="001375C4"/>
    <w:rsid w:val="00137F35"/>
    <w:rsid w:val="00140391"/>
    <w:rsid w:val="001406B8"/>
    <w:rsid w:val="00140740"/>
    <w:rsid w:val="00140F7B"/>
    <w:rsid w:val="0014115C"/>
    <w:rsid w:val="00141B8A"/>
    <w:rsid w:val="00142B8F"/>
    <w:rsid w:val="0014413D"/>
    <w:rsid w:val="001442BD"/>
    <w:rsid w:val="00144508"/>
    <w:rsid w:val="00147051"/>
    <w:rsid w:val="00147201"/>
    <w:rsid w:val="001474C9"/>
    <w:rsid w:val="001478B6"/>
    <w:rsid w:val="00150D23"/>
    <w:rsid w:val="0015196F"/>
    <w:rsid w:val="00151FD7"/>
    <w:rsid w:val="00153290"/>
    <w:rsid w:val="00153B60"/>
    <w:rsid w:val="001540E6"/>
    <w:rsid w:val="00154F64"/>
    <w:rsid w:val="001560EF"/>
    <w:rsid w:val="001567A2"/>
    <w:rsid w:val="001572AB"/>
    <w:rsid w:val="001578C1"/>
    <w:rsid w:val="0016315C"/>
    <w:rsid w:val="0016425E"/>
    <w:rsid w:val="001644DF"/>
    <w:rsid w:val="00164831"/>
    <w:rsid w:val="0016544C"/>
    <w:rsid w:val="001668D0"/>
    <w:rsid w:val="00166BBD"/>
    <w:rsid w:val="00170963"/>
    <w:rsid w:val="001718A8"/>
    <w:rsid w:val="00171A2B"/>
    <w:rsid w:val="0017234B"/>
    <w:rsid w:val="00172364"/>
    <w:rsid w:val="001733AA"/>
    <w:rsid w:val="0017393B"/>
    <w:rsid w:val="001739E2"/>
    <w:rsid w:val="00173B5D"/>
    <w:rsid w:val="00174E0F"/>
    <w:rsid w:val="0017604A"/>
    <w:rsid w:val="00176D27"/>
    <w:rsid w:val="00177AA4"/>
    <w:rsid w:val="00180079"/>
    <w:rsid w:val="00180B42"/>
    <w:rsid w:val="00181B72"/>
    <w:rsid w:val="00182115"/>
    <w:rsid w:val="00182DCB"/>
    <w:rsid w:val="00183987"/>
    <w:rsid w:val="00184077"/>
    <w:rsid w:val="0018415E"/>
    <w:rsid w:val="00184F7A"/>
    <w:rsid w:val="00185021"/>
    <w:rsid w:val="00185159"/>
    <w:rsid w:val="00185599"/>
    <w:rsid w:val="0018561E"/>
    <w:rsid w:val="001874F7"/>
    <w:rsid w:val="001879F9"/>
    <w:rsid w:val="00190E0D"/>
    <w:rsid w:val="001917D9"/>
    <w:rsid w:val="00191A10"/>
    <w:rsid w:val="001921B4"/>
    <w:rsid w:val="00192C0C"/>
    <w:rsid w:val="001930E2"/>
    <w:rsid w:val="0019317C"/>
    <w:rsid w:val="00193859"/>
    <w:rsid w:val="0019404F"/>
    <w:rsid w:val="001966C7"/>
    <w:rsid w:val="0019758E"/>
    <w:rsid w:val="00197F55"/>
    <w:rsid w:val="001A0510"/>
    <w:rsid w:val="001A08D1"/>
    <w:rsid w:val="001A08F6"/>
    <w:rsid w:val="001A0DBD"/>
    <w:rsid w:val="001A0F8E"/>
    <w:rsid w:val="001A1115"/>
    <w:rsid w:val="001A2877"/>
    <w:rsid w:val="001A298E"/>
    <w:rsid w:val="001A3AA6"/>
    <w:rsid w:val="001A3F24"/>
    <w:rsid w:val="001A4D5F"/>
    <w:rsid w:val="001A5B24"/>
    <w:rsid w:val="001A6B61"/>
    <w:rsid w:val="001A6EFE"/>
    <w:rsid w:val="001B0A1C"/>
    <w:rsid w:val="001B0A79"/>
    <w:rsid w:val="001B1CF5"/>
    <w:rsid w:val="001B1D14"/>
    <w:rsid w:val="001B23D6"/>
    <w:rsid w:val="001B4153"/>
    <w:rsid w:val="001B4897"/>
    <w:rsid w:val="001B4934"/>
    <w:rsid w:val="001B6556"/>
    <w:rsid w:val="001B6D01"/>
    <w:rsid w:val="001B72A9"/>
    <w:rsid w:val="001B749A"/>
    <w:rsid w:val="001C0460"/>
    <w:rsid w:val="001C09BA"/>
    <w:rsid w:val="001C0C2E"/>
    <w:rsid w:val="001C1EE8"/>
    <w:rsid w:val="001C2B7C"/>
    <w:rsid w:val="001C33FC"/>
    <w:rsid w:val="001C3563"/>
    <w:rsid w:val="001C410D"/>
    <w:rsid w:val="001C4627"/>
    <w:rsid w:val="001C5779"/>
    <w:rsid w:val="001C6B9F"/>
    <w:rsid w:val="001C6E40"/>
    <w:rsid w:val="001C766A"/>
    <w:rsid w:val="001C7F34"/>
    <w:rsid w:val="001D043B"/>
    <w:rsid w:val="001D13E8"/>
    <w:rsid w:val="001D167F"/>
    <w:rsid w:val="001D1EDF"/>
    <w:rsid w:val="001D33FA"/>
    <w:rsid w:val="001D3ABA"/>
    <w:rsid w:val="001D3BBD"/>
    <w:rsid w:val="001D4311"/>
    <w:rsid w:val="001D498C"/>
    <w:rsid w:val="001D4FC8"/>
    <w:rsid w:val="001D53AC"/>
    <w:rsid w:val="001D5CDA"/>
    <w:rsid w:val="001D61DF"/>
    <w:rsid w:val="001D64E2"/>
    <w:rsid w:val="001D686D"/>
    <w:rsid w:val="001D6C17"/>
    <w:rsid w:val="001D6D7D"/>
    <w:rsid w:val="001D6F4C"/>
    <w:rsid w:val="001E0C38"/>
    <w:rsid w:val="001E1928"/>
    <w:rsid w:val="001E1955"/>
    <w:rsid w:val="001E23D0"/>
    <w:rsid w:val="001E2EBC"/>
    <w:rsid w:val="001E2EEB"/>
    <w:rsid w:val="001E3044"/>
    <w:rsid w:val="001E5784"/>
    <w:rsid w:val="001E597C"/>
    <w:rsid w:val="001E5C23"/>
    <w:rsid w:val="001E614B"/>
    <w:rsid w:val="001E68F3"/>
    <w:rsid w:val="001E6B4B"/>
    <w:rsid w:val="001F0A1C"/>
    <w:rsid w:val="001F1B03"/>
    <w:rsid w:val="001F27A1"/>
    <w:rsid w:val="001F3300"/>
    <w:rsid w:val="001F48EF"/>
    <w:rsid w:val="001F4C19"/>
    <w:rsid w:val="001F53D3"/>
    <w:rsid w:val="001F6B05"/>
    <w:rsid w:val="001F7527"/>
    <w:rsid w:val="001F7BFB"/>
    <w:rsid w:val="00200977"/>
    <w:rsid w:val="00200A88"/>
    <w:rsid w:val="00202599"/>
    <w:rsid w:val="00203192"/>
    <w:rsid w:val="00204DDD"/>
    <w:rsid w:val="00204EF0"/>
    <w:rsid w:val="00205A6B"/>
    <w:rsid w:val="00205CEE"/>
    <w:rsid w:val="00205CFE"/>
    <w:rsid w:val="0020602A"/>
    <w:rsid w:val="00206132"/>
    <w:rsid w:val="002067DA"/>
    <w:rsid w:val="0020737D"/>
    <w:rsid w:val="00207F68"/>
    <w:rsid w:val="002108A1"/>
    <w:rsid w:val="00211DB3"/>
    <w:rsid w:val="0021273B"/>
    <w:rsid w:val="00212B7E"/>
    <w:rsid w:val="00212DA5"/>
    <w:rsid w:val="002134DA"/>
    <w:rsid w:val="00214741"/>
    <w:rsid w:val="00214E3C"/>
    <w:rsid w:val="00215275"/>
    <w:rsid w:val="00216033"/>
    <w:rsid w:val="00217619"/>
    <w:rsid w:val="002179F2"/>
    <w:rsid w:val="00220D02"/>
    <w:rsid w:val="00220F02"/>
    <w:rsid w:val="00221590"/>
    <w:rsid w:val="00223753"/>
    <w:rsid w:val="00223F0C"/>
    <w:rsid w:val="00224D38"/>
    <w:rsid w:val="00224E29"/>
    <w:rsid w:val="0022551C"/>
    <w:rsid w:val="002255F6"/>
    <w:rsid w:val="002259EB"/>
    <w:rsid w:val="00226835"/>
    <w:rsid w:val="002269A5"/>
    <w:rsid w:val="00227A29"/>
    <w:rsid w:val="002309DB"/>
    <w:rsid w:val="002314B8"/>
    <w:rsid w:val="00231D40"/>
    <w:rsid w:val="0023319F"/>
    <w:rsid w:val="002354F8"/>
    <w:rsid w:val="002358B1"/>
    <w:rsid w:val="002363A4"/>
    <w:rsid w:val="002366CB"/>
    <w:rsid w:val="00236773"/>
    <w:rsid w:val="002367FC"/>
    <w:rsid w:val="00240D4E"/>
    <w:rsid w:val="0024265C"/>
    <w:rsid w:val="00243568"/>
    <w:rsid w:val="002446B5"/>
    <w:rsid w:val="00244771"/>
    <w:rsid w:val="00244B24"/>
    <w:rsid w:val="00246819"/>
    <w:rsid w:val="00246E29"/>
    <w:rsid w:val="00246F57"/>
    <w:rsid w:val="00247DA0"/>
    <w:rsid w:val="002516E4"/>
    <w:rsid w:val="00251A40"/>
    <w:rsid w:val="00251AA8"/>
    <w:rsid w:val="00251ADC"/>
    <w:rsid w:val="0025235E"/>
    <w:rsid w:val="002528DE"/>
    <w:rsid w:val="00252FF5"/>
    <w:rsid w:val="00253EA4"/>
    <w:rsid w:val="002542FF"/>
    <w:rsid w:val="002551F3"/>
    <w:rsid w:val="002575BD"/>
    <w:rsid w:val="00257618"/>
    <w:rsid w:val="002576C4"/>
    <w:rsid w:val="00260B27"/>
    <w:rsid w:val="00261619"/>
    <w:rsid w:val="002617FC"/>
    <w:rsid w:val="00261D1E"/>
    <w:rsid w:val="002621A7"/>
    <w:rsid w:val="002626E2"/>
    <w:rsid w:val="002643D7"/>
    <w:rsid w:val="00264F2A"/>
    <w:rsid w:val="00265065"/>
    <w:rsid w:val="00266D4E"/>
    <w:rsid w:val="00267227"/>
    <w:rsid w:val="00267E39"/>
    <w:rsid w:val="00273304"/>
    <w:rsid w:val="00273543"/>
    <w:rsid w:val="00273E94"/>
    <w:rsid w:val="00274A8A"/>
    <w:rsid w:val="002754EC"/>
    <w:rsid w:val="0027566E"/>
    <w:rsid w:val="00276D0D"/>
    <w:rsid w:val="002771E4"/>
    <w:rsid w:val="002777B6"/>
    <w:rsid w:val="00277994"/>
    <w:rsid w:val="00277B56"/>
    <w:rsid w:val="00280D8C"/>
    <w:rsid w:val="002818D2"/>
    <w:rsid w:val="00283816"/>
    <w:rsid w:val="00283FD3"/>
    <w:rsid w:val="002841F8"/>
    <w:rsid w:val="002845E7"/>
    <w:rsid w:val="00284BA5"/>
    <w:rsid w:val="0028536A"/>
    <w:rsid w:val="0028570C"/>
    <w:rsid w:val="00286942"/>
    <w:rsid w:val="00286B53"/>
    <w:rsid w:val="00286DBC"/>
    <w:rsid w:val="00286F5B"/>
    <w:rsid w:val="00287A3F"/>
    <w:rsid w:val="002914DB"/>
    <w:rsid w:val="00291EE1"/>
    <w:rsid w:val="00292754"/>
    <w:rsid w:val="00292EF9"/>
    <w:rsid w:val="00292F4B"/>
    <w:rsid w:val="00293D88"/>
    <w:rsid w:val="00293E2C"/>
    <w:rsid w:val="0029655D"/>
    <w:rsid w:val="002966EA"/>
    <w:rsid w:val="002972C2"/>
    <w:rsid w:val="002977BB"/>
    <w:rsid w:val="002A08C6"/>
    <w:rsid w:val="002A0935"/>
    <w:rsid w:val="002A0F57"/>
    <w:rsid w:val="002A1528"/>
    <w:rsid w:val="002A1819"/>
    <w:rsid w:val="002A1E3E"/>
    <w:rsid w:val="002A23CE"/>
    <w:rsid w:val="002A385E"/>
    <w:rsid w:val="002A3891"/>
    <w:rsid w:val="002A3F28"/>
    <w:rsid w:val="002A4648"/>
    <w:rsid w:val="002A5B47"/>
    <w:rsid w:val="002A793B"/>
    <w:rsid w:val="002B0228"/>
    <w:rsid w:val="002B0C91"/>
    <w:rsid w:val="002B0EA9"/>
    <w:rsid w:val="002B1D9D"/>
    <w:rsid w:val="002B3C9C"/>
    <w:rsid w:val="002B3F41"/>
    <w:rsid w:val="002B40B2"/>
    <w:rsid w:val="002B5195"/>
    <w:rsid w:val="002B51FD"/>
    <w:rsid w:val="002B5A31"/>
    <w:rsid w:val="002B7122"/>
    <w:rsid w:val="002B7834"/>
    <w:rsid w:val="002B7B4F"/>
    <w:rsid w:val="002C18EB"/>
    <w:rsid w:val="002C1AA1"/>
    <w:rsid w:val="002C2F6F"/>
    <w:rsid w:val="002C33CD"/>
    <w:rsid w:val="002C3BB6"/>
    <w:rsid w:val="002C3CA8"/>
    <w:rsid w:val="002C4D52"/>
    <w:rsid w:val="002C5109"/>
    <w:rsid w:val="002C5309"/>
    <w:rsid w:val="002C5C6C"/>
    <w:rsid w:val="002C5D52"/>
    <w:rsid w:val="002C6081"/>
    <w:rsid w:val="002C795C"/>
    <w:rsid w:val="002D1346"/>
    <w:rsid w:val="002D168D"/>
    <w:rsid w:val="002D289E"/>
    <w:rsid w:val="002D3C1B"/>
    <w:rsid w:val="002D4C24"/>
    <w:rsid w:val="002D5392"/>
    <w:rsid w:val="002D59D6"/>
    <w:rsid w:val="002D59F6"/>
    <w:rsid w:val="002D7282"/>
    <w:rsid w:val="002D7585"/>
    <w:rsid w:val="002D7BB7"/>
    <w:rsid w:val="002E0446"/>
    <w:rsid w:val="002E076F"/>
    <w:rsid w:val="002E1714"/>
    <w:rsid w:val="002E1C85"/>
    <w:rsid w:val="002E26D9"/>
    <w:rsid w:val="002E3BB8"/>
    <w:rsid w:val="002E43D3"/>
    <w:rsid w:val="002E45B9"/>
    <w:rsid w:val="002E463C"/>
    <w:rsid w:val="002E50EF"/>
    <w:rsid w:val="002E55E1"/>
    <w:rsid w:val="002E58C8"/>
    <w:rsid w:val="002E673D"/>
    <w:rsid w:val="002E7B04"/>
    <w:rsid w:val="002F0E35"/>
    <w:rsid w:val="002F1ED8"/>
    <w:rsid w:val="002F3544"/>
    <w:rsid w:val="002F3C88"/>
    <w:rsid w:val="002F3E13"/>
    <w:rsid w:val="002F3FFB"/>
    <w:rsid w:val="002F5244"/>
    <w:rsid w:val="002F6506"/>
    <w:rsid w:val="002F6DAB"/>
    <w:rsid w:val="002F6EAA"/>
    <w:rsid w:val="002F770B"/>
    <w:rsid w:val="002F7973"/>
    <w:rsid w:val="002F7F7D"/>
    <w:rsid w:val="00302A09"/>
    <w:rsid w:val="00304642"/>
    <w:rsid w:val="003049A7"/>
    <w:rsid w:val="00305EF4"/>
    <w:rsid w:val="0030670B"/>
    <w:rsid w:val="00306CBE"/>
    <w:rsid w:val="003073A5"/>
    <w:rsid w:val="00310C5C"/>
    <w:rsid w:val="003119FF"/>
    <w:rsid w:val="00313908"/>
    <w:rsid w:val="00313B34"/>
    <w:rsid w:val="00314D63"/>
    <w:rsid w:val="003158F7"/>
    <w:rsid w:val="00316FE4"/>
    <w:rsid w:val="0031709C"/>
    <w:rsid w:val="0031750E"/>
    <w:rsid w:val="00317A6C"/>
    <w:rsid w:val="00317B42"/>
    <w:rsid w:val="00320993"/>
    <w:rsid w:val="00322646"/>
    <w:rsid w:val="00322E3E"/>
    <w:rsid w:val="00322E62"/>
    <w:rsid w:val="003259F5"/>
    <w:rsid w:val="00326681"/>
    <w:rsid w:val="00326F7A"/>
    <w:rsid w:val="003273A6"/>
    <w:rsid w:val="00331163"/>
    <w:rsid w:val="003312EB"/>
    <w:rsid w:val="003318CE"/>
    <w:rsid w:val="00335195"/>
    <w:rsid w:val="00335DBA"/>
    <w:rsid w:val="00336CF1"/>
    <w:rsid w:val="00336D24"/>
    <w:rsid w:val="00336F41"/>
    <w:rsid w:val="00337054"/>
    <w:rsid w:val="003374BF"/>
    <w:rsid w:val="00337C61"/>
    <w:rsid w:val="003434D1"/>
    <w:rsid w:val="00343A8B"/>
    <w:rsid w:val="00344512"/>
    <w:rsid w:val="003449A5"/>
    <w:rsid w:val="00345008"/>
    <w:rsid w:val="00345B65"/>
    <w:rsid w:val="00346726"/>
    <w:rsid w:val="00346C5B"/>
    <w:rsid w:val="003474E4"/>
    <w:rsid w:val="003474F1"/>
    <w:rsid w:val="003475A9"/>
    <w:rsid w:val="003476F0"/>
    <w:rsid w:val="00347E1F"/>
    <w:rsid w:val="0035113D"/>
    <w:rsid w:val="003512D9"/>
    <w:rsid w:val="003513EA"/>
    <w:rsid w:val="003526F6"/>
    <w:rsid w:val="00352F21"/>
    <w:rsid w:val="003557A3"/>
    <w:rsid w:val="003565B5"/>
    <w:rsid w:val="00356D0F"/>
    <w:rsid w:val="00356E18"/>
    <w:rsid w:val="003606A5"/>
    <w:rsid w:val="0036100E"/>
    <w:rsid w:val="003611EA"/>
    <w:rsid w:val="00363AF0"/>
    <w:rsid w:val="00363E48"/>
    <w:rsid w:val="00363FAB"/>
    <w:rsid w:val="0036414C"/>
    <w:rsid w:val="00366050"/>
    <w:rsid w:val="00366527"/>
    <w:rsid w:val="00366562"/>
    <w:rsid w:val="0036765F"/>
    <w:rsid w:val="003703F6"/>
    <w:rsid w:val="003710BF"/>
    <w:rsid w:val="00372D11"/>
    <w:rsid w:val="003735D8"/>
    <w:rsid w:val="00373F1E"/>
    <w:rsid w:val="00374948"/>
    <w:rsid w:val="00375EDA"/>
    <w:rsid w:val="0037633F"/>
    <w:rsid w:val="003765DE"/>
    <w:rsid w:val="00376CC7"/>
    <w:rsid w:val="003771BC"/>
    <w:rsid w:val="00377F0A"/>
    <w:rsid w:val="00380F76"/>
    <w:rsid w:val="0038123D"/>
    <w:rsid w:val="00381616"/>
    <w:rsid w:val="003818B0"/>
    <w:rsid w:val="00381BA0"/>
    <w:rsid w:val="003820EB"/>
    <w:rsid w:val="00384FD8"/>
    <w:rsid w:val="0038534E"/>
    <w:rsid w:val="0038643B"/>
    <w:rsid w:val="00386F8D"/>
    <w:rsid w:val="00387606"/>
    <w:rsid w:val="00391794"/>
    <w:rsid w:val="00391DA9"/>
    <w:rsid w:val="00391FF0"/>
    <w:rsid w:val="00392054"/>
    <w:rsid w:val="00392FBA"/>
    <w:rsid w:val="003934ED"/>
    <w:rsid w:val="003951F3"/>
    <w:rsid w:val="0039525A"/>
    <w:rsid w:val="0039667F"/>
    <w:rsid w:val="003969C2"/>
    <w:rsid w:val="003A185C"/>
    <w:rsid w:val="003A3410"/>
    <w:rsid w:val="003A4146"/>
    <w:rsid w:val="003A47C1"/>
    <w:rsid w:val="003A47F3"/>
    <w:rsid w:val="003A5416"/>
    <w:rsid w:val="003A570C"/>
    <w:rsid w:val="003A63B6"/>
    <w:rsid w:val="003A6582"/>
    <w:rsid w:val="003A65F7"/>
    <w:rsid w:val="003A6EE8"/>
    <w:rsid w:val="003A6F31"/>
    <w:rsid w:val="003A71F2"/>
    <w:rsid w:val="003A7CAD"/>
    <w:rsid w:val="003A7FBC"/>
    <w:rsid w:val="003B1A2B"/>
    <w:rsid w:val="003B2197"/>
    <w:rsid w:val="003B26EE"/>
    <w:rsid w:val="003B32EE"/>
    <w:rsid w:val="003B41FE"/>
    <w:rsid w:val="003B4847"/>
    <w:rsid w:val="003B4FCA"/>
    <w:rsid w:val="003B55AE"/>
    <w:rsid w:val="003B57B9"/>
    <w:rsid w:val="003B6BF1"/>
    <w:rsid w:val="003B6C80"/>
    <w:rsid w:val="003C003B"/>
    <w:rsid w:val="003C07F0"/>
    <w:rsid w:val="003C3345"/>
    <w:rsid w:val="003C35B7"/>
    <w:rsid w:val="003C43F9"/>
    <w:rsid w:val="003C5154"/>
    <w:rsid w:val="003C52D1"/>
    <w:rsid w:val="003C6EE1"/>
    <w:rsid w:val="003C7288"/>
    <w:rsid w:val="003C7BC5"/>
    <w:rsid w:val="003D198A"/>
    <w:rsid w:val="003D2C81"/>
    <w:rsid w:val="003D3074"/>
    <w:rsid w:val="003D379F"/>
    <w:rsid w:val="003D39CC"/>
    <w:rsid w:val="003D3AB9"/>
    <w:rsid w:val="003D5546"/>
    <w:rsid w:val="003D57DD"/>
    <w:rsid w:val="003D6821"/>
    <w:rsid w:val="003D727D"/>
    <w:rsid w:val="003D76EE"/>
    <w:rsid w:val="003E0576"/>
    <w:rsid w:val="003E0A2C"/>
    <w:rsid w:val="003E11F8"/>
    <w:rsid w:val="003E1ACA"/>
    <w:rsid w:val="003E1D71"/>
    <w:rsid w:val="003E2B8F"/>
    <w:rsid w:val="003E31FA"/>
    <w:rsid w:val="003E4AAD"/>
    <w:rsid w:val="003E640C"/>
    <w:rsid w:val="003E66EF"/>
    <w:rsid w:val="003E6A6C"/>
    <w:rsid w:val="003F1113"/>
    <w:rsid w:val="003F11AF"/>
    <w:rsid w:val="003F27D7"/>
    <w:rsid w:val="003F3909"/>
    <w:rsid w:val="003F5408"/>
    <w:rsid w:val="003F6C90"/>
    <w:rsid w:val="003F6FAC"/>
    <w:rsid w:val="003F7B50"/>
    <w:rsid w:val="00403196"/>
    <w:rsid w:val="00403537"/>
    <w:rsid w:val="00403DD8"/>
    <w:rsid w:val="004044ED"/>
    <w:rsid w:val="00405E39"/>
    <w:rsid w:val="00406734"/>
    <w:rsid w:val="00406CC9"/>
    <w:rsid w:val="00407E72"/>
    <w:rsid w:val="00412A37"/>
    <w:rsid w:val="00412B19"/>
    <w:rsid w:val="0041311B"/>
    <w:rsid w:val="004144AD"/>
    <w:rsid w:val="00414BBC"/>
    <w:rsid w:val="00414F95"/>
    <w:rsid w:val="0041606E"/>
    <w:rsid w:val="0041656F"/>
    <w:rsid w:val="00416626"/>
    <w:rsid w:val="00416765"/>
    <w:rsid w:val="00416FE5"/>
    <w:rsid w:val="004170F4"/>
    <w:rsid w:val="00417257"/>
    <w:rsid w:val="00417B9D"/>
    <w:rsid w:val="00417BFB"/>
    <w:rsid w:val="00417E8F"/>
    <w:rsid w:val="00420FF7"/>
    <w:rsid w:val="00421586"/>
    <w:rsid w:val="00422854"/>
    <w:rsid w:val="00422E8A"/>
    <w:rsid w:val="00422ECC"/>
    <w:rsid w:val="004251DE"/>
    <w:rsid w:val="00425788"/>
    <w:rsid w:val="00425B78"/>
    <w:rsid w:val="00427244"/>
    <w:rsid w:val="00430377"/>
    <w:rsid w:val="00430D63"/>
    <w:rsid w:val="00430E1D"/>
    <w:rsid w:val="004325B5"/>
    <w:rsid w:val="004326D5"/>
    <w:rsid w:val="00432A68"/>
    <w:rsid w:val="004331DE"/>
    <w:rsid w:val="004338B5"/>
    <w:rsid w:val="00434FAC"/>
    <w:rsid w:val="00435D57"/>
    <w:rsid w:val="00437AEA"/>
    <w:rsid w:val="00437F4A"/>
    <w:rsid w:val="004402A1"/>
    <w:rsid w:val="0044057A"/>
    <w:rsid w:val="00440CF5"/>
    <w:rsid w:val="00441C4F"/>
    <w:rsid w:val="00441D23"/>
    <w:rsid w:val="004425B1"/>
    <w:rsid w:val="00442C28"/>
    <w:rsid w:val="00443E61"/>
    <w:rsid w:val="0044445A"/>
    <w:rsid w:val="00444D67"/>
    <w:rsid w:val="00445840"/>
    <w:rsid w:val="00446500"/>
    <w:rsid w:val="00446799"/>
    <w:rsid w:val="00446857"/>
    <w:rsid w:val="00446B15"/>
    <w:rsid w:val="00447134"/>
    <w:rsid w:val="00450AC1"/>
    <w:rsid w:val="004533A4"/>
    <w:rsid w:val="00453A86"/>
    <w:rsid w:val="00454409"/>
    <w:rsid w:val="00454977"/>
    <w:rsid w:val="00454A84"/>
    <w:rsid w:val="00454F65"/>
    <w:rsid w:val="00455A48"/>
    <w:rsid w:val="00455B30"/>
    <w:rsid w:val="004564A4"/>
    <w:rsid w:val="004571D8"/>
    <w:rsid w:val="00457314"/>
    <w:rsid w:val="00461010"/>
    <w:rsid w:val="00462AD9"/>
    <w:rsid w:val="00463F4D"/>
    <w:rsid w:val="0046514A"/>
    <w:rsid w:val="0046563C"/>
    <w:rsid w:val="00465D2D"/>
    <w:rsid w:val="0046685B"/>
    <w:rsid w:val="004671B4"/>
    <w:rsid w:val="0046725B"/>
    <w:rsid w:val="0046769E"/>
    <w:rsid w:val="00470C58"/>
    <w:rsid w:val="00470FC5"/>
    <w:rsid w:val="0047174A"/>
    <w:rsid w:val="004733B6"/>
    <w:rsid w:val="00474774"/>
    <w:rsid w:val="00474B78"/>
    <w:rsid w:val="00474F08"/>
    <w:rsid w:val="00475098"/>
    <w:rsid w:val="004769D0"/>
    <w:rsid w:val="00477869"/>
    <w:rsid w:val="00480E73"/>
    <w:rsid w:val="004815AF"/>
    <w:rsid w:val="004838BD"/>
    <w:rsid w:val="00483C56"/>
    <w:rsid w:val="004840C0"/>
    <w:rsid w:val="00484310"/>
    <w:rsid w:val="00484BCF"/>
    <w:rsid w:val="00484C6D"/>
    <w:rsid w:val="00485A47"/>
    <w:rsid w:val="004862F5"/>
    <w:rsid w:val="0048643D"/>
    <w:rsid w:val="0048719D"/>
    <w:rsid w:val="004874D5"/>
    <w:rsid w:val="0048763D"/>
    <w:rsid w:val="00487DBB"/>
    <w:rsid w:val="00490443"/>
    <w:rsid w:val="00491AE0"/>
    <w:rsid w:val="00491D0C"/>
    <w:rsid w:val="00491F1B"/>
    <w:rsid w:val="004921EB"/>
    <w:rsid w:val="00492262"/>
    <w:rsid w:val="004924E5"/>
    <w:rsid w:val="00492689"/>
    <w:rsid w:val="004927E3"/>
    <w:rsid w:val="00493832"/>
    <w:rsid w:val="004939A0"/>
    <w:rsid w:val="00494510"/>
    <w:rsid w:val="004948FA"/>
    <w:rsid w:val="00494D95"/>
    <w:rsid w:val="00496430"/>
    <w:rsid w:val="00496B72"/>
    <w:rsid w:val="00496E34"/>
    <w:rsid w:val="004976DF"/>
    <w:rsid w:val="00497EBD"/>
    <w:rsid w:val="004A0BA1"/>
    <w:rsid w:val="004A473B"/>
    <w:rsid w:val="004A4A69"/>
    <w:rsid w:val="004A4D6F"/>
    <w:rsid w:val="004A4E5C"/>
    <w:rsid w:val="004A5C5E"/>
    <w:rsid w:val="004A7226"/>
    <w:rsid w:val="004A77B1"/>
    <w:rsid w:val="004B1A68"/>
    <w:rsid w:val="004B1C88"/>
    <w:rsid w:val="004B1D91"/>
    <w:rsid w:val="004B2EB9"/>
    <w:rsid w:val="004B4230"/>
    <w:rsid w:val="004B57C5"/>
    <w:rsid w:val="004B681B"/>
    <w:rsid w:val="004B6D8F"/>
    <w:rsid w:val="004B7E09"/>
    <w:rsid w:val="004B7E7E"/>
    <w:rsid w:val="004C076A"/>
    <w:rsid w:val="004C146A"/>
    <w:rsid w:val="004C310F"/>
    <w:rsid w:val="004C391E"/>
    <w:rsid w:val="004C5881"/>
    <w:rsid w:val="004C589E"/>
    <w:rsid w:val="004C6292"/>
    <w:rsid w:val="004C6AB7"/>
    <w:rsid w:val="004C6DE6"/>
    <w:rsid w:val="004C7335"/>
    <w:rsid w:val="004D1234"/>
    <w:rsid w:val="004D16ED"/>
    <w:rsid w:val="004D417D"/>
    <w:rsid w:val="004D448C"/>
    <w:rsid w:val="004D49E4"/>
    <w:rsid w:val="004D50D8"/>
    <w:rsid w:val="004D574B"/>
    <w:rsid w:val="004D637D"/>
    <w:rsid w:val="004D6410"/>
    <w:rsid w:val="004D6D3B"/>
    <w:rsid w:val="004D779F"/>
    <w:rsid w:val="004D78B5"/>
    <w:rsid w:val="004E05E1"/>
    <w:rsid w:val="004E0D1F"/>
    <w:rsid w:val="004E2ACD"/>
    <w:rsid w:val="004E3377"/>
    <w:rsid w:val="004E3473"/>
    <w:rsid w:val="004E378D"/>
    <w:rsid w:val="004E3FCF"/>
    <w:rsid w:val="004F1145"/>
    <w:rsid w:val="004F1728"/>
    <w:rsid w:val="004F206B"/>
    <w:rsid w:val="004F34C6"/>
    <w:rsid w:val="004F3A54"/>
    <w:rsid w:val="004F497F"/>
    <w:rsid w:val="004F56C4"/>
    <w:rsid w:val="004F5FA9"/>
    <w:rsid w:val="004F67B3"/>
    <w:rsid w:val="004F6A51"/>
    <w:rsid w:val="004F6DE3"/>
    <w:rsid w:val="00501E70"/>
    <w:rsid w:val="005021F7"/>
    <w:rsid w:val="005026C4"/>
    <w:rsid w:val="0050300F"/>
    <w:rsid w:val="00503481"/>
    <w:rsid w:val="00503B39"/>
    <w:rsid w:val="00504585"/>
    <w:rsid w:val="00504F58"/>
    <w:rsid w:val="005065F1"/>
    <w:rsid w:val="00506F23"/>
    <w:rsid w:val="00507825"/>
    <w:rsid w:val="00507B5F"/>
    <w:rsid w:val="00507BF1"/>
    <w:rsid w:val="00511694"/>
    <w:rsid w:val="005120D8"/>
    <w:rsid w:val="00512D54"/>
    <w:rsid w:val="00512E05"/>
    <w:rsid w:val="00513CA9"/>
    <w:rsid w:val="00515D2D"/>
    <w:rsid w:val="005163D1"/>
    <w:rsid w:val="00516448"/>
    <w:rsid w:val="00517922"/>
    <w:rsid w:val="00517ADE"/>
    <w:rsid w:val="00517EB4"/>
    <w:rsid w:val="00517F22"/>
    <w:rsid w:val="00520B5D"/>
    <w:rsid w:val="00520B98"/>
    <w:rsid w:val="00520D18"/>
    <w:rsid w:val="0052224E"/>
    <w:rsid w:val="0052321F"/>
    <w:rsid w:val="00523239"/>
    <w:rsid w:val="00523E2E"/>
    <w:rsid w:val="005240D9"/>
    <w:rsid w:val="00524AF3"/>
    <w:rsid w:val="005252F0"/>
    <w:rsid w:val="00525B26"/>
    <w:rsid w:val="00530E49"/>
    <w:rsid w:val="005310AB"/>
    <w:rsid w:val="00531479"/>
    <w:rsid w:val="0053217E"/>
    <w:rsid w:val="005321A6"/>
    <w:rsid w:val="0053342E"/>
    <w:rsid w:val="00534573"/>
    <w:rsid w:val="00540191"/>
    <w:rsid w:val="00541A3E"/>
    <w:rsid w:val="00543DAB"/>
    <w:rsid w:val="0054492F"/>
    <w:rsid w:val="0054703A"/>
    <w:rsid w:val="00550152"/>
    <w:rsid w:val="0055096F"/>
    <w:rsid w:val="00552CF7"/>
    <w:rsid w:val="00553D5F"/>
    <w:rsid w:val="00553F43"/>
    <w:rsid w:val="00554148"/>
    <w:rsid w:val="0055641C"/>
    <w:rsid w:val="00556F83"/>
    <w:rsid w:val="005571A0"/>
    <w:rsid w:val="005571C5"/>
    <w:rsid w:val="0055724A"/>
    <w:rsid w:val="00557A66"/>
    <w:rsid w:val="00557D76"/>
    <w:rsid w:val="005604B8"/>
    <w:rsid w:val="0056160F"/>
    <w:rsid w:val="0056211A"/>
    <w:rsid w:val="0056248D"/>
    <w:rsid w:val="00562F9E"/>
    <w:rsid w:val="00563267"/>
    <w:rsid w:val="00563FCC"/>
    <w:rsid w:val="00565520"/>
    <w:rsid w:val="00566B33"/>
    <w:rsid w:val="00567A83"/>
    <w:rsid w:val="00570914"/>
    <w:rsid w:val="00570D9D"/>
    <w:rsid w:val="0057152B"/>
    <w:rsid w:val="00573719"/>
    <w:rsid w:val="00573CAA"/>
    <w:rsid w:val="00576E98"/>
    <w:rsid w:val="00577416"/>
    <w:rsid w:val="00577943"/>
    <w:rsid w:val="00580B35"/>
    <w:rsid w:val="005815AE"/>
    <w:rsid w:val="0058242F"/>
    <w:rsid w:val="00582506"/>
    <w:rsid w:val="00582585"/>
    <w:rsid w:val="005827C6"/>
    <w:rsid w:val="0058473E"/>
    <w:rsid w:val="00584F65"/>
    <w:rsid w:val="00585BEF"/>
    <w:rsid w:val="00585C2A"/>
    <w:rsid w:val="00585DDA"/>
    <w:rsid w:val="00585F62"/>
    <w:rsid w:val="005871DB"/>
    <w:rsid w:val="00590021"/>
    <w:rsid w:val="00590388"/>
    <w:rsid w:val="005916E9"/>
    <w:rsid w:val="005939A4"/>
    <w:rsid w:val="005942A6"/>
    <w:rsid w:val="005960A3"/>
    <w:rsid w:val="00596373"/>
    <w:rsid w:val="00596547"/>
    <w:rsid w:val="00596D37"/>
    <w:rsid w:val="005A09DD"/>
    <w:rsid w:val="005A137D"/>
    <w:rsid w:val="005A1B6A"/>
    <w:rsid w:val="005A1C4E"/>
    <w:rsid w:val="005A21A7"/>
    <w:rsid w:val="005A3B0C"/>
    <w:rsid w:val="005A468B"/>
    <w:rsid w:val="005A668F"/>
    <w:rsid w:val="005A794A"/>
    <w:rsid w:val="005A7954"/>
    <w:rsid w:val="005B0110"/>
    <w:rsid w:val="005B0186"/>
    <w:rsid w:val="005B0D41"/>
    <w:rsid w:val="005B1658"/>
    <w:rsid w:val="005B382C"/>
    <w:rsid w:val="005B410E"/>
    <w:rsid w:val="005B4267"/>
    <w:rsid w:val="005B44F6"/>
    <w:rsid w:val="005B4560"/>
    <w:rsid w:val="005B4651"/>
    <w:rsid w:val="005B4B66"/>
    <w:rsid w:val="005B5601"/>
    <w:rsid w:val="005B6D08"/>
    <w:rsid w:val="005B7582"/>
    <w:rsid w:val="005C1A6E"/>
    <w:rsid w:val="005C1DA4"/>
    <w:rsid w:val="005C21A2"/>
    <w:rsid w:val="005C29F9"/>
    <w:rsid w:val="005C2E1F"/>
    <w:rsid w:val="005C3566"/>
    <w:rsid w:val="005C3D55"/>
    <w:rsid w:val="005C3E2D"/>
    <w:rsid w:val="005C4D48"/>
    <w:rsid w:val="005C4D95"/>
    <w:rsid w:val="005C4F3F"/>
    <w:rsid w:val="005C5EAB"/>
    <w:rsid w:val="005C5F2C"/>
    <w:rsid w:val="005C730A"/>
    <w:rsid w:val="005C7697"/>
    <w:rsid w:val="005D03F8"/>
    <w:rsid w:val="005D04BB"/>
    <w:rsid w:val="005D14D2"/>
    <w:rsid w:val="005D153B"/>
    <w:rsid w:val="005D1A3C"/>
    <w:rsid w:val="005D1DF8"/>
    <w:rsid w:val="005D3A71"/>
    <w:rsid w:val="005D4566"/>
    <w:rsid w:val="005D5E68"/>
    <w:rsid w:val="005D6A87"/>
    <w:rsid w:val="005E071B"/>
    <w:rsid w:val="005E084E"/>
    <w:rsid w:val="005E13DF"/>
    <w:rsid w:val="005E15B9"/>
    <w:rsid w:val="005E1F1D"/>
    <w:rsid w:val="005E3798"/>
    <w:rsid w:val="005E384D"/>
    <w:rsid w:val="005E3F2E"/>
    <w:rsid w:val="005E4541"/>
    <w:rsid w:val="005E49FA"/>
    <w:rsid w:val="005E628B"/>
    <w:rsid w:val="005E69B5"/>
    <w:rsid w:val="005E71C5"/>
    <w:rsid w:val="005E74C4"/>
    <w:rsid w:val="005E77A6"/>
    <w:rsid w:val="005E7FF1"/>
    <w:rsid w:val="005F0130"/>
    <w:rsid w:val="005F127A"/>
    <w:rsid w:val="005F1E05"/>
    <w:rsid w:val="005F1E28"/>
    <w:rsid w:val="005F22E9"/>
    <w:rsid w:val="005F26FB"/>
    <w:rsid w:val="005F2DEB"/>
    <w:rsid w:val="005F2E90"/>
    <w:rsid w:val="005F35C6"/>
    <w:rsid w:val="005F4147"/>
    <w:rsid w:val="005F48D3"/>
    <w:rsid w:val="005F632D"/>
    <w:rsid w:val="006000E2"/>
    <w:rsid w:val="0060054F"/>
    <w:rsid w:val="00600552"/>
    <w:rsid w:val="00600862"/>
    <w:rsid w:val="00600C39"/>
    <w:rsid w:val="006018FA"/>
    <w:rsid w:val="00603B51"/>
    <w:rsid w:val="00604174"/>
    <w:rsid w:val="006043EF"/>
    <w:rsid w:val="006050D5"/>
    <w:rsid w:val="00605B67"/>
    <w:rsid w:val="006079C3"/>
    <w:rsid w:val="00607C22"/>
    <w:rsid w:val="00611772"/>
    <w:rsid w:val="006119AE"/>
    <w:rsid w:val="00612E35"/>
    <w:rsid w:val="00613E19"/>
    <w:rsid w:val="00614B83"/>
    <w:rsid w:val="00615B0C"/>
    <w:rsid w:val="00615D41"/>
    <w:rsid w:val="0061651C"/>
    <w:rsid w:val="00616A14"/>
    <w:rsid w:val="00616BD9"/>
    <w:rsid w:val="00616FD8"/>
    <w:rsid w:val="006176FE"/>
    <w:rsid w:val="00622E55"/>
    <w:rsid w:val="006234BD"/>
    <w:rsid w:val="006236A1"/>
    <w:rsid w:val="00623FCC"/>
    <w:rsid w:val="006245B6"/>
    <w:rsid w:val="006267B2"/>
    <w:rsid w:val="00626D6B"/>
    <w:rsid w:val="0062760F"/>
    <w:rsid w:val="00627D25"/>
    <w:rsid w:val="00627F66"/>
    <w:rsid w:val="006305C7"/>
    <w:rsid w:val="00630AF4"/>
    <w:rsid w:val="00631000"/>
    <w:rsid w:val="00631E4F"/>
    <w:rsid w:val="006321D5"/>
    <w:rsid w:val="00632F5F"/>
    <w:rsid w:val="0063304E"/>
    <w:rsid w:val="00634460"/>
    <w:rsid w:val="00634753"/>
    <w:rsid w:val="0063494D"/>
    <w:rsid w:val="00634AE6"/>
    <w:rsid w:val="00635DD5"/>
    <w:rsid w:val="006406D6"/>
    <w:rsid w:val="00640A1A"/>
    <w:rsid w:val="006417DB"/>
    <w:rsid w:val="00641850"/>
    <w:rsid w:val="00642733"/>
    <w:rsid w:val="006427B1"/>
    <w:rsid w:val="0064291B"/>
    <w:rsid w:val="00642A1C"/>
    <w:rsid w:val="00642BD2"/>
    <w:rsid w:val="0064396F"/>
    <w:rsid w:val="00643E3C"/>
    <w:rsid w:val="00645554"/>
    <w:rsid w:val="006457F9"/>
    <w:rsid w:val="0064651A"/>
    <w:rsid w:val="00646B40"/>
    <w:rsid w:val="00646CF6"/>
    <w:rsid w:val="0064702C"/>
    <w:rsid w:val="0064708F"/>
    <w:rsid w:val="00650970"/>
    <w:rsid w:val="00650A29"/>
    <w:rsid w:val="00650C3D"/>
    <w:rsid w:val="0065137D"/>
    <w:rsid w:val="00651853"/>
    <w:rsid w:val="0065233E"/>
    <w:rsid w:val="006539B3"/>
    <w:rsid w:val="0065410D"/>
    <w:rsid w:val="00656455"/>
    <w:rsid w:val="00657A32"/>
    <w:rsid w:val="00657F3B"/>
    <w:rsid w:val="00660CAE"/>
    <w:rsid w:val="0066150D"/>
    <w:rsid w:val="00661668"/>
    <w:rsid w:val="00661D43"/>
    <w:rsid w:val="00661EBB"/>
    <w:rsid w:val="00662166"/>
    <w:rsid w:val="00662BAD"/>
    <w:rsid w:val="00662C38"/>
    <w:rsid w:val="006633BB"/>
    <w:rsid w:val="00663866"/>
    <w:rsid w:val="00664324"/>
    <w:rsid w:val="006643D9"/>
    <w:rsid w:val="00664465"/>
    <w:rsid w:val="00664A17"/>
    <w:rsid w:val="00664DE6"/>
    <w:rsid w:val="00664E72"/>
    <w:rsid w:val="00665753"/>
    <w:rsid w:val="00665C54"/>
    <w:rsid w:val="00665F70"/>
    <w:rsid w:val="006663B1"/>
    <w:rsid w:val="00666F5D"/>
    <w:rsid w:val="0067022D"/>
    <w:rsid w:val="006714A6"/>
    <w:rsid w:val="00671884"/>
    <w:rsid w:val="00671E22"/>
    <w:rsid w:val="00674453"/>
    <w:rsid w:val="00676922"/>
    <w:rsid w:val="00676E7D"/>
    <w:rsid w:val="00677188"/>
    <w:rsid w:val="00677505"/>
    <w:rsid w:val="00677759"/>
    <w:rsid w:val="00677D9E"/>
    <w:rsid w:val="00680145"/>
    <w:rsid w:val="0068016D"/>
    <w:rsid w:val="00680472"/>
    <w:rsid w:val="00680B61"/>
    <w:rsid w:val="00680E7F"/>
    <w:rsid w:val="00681601"/>
    <w:rsid w:val="00682591"/>
    <w:rsid w:val="0068357E"/>
    <w:rsid w:val="006835B3"/>
    <w:rsid w:val="00683AD7"/>
    <w:rsid w:val="00683BE7"/>
    <w:rsid w:val="00684AFB"/>
    <w:rsid w:val="00685290"/>
    <w:rsid w:val="006862BA"/>
    <w:rsid w:val="00686A8E"/>
    <w:rsid w:val="00687894"/>
    <w:rsid w:val="006923B2"/>
    <w:rsid w:val="00692FD4"/>
    <w:rsid w:val="00693E36"/>
    <w:rsid w:val="006941BA"/>
    <w:rsid w:val="006943D8"/>
    <w:rsid w:val="00694C04"/>
    <w:rsid w:val="006951FD"/>
    <w:rsid w:val="00696EBF"/>
    <w:rsid w:val="006970D3"/>
    <w:rsid w:val="00697861"/>
    <w:rsid w:val="006A0083"/>
    <w:rsid w:val="006A0472"/>
    <w:rsid w:val="006A0D14"/>
    <w:rsid w:val="006A1A63"/>
    <w:rsid w:val="006A2379"/>
    <w:rsid w:val="006A41AD"/>
    <w:rsid w:val="006A4E0B"/>
    <w:rsid w:val="006A4F83"/>
    <w:rsid w:val="006A5B64"/>
    <w:rsid w:val="006A6F66"/>
    <w:rsid w:val="006A7145"/>
    <w:rsid w:val="006A7740"/>
    <w:rsid w:val="006A77C6"/>
    <w:rsid w:val="006A7DEF"/>
    <w:rsid w:val="006A7E30"/>
    <w:rsid w:val="006B009B"/>
    <w:rsid w:val="006B0389"/>
    <w:rsid w:val="006B100B"/>
    <w:rsid w:val="006B25F4"/>
    <w:rsid w:val="006B31C7"/>
    <w:rsid w:val="006B3B00"/>
    <w:rsid w:val="006B5182"/>
    <w:rsid w:val="006B5911"/>
    <w:rsid w:val="006B5AE6"/>
    <w:rsid w:val="006B693B"/>
    <w:rsid w:val="006B71A9"/>
    <w:rsid w:val="006B7419"/>
    <w:rsid w:val="006B763B"/>
    <w:rsid w:val="006B79B6"/>
    <w:rsid w:val="006B7CBD"/>
    <w:rsid w:val="006B7DC6"/>
    <w:rsid w:val="006B7FFC"/>
    <w:rsid w:val="006C059C"/>
    <w:rsid w:val="006C0C52"/>
    <w:rsid w:val="006C0F73"/>
    <w:rsid w:val="006C1256"/>
    <w:rsid w:val="006C2752"/>
    <w:rsid w:val="006C3385"/>
    <w:rsid w:val="006C37C8"/>
    <w:rsid w:val="006C38B2"/>
    <w:rsid w:val="006C5A5C"/>
    <w:rsid w:val="006D1237"/>
    <w:rsid w:val="006D32EB"/>
    <w:rsid w:val="006D47AF"/>
    <w:rsid w:val="006D5B92"/>
    <w:rsid w:val="006D611B"/>
    <w:rsid w:val="006D6875"/>
    <w:rsid w:val="006D6E84"/>
    <w:rsid w:val="006D7BFF"/>
    <w:rsid w:val="006E0890"/>
    <w:rsid w:val="006E0B01"/>
    <w:rsid w:val="006E0BAA"/>
    <w:rsid w:val="006E11D7"/>
    <w:rsid w:val="006E16E7"/>
    <w:rsid w:val="006E210E"/>
    <w:rsid w:val="006E3756"/>
    <w:rsid w:val="006E4476"/>
    <w:rsid w:val="006E457D"/>
    <w:rsid w:val="006E53D7"/>
    <w:rsid w:val="006E5BB4"/>
    <w:rsid w:val="006E5F65"/>
    <w:rsid w:val="006E6077"/>
    <w:rsid w:val="006E6B5A"/>
    <w:rsid w:val="006E77EC"/>
    <w:rsid w:val="006E79B6"/>
    <w:rsid w:val="006E7A58"/>
    <w:rsid w:val="006E7C2D"/>
    <w:rsid w:val="006F0649"/>
    <w:rsid w:val="006F0AB4"/>
    <w:rsid w:val="006F2BD5"/>
    <w:rsid w:val="006F38D6"/>
    <w:rsid w:val="006F3D52"/>
    <w:rsid w:val="006F4856"/>
    <w:rsid w:val="006F4930"/>
    <w:rsid w:val="006F6C51"/>
    <w:rsid w:val="006F7766"/>
    <w:rsid w:val="0070056D"/>
    <w:rsid w:val="007008FC"/>
    <w:rsid w:val="00700C44"/>
    <w:rsid w:val="00700EF1"/>
    <w:rsid w:val="00701FFD"/>
    <w:rsid w:val="00702023"/>
    <w:rsid w:val="00702960"/>
    <w:rsid w:val="00703E4D"/>
    <w:rsid w:val="00705666"/>
    <w:rsid w:val="00706AB8"/>
    <w:rsid w:val="0070777E"/>
    <w:rsid w:val="00710497"/>
    <w:rsid w:val="007104DF"/>
    <w:rsid w:val="0071054E"/>
    <w:rsid w:val="007107D0"/>
    <w:rsid w:val="007117E5"/>
    <w:rsid w:val="007127F9"/>
    <w:rsid w:val="0071385D"/>
    <w:rsid w:val="00715058"/>
    <w:rsid w:val="007161AF"/>
    <w:rsid w:val="007165D9"/>
    <w:rsid w:val="00716EEB"/>
    <w:rsid w:val="00720F62"/>
    <w:rsid w:val="0072248B"/>
    <w:rsid w:val="0072275B"/>
    <w:rsid w:val="007236AC"/>
    <w:rsid w:val="007245A3"/>
    <w:rsid w:val="00725A13"/>
    <w:rsid w:val="00726155"/>
    <w:rsid w:val="0073123F"/>
    <w:rsid w:val="00732146"/>
    <w:rsid w:val="00732385"/>
    <w:rsid w:val="0073297A"/>
    <w:rsid w:val="007333FA"/>
    <w:rsid w:val="007336E7"/>
    <w:rsid w:val="00734BEB"/>
    <w:rsid w:val="00735EE5"/>
    <w:rsid w:val="00736CB3"/>
    <w:rsid w:val="00736F48"/>
    <w:rsid w:val="0074015E"/>
    <w:rsid w:val="00740B4A"/>
    <w:rsid w:val="0074125F"/>
    <w:rsid w:val="00741A33"/>
    <w:rsid w:val="007430E7"/>
    <w:rsid w:val="00744152"/>
    <w:rsid w:val="00745092"/>
    <w:rsid w:val="00745C22"/>
    <w:rsid w:val="007464C4"/>
    <w:rsid w:val="00747152"/>
    <w:rsid w:val="00747673"/>
    <w:rsid w:val="00747F90"/>
    <w:rsid w:val="00750E1C"/>
    <w:rsid w:val="007520D5"/>
    <w:rsid w:val="0075232F"/>
    <w:rsid w:val="00752E44"/>
    <w:rsid w:val="00754AB3"/>
    <w:rsid w:val="00754E3C"/>
    <w:rsid w:val="007553FC"/>
    <w:rsid w:val="00757386"/>
    <w:rsid w:val="0075799D"/>
    <w:rsid w:val="00760655"/>
    <w:rsid w:val="00762DE2"/>
    <w:rsid w:val="00762F51"/>
    <w:rsid w:val="00763D9B"/>
    <w:rsid w:val="007642E0"/>
    <w:rsid w:val="00764B13"/>
    <w:rsid w:val="00766FB5"/>
    <w:rsid w:val="007679FE"/>
    <w:rsid w:val="0077064D"/>
    <w:rsid w:val="00770C2B"/>
    <w:rsid w:val="00771466"/>
    <w:rsid w:val="0077163C"/>
    <w:rsid w:val="00771804"/>
    <w:rsid w:val="00771F30"/>
    <w:rsid w:val="007726A7"/>
    <w:rsid w:val="007729BD"/>
    <w:rsid w:val="00774B8D"/>
    <w:rsid w:val="00776141"/>
    <w:rsid w:val="00776BD8"/>
    <w:rsid w:val="007771E5"/>
    <w:rsid w:val="00777385"/>
    <w:rsid w:val="00780F4C"/>
    <w:rsid w:val="0078131B"/>
    <w:rsid w:val="00781AA5"/>
    <w:rsid w:val="00782A39"/>
    <w:rsid w:val="007838B6"/>
    <w:rsid w:val="00784662"/>
    <w:rsid w:val="00786779"/>
    <w:rsid w:val="00786E48"/>
    <w:rsid w:val="00787917"/>
    <w:rsid w:val="00787A4C"/>
    <w:rsid w:val="00787D88"/>
    <w:rsid w:val="00790C3F"/>
    <w:rsid w:val="00791A50"/>
    <w:rsid w:val="00791A69"/>
    <w:rsid w:val="00792B8A"/>
    <w:rsid w:val="00792BA3"/>
    <w:rsid w:val="0079340F"/>
    <w:rsid w:val="00794234"/>
    <w:rsid w:val="00795070"/>
    <w:rsid w:val="00796015"/>
    <w:rsid w:val="007960D7"/>
    <w:rsid w:val="0079627D"/>
    <w:rsid w:val="0079734F"/>
    <w:rsid w:val="007973E4"/>
    <w:rsid w:val="00797868"/>
    <w:rsid w:val="00797CCC"/>
    <w:rsid w:val="007A0068"/>
    <w:rsid w:val="007A0FD2"/>
    <w:rsid w:val="007A122F"/>
    <w:rsid w:val="007A12A1"/>
    <w:rsid w:val="007A35C9"/>
    <w:rsid w:val="007A5A0C"/>
    <w:rsid w:val="007A654F"/>
    <w:rsid w:val="007B1A7C"/>
    <w:rsid w:val="007B2524"/>
    <w:rsid w:val="007B395A"/>
    <w:rsid w:val="007B3A50"/>
    <w:rsid w:val="007B554C"/>
    <w:rsid w:val="007B5888"/>
    <w:rsid w:val="007B59EF"/>
    <w:rsid w:val="007B6A2F"/>
    <w:rsid w:val="007B6BDD"/>
    <w:rsid w:val="007B6C44"/>
    <w:rsid w:val="007B716A"/>
    <w:rsid w:val="007B7379"/>
    <w:rsid w:val="007C01CD"/>
    <w:rsid w:val="007C0797"/>
    <w:rsid w:val="007C097E"/>
    <w:rsid w:val="007C151F"/>
    <w:rsid w:val="007C1637"/>
    <w:rsid w:val="007C21EC"/>
    <w:rsid w:val="007C3D5A"/>
    <w:rsid w:val="007C43B7"/>
    <w:rsid w:val="007C684C"/>
    <w:rsid w:val="007C6B6B"/>
    <w:rsid w:val="007C722E"/>
    <w:rsid w:val="007C7502"/>
    <w:rsid w:val="007D12A5"/>
    <w:rsid w:val="007D1434"/>
    <w:rsid w:val="007D1DCA"/>
    <w:rsid w:val="007D2F35"/>
    <w:rsid w:val="007D329E"/>
    <w:rsid w:val="007D3566"/>
    <w:rsid w:val="007D35C3"/>
    <w:rsid w:val="007D6C56"/>
    <w:rsid w:val="007D6CDF"/>
    <w:rsid w:val="007E1035"/>
    <w:rsid w:val="007E1257"/>
    <w:rsid w:val="007E1389"/>
    <w:rsid w:val="007E1826"/>
    <w:rsid w:val="007E1E85"/>
    <w:rsid w:val="007E1EE9"/>
    <w:rsid w:val="007E216D"/>
    <w:rsid w:val="007E219F"/>
    <w:rsid w:val="007E2D13"/>
    <w:rsid w:val="007E3590"/>
    <w:rsid w:val="007E3B66"/>
    <w:rsid w:val="007E3BC2"/>
    <w:rsid w:val="007E49E5"/>
    <w:rsid w:val="007E4AEA"/>
    <w:rsid w:val="007E68A6"/>
    <w:rsid w:val="007E6FD9"/>
    <w:rsid w:val="007F0467"/>
    <w:rsid w:val="007F092A"/>
    <w:rsid w:val="007F1850"/>
    <w:rsid w:val="007F275D"/>
    <w:rsid w:val="007F294D"/>
    <w:rsid w:val="007F2B7E"/>
    <w:rsid w:val="007F3C7E"/>
    <w:rsid w:val="007F46D5"/>
    <w:rsid w:val="007F58D2"/>
    <w:rsid w:val="007F58DE"/>
    <w:rsid w:val="00802966"/>
    <w:rsid w:val="00803EA6"/>
    <w:rsid w:val="00805E3E"/>
    <w:rsid w:val="00805E44"/>
    <w:rsid w:val="00807453"/>
    <w:rsid w:val="00810661"/>
    <w:rsid w:val="00810DFC"/>
    <w:rsid w:val="008112AB"/>
    <w:rsid w:val="008124FF"/>
    <w:rsid w:val="0081277B"/>
    <w:rsid w:val="008138C1"/>
    <w:rsid w:val="00813E2E"/>
    <w:rsid w:val="008142F7"/>
    <w:rsid w:val="00814810"/>
    <w:rsid w:val="008154DC"/>
    <w:rsid w:val="0081594C"/>
    <w:rsid w:val="008167B0"/>
    <w:rsid w:val="00817EC4"/>
    <w:rsid w:val="008213C0"/>
    <w:rsid w:val="0082178F"/>
    <w:rsid w:val="00821C42"/>
    <w:rsid w:val="00824AA9"/>
    <w:rsid w:val="0082521F"/>
    <w:rsid w:val="00825823"/>
    <w:rsid w:val="00830047"/>
    <w:rsid w:val="00832010"/>
    <w:rsid w:val="008329C6"/>
    <w:rsid w:val="00833BA7"/>
    <w:rsid w:val="00833EB6"/>
    <w:rsid w:val="00836249"/>
    <w:rsid w:val="00836636"/>
    <w:rsid w:val="00836D4D"/>
    <w:rsid w:val="008372CA"/>
    <w:rsid w:val="008375B5"/>
    <w:rsid w:val="008376E4"/>
    <w:rsid w:val="0083797C"/>
    <w:rsid w:val="00842711"/>
    <w:rsid w:val="0084362B"/>
    <w:rsid w:val="00843F01"/>
    <w:rsid w:val="00844FE0"/>
    <w:rsid w:val="008450CA"/>
    <w:rsid w:val="0084539E"/>
    <w:rsid w:val="00845E0E"/>
    <w:rsid w:val="008470C2"/>
    <w:rsid w:val="0085038B"/>
    <w:rsid w:val="00851C0E"/>
    <w:rsid w:val="00851FF0"/>
    <w:rsid w:val="008524E1"/>
    <w:rsid w:val="00852501"/>
    <w:rsid w:val="0085419B"/>
    <w:rsid w:val="0085452A"/>
    <w:rsid w:val="0085482F"/>
    <w:rsid w:val="00855196"/>
    <w:rsid w:val="00856EE6"/>
    <w:rsid w:val="00857486"/>
    <w:rsid w:val="00857A8F"/>
    <w:rsid w:val="00860833"/>
    <w:rsid w:val="00860E23"/>
    <w:rsid w:val="0086139E"/>
    <w:rsid w:val="00862188"/>
    <w:rsid w:val="008622C5"/>
    <w:rsid w:val="00862472"/>
    <w:rsid w:val="0086357D"/>
    <w:rsid w:val="00864CBA"/>
    <w:rsid w:val="008655E9"/>
    <w:rsid w:val="00865BC7"/>
    <w:rsid w:val="00866B3B"/>
    <w:rsid w:val="00866B96"/>
    <w:rsid w:val="00866EE6"/>
    <w:rsid w:val="008671F7"/>
    <w:rsid w:val="00867399"/>
    <w:rsid w:val="00870E50"/>
    <w:rsid w:val="00871765"/>
    <w:rsid w:val="00871C22"/>
    <w:rsid w:val="0087226B"/>
    <w:rsid w:val="00872759"/>
    <w:rsid w:val="00874CC9"/>
    <w:rsid w:val="00875577"/>
    <w:rsid w:val="00875B21"/>
    <w:rsid w:val="00875EC9"/>
    <w:rsid w:val="0087605E"/>
    <w:rsid w:val="00876704"/>
    <w:rsid w:val="00876C1F"/>
    <w:rsid w:val="00876F24"/>
    <w:rsid w:val="00881D56"/>
    <w:rsid w:val="00881F4B"/>
    <w:rsid w:val="00882085"/>
    <w:rsid w:val="00883DA6"/>
    <w:rsid w:val="0088406D"/>
    <w:rsid w:val="00885CF0"/>
    <w:rsid w:val="00885F13"/>
    <w:rsid w:val="0088796B"/>
    <w:rsid w:val="00890BA7"/>
    <w:rsid w:val="00890C2B"/>
    <w:rsid w:val="00891032"/>
    <w:rsid w:val="0089111B"/>
    <w:rsid w:val="00891D52"/>
    <w:rsid w:val="0089242B"/>
    <w:rsid w:val="0089277E"/>
    <w:rsid w:val="00894EBE"/>
    <w:rsid w:val="00895299"/>
    <w:rsid w:val="00895DD8"/>
    <w:rsid w:val="00896EB2"/>
    <w:rsid w:val="0089747D"/>
    <w:rsid w:val="008A0171"/>
    <w:rsid w:val="008A02FF"/>
    <w:rsid w:val="008A0E04"/>
    <w:rsid w:val="008A1245"/>
    <w:rsid w:val="008A1EE5"/>
    <w:rsid w:val="008A2543"/>
    <w:rsid w:val="008A2E79"/>
    <w:rsid w:val="008A3C27"/>
    <w:rsid w:val="008A49B9"/>
    <w:rsid w:val="008A4F4B"/>
    <w:rsid w:val="008A5B8F"/>
    <w:rsid w:val="008A624A"/>
    <w:rsid w:val="008A65FB"/>
    <w:rsid w:val="008A7E81"/>
    <w:rsid w:val="008B025F"/>
    <w:rsid w:val="008B06EB"/>
    <w:rsid w:val="008B0CA9"/>
    <w:rsid w:val="008B1201"/>
    <w:rsid w:val="008B1DDF"/>
    <w:rsid w:val="008B22D3"/>
    <w:rsid w:val="008B27DA"/>
    <w:rsid w:val="008B299E"/>
    <w:rsid w:val="008B2A25"/>
    <w:rsid w:val="008B35C4"/>
    <w:rsid w:val="008B38B0"/>
    <w:rsid w:val="008B39BF"/>
    <w:rsid w:val="008B4DE0"/>
    <w:rsid w:val="008B6E1E"/>
    <w:rsid w:val="008B7B44"/>
    <w:rsid w:val="008B7C91"/>
    <w:rsid w:val="008C0242"/>
    <w:rsid w:val="008C0524"/>
    <w:rsid w:val="008C1108"/>
    <w:rsid w:val="008C34BA"/>
    <w:rsid w:val="008C48DE"/>
    <w:rsid w:val="008C49F4"/>
    <w:rsid w:val="008C519C"/>
    <w:rsid w:val="008C5672"/>
    <w:rsid w:val="008C5861"/>
    <w:rsid w:val="008C597E"/>
    <w:rsid w:val="008C5AC2"/>
    <w:rsid w:val="008C5CFD"/>
    <w:rsid w:val="008C5DA2"/>
    <w:rsid w:val="008C7AED"/>
    <w:rsid w:val="008C7B60"/>
    <w:rsid w:val="008C7B7A"/>
    <w:rsid w:val="008C7C67"/>
    <w:rsid w:val="008C7F3B"/>
    <w:rsid w:val="008D0A0F"/>
    <w:rsid w:val="008D0F23"/>
    <w:rsid w:val="008D1ECA"/>
    <w:rsid w:val="008D212F"/>
    <w:rsid w:val="008D2A34"/>
    <w:rsid w:val="008D2E09"/>
    <w:rsid w:val="008D4DC6"/>
    <w:rsid w:val="008D7925"/>
    <w:rsid w:val="008E0523"/>
    <w:rsid w:val="008E1DBD"/>
    <w:rsid w:val="008E237B"/>
    <w:rsid w:val="008E26FB"/>
    <w:rsid w:val="008E2980"/>
    <w:rsid w:val="008E3B6C"/>
    <w:rsid w:val="008E3B9B"/>
    <w:rsid w:val="008E3D4B"/>
    <w:rsid w:val="008E4469"/>
    <w:rsid w:val="008E4A49"/>
    <w:rsid w:val="008E56BA"/>
    <w:rsid w:val="008E5C8A"/>
    <w:rsid w:val="008E5CD2"/>
    <w:rsid w:val="008E665F"/>
    <w:rsid w:val="008E68AA"/>
    <w:rsid w:val="008E7099"/>
    <w:rsid w:val="008E7BDB"/>
    <w:rsid w:val="008E7DB1"/>
    <w:rsid w:val="008F0686"/>
    <w:rsid w:val="008F086A"/>
    <w:rsid w:val="008F0EEC"/>
    <w:rsid w:val="008F13CF"/>
    <w:rsid w:val="008F15B8"/>
    <w:rsid w:val="008F324B"/>
    <w:rsid w:val="008F3697"/>
    <w:rsid w:val="008F55E4"/>
    <w:rsid w:val="008F5A0B"/>
    <w:rsid w:val="008F633D"/>
    <w:rsid w:val="008F67E7"/>
    <w:rsid w:val="008F6D04"/>
    <w:rsid w:val="009009E5"/>
    <w:rsid w:val="00900BAE"/>
    <w:rsid w:val="0090153D"/>
    <w:rsid w:val="00901CB7"/>
    <w:rsid w:val="00901F01"/>
    <w:rsid w:val="009030A8"/>
    <w:rsid w:val="00903364"/>
    <w:rsid w:val="0090363F"/>
    <w:rsid w:val="00903DB4"/>
    <w:rsid w:val="0090402C"/>
    <w:rsid w:val="0090666E"/>
    <w:rsid w:val="00907AE9"/>
    <w:rsid w:val="00911ADB"/>
    <w:rsid w:val="009121F0"/>
    <w:rsid w:val="009124A0"/>
    <w:rsid w:val="00912B14"/>
    <w:rsid w:val="00913C2E"/>
    <w:rsid w:val="00915DD4"/>
    <w:rsid w:val="00916A06"/>
    <w:rsid w:val="00922419"/>
    <w:rsid w:val="009225C0"/>
    <w:rsid w:val="009227BF"/>
    <w:rsid w:val="00922FE0"/>
    <w:rsid w:val="00923EC1"/>
    <w:rsid w:val="00924645"/>
    <w:rsid w:val="009253E5"/>
    <w:rsid w:val="00927108"/>
    <w:rsid w:val="009276B7"/>
    <w:rsid w:val="00930126"/>
    <w:rsid w:val="0093075F"/>
    <w:rsid w:val="00930B1F"/>
    <w:rsid w:val="0093188F"/>
    <w:rsid w:val="00931FC2"/>
    <w:rsid w:val="009325A2"/>
    <w:rsid w:val="009331BC"/>
    <w:rsid w:val="00933B9F"/>
    <w:rsid w:val="009342A0"/>
    <w:rsid w:val="00934388"/>
    <w:rsid w:val="00934654"/>
    <w:rsid w:val="00934798"/>
    <w:rsid w:val="00935E6E"/>
    <w:rsid w:val="00937A6E"/>
    <w:rsid w:val="00937BFF"/>
    <w:rsid w:val="00937D0E"/>
    <w:rsid w:val="00940870"/>
    <w:rsid w:val="00940C0F"/>
    <w:rsid w:val="009412C8"/>
    <w:rsid w:val="00941A95"/>
    <w:rsid w:val="00941C4E"/>
    <w:rsid w:val="00941D5C"/>
    <w:rsid w:val="009430D1"/>
    <w:rsid w:val="009447E6"/>
    <w:rsid w:val="00944906"/>
    <w:rsid w:val="009449BF"/>
    <w:rsid w:val="00944BE6"/>
    <w:rsid w:val="00945895"/>
    <w:rsid w:val="00945A47"/>
    <w:rsid w:val="00945DDD"/>
    <w:rsid w:val="009466C2"/>
    <w:rsid w:val="00947322"/>
    <w:rsid w:val="00951490"/>
    <w:rsid w:val="009519E7"/>
    <w:rsid w:val="00951E66"/>
    <w:rsid w:val="00951FBE"/>
    <w:rsid w:val="009523C4"/>
    <w:rsid w:val="00952677"/>
    <w:rsid w:val="00952B77"/>
    <w:rsid w:val="00954592"/>
    <w:rsid w:val="009551D8"/>
    <w:rsid w:val="009571AC"/>
    <w:rsid w:val="00957DC6"/>
    <w:rsid w:val="00957F78"/>
    <w:rsid w:val="00960398"/>
    <w:rsid w:val="009623A0"/>
    <w:rsid w:val="0096301D"/>
    <w:rsid w:val="00964306"/>
    <w:rsid w:val="00965D67"/>
    <w:rsid w:val="0096681B"/>
    <w:rsid w:val="00966B81"/>
    <w:rsid w:val="0096723D"/>
    <w:rsid w:val="00967254"/>
    <w:rsid w:val="00967C02"/>
    <w:rsid w:val="00967F84"/>
    <w:rsid w:val="00970B42"/>
    <w:rsid w:val="00970BD6"/>
    <w:rsid w:val="00971684"/>
    <w:rsid w:val="009724A7"/>
    <w:rsid w:val="0097461C"/>
    <w:rsid w:val="00976D86"/>
    <w:rsid w:val="00977612"/>
    <w:rsid w:val="00977F85"/>
    <w:rsid w:val="00981CF1"/>
    <w:rsid w:val="00981F6F"/>
    <w:rsid w:val="0098284E"/>
    <w:rsid w:val="00982E2A"/>
    <w:rsid w:val="00983781"/>
    <w:rsid w:val="00984C6A"/>
    <w:rsid w:val="009852B8"/>
    <w:rsid w:val="00985678"/>
    <w:rsid w:val="00985A92"/>
    <w:rsid w:val="00986DFA"/>
    <w:rsid w:val="0098773B"/>
    <w:rsid w:val="00987991"/>
    <w:rsid w:val="00987C59"/>
    <w:rsid w:val="0099098E"/>
    <w:rsid w:val="00990A55"/>
    <w:rsid w:val="009910F1"/>
    <w:rsid w:val="00991E1C"/>
    <w:rsid w:val="00991E7C"/>
    <w:rsid w:val="00992B55"/>
    <w:rsid w:val="00992DC6"/>
    <w:rsid w:val="00994633"/>
    <w:rsid w:val="00995576"/>
    <w:rsid w:val="00995EE3"/>
    <w:rsid w:val="0099632E"/>
    <w:rsid w:val="0099634B"/>
    <w:rsid w:val="00997088"/>
    <w:rsid w:val="00997CB0"/>
    <w:rsid w:val="009A00E6"/>
    <w:rsid w:val="009A103F"/>
    <w:rsid w:val="009A119D"/>
    <w:rsid w:val="009A3616"/>
    <w:rsid w:val="009A385D"/>
    <w:rsid w:val="009A486D"/>
    <w:rsid w:val="009A4A8F"/>
    <w:rsid w:val="009A5344"/>
    <w:rsid w:val="009A5AA6"/>
    <w:rsid w:val="009A6598"/>
    <w:rsid w:val="009A67CC"/>
    <w:rsid w:val="009A70CF"/>
    <w:rsid w:val="009B1B77"/>
    <w:rsid w:val="009B24D2"/>
    <w:rsid w:val="009B24ED"/>
    <w:rsid w:val="009B3607"/>
    <w:rsid w:val="009B5147"/>
    <w:rsid w:val="009B5D6B"/>
    <w:rsid w:val="009B60A7"/>
    <w:rsid w:val="009B7EA9"/>
    <w:rsid w:val="009C0B03"/>
    <w:rsid w:val="009C0B8F"/>
    <w:rsid w:val="009C23AB"/>
    <w:rsid w:val="009C2987"/>
    <w:rsid w:val="009C3E4B"/>
    <w:rsid w:val="009C4167"/>
    <w:rsid w:val="009C458F"/>
    <w:rsid w:val="009C70F5"/>
    <w:rsid w:val="009C7470"/>
    <w:rsid w:val="009C799F"/>
    <w:rsid w:val="009D0316"/>
    <w:rsid w:val="009D0523"/>
    <w:rsid w:val="009D084D"/>
    <w:rsid w:val="009D138E"/>
    <w:rsid w:val="009D2091"/>
    <w:rsid w:val="009D2DB8"/>
    <w:rsid w:val="009D3163"/>
    <w:rsid w:val="009D36F1"/>
    <w:rsid w:val="009D3F2E"/>
    <w:rsid w:val="009D4B44"/>
    <w:rsid w:val="009D4E68"/>
    <w:rsid w:val="009D5618"/>
    <w:rsid w:val="009D5AF7"/>
    <w:rsid w:val="009D6449"/>
    <w:rsid w:val="009D75CC"/>
    <w:rsid w:val="009D76DC"/>
    <w:rsid w:val="009E0722"/>
    <w:rsid w:val="009E18B6"/>
    <w:rsid w:val="009E352E"/>
    <w:rsid w:val="009E5092"/>
    <w:rsid w:val="009E5335"/>
    <w:rsid w:val="009E5E3D"/>
    <w:rsid w:val="009E603F"/>
    <w:rsid w:val="009E66FD"/>
    <w:rsid w:val="009E682F"/>
    <w:rsid w:val="009E691E"/>
    <w:rsid w:val="009E6D04"/>
    <w:rsid w:val="009E6EF6"/>
    <w:rsid w:val="009E75F1"/>
    <w:rsid w:val="009E7ADE"/>
    <w:rsid w:val="009F1E94"/>
    <w:rsid w:val="009F1E9C"/>
    <w:rsid w:val="009F367B"/>
    <w:rsid w:val="009F3BD5"/>
    <w:rsid w:val="009F4ACA"/>
    <w:rsid w:val="009F54C7"/>
    <w:rsid w:val="009F5EB1"/>
    <w:rsid w:val="009F62D3"/>
    <w:rsid w:val="009F6404"/>
    <w:rsid w:val="009F761C"/>
    <w:rsid w:val="00A00097"/>
    <w:rsid w:val="00A00478"/>
    <w:rsid w:val="00A00C45"/>
    <w:rsid w:val="00A0182C"/>
    <w:rsid w:val="00A0255F"/>
    <w:rsid w:val="00A033F7"/>
    <w:rsid w:val="00A03912"/>
    <w:rsid w:val="00A039F8"/>
    <w:rsid w:val="00A03E4C"/>
    <w:rsid w:val="00A042C8"/>
    <w:rsid w:val="00A07818"/>
    <w:rsid w:val="00A102AC"/>
    <w:rsid w:val="00A11048"/>
    <w:rsid w:val="00A11DBC"/>
    <w:rsid w:val="00A12194"/>
    <w:rsid w:val="00A12E42"/>
    <w:rsid w:val="00A14E3A"/>
    <w:rsid w:val="00A1517C"/>
    <w:rsid w:val="00A15649"/>
    <w:rsid w:val="00A1631A"/>
    <w:rsid w:val="00A1789F"/>
    <w:rsid w:val="00A17936"/>
    <w:rsid w:val="00A17A0A"/>
    <w:rsid w:val="00A17F5A"/>
    <w:rsid w:val="00A20563"/>
    <w:rsid w:val="00A210BB"/>
    <w:rsid w:val="00A213FC"/>
    <w:rsid w:val="00A216C5"/>
    <w:rsid w:val="00A2183A"/>
    <w:rsid w:val="00A22CE9"/>
    <w:rsid w:val="00A23493"/>
    <w:rsid w:val="00A23C9D"/>
    <w:rsid w:val="00A24075"/>
    <w:rsid w:val="00A242D9"/>
    <w:rsid w:val="00A24C7E"/>
    <w:rsid w:val="00A25259"/>
    <w:rsid w:val="00A25BD4"/>
    <w:rsid w:val="00A25E98"/>
    <w:rsid w:val="00A26418"/>
    <w:rsid w:val="00A26A2D"/>
    <w:rsid w:val="00A27886"/>
    <w:rsid w:val="00A304DC"/>
    <w:rsid w:val="00A30E30"/>
    <w:rsid w:val="00A3165F"/>
    <w:rsid w:val="00A327DE"/>
    <w:rsid w:val="00A32F03"/>
    <w:rsid w:val="00A35210"/>
    <w:rsid w:val="00A41911"/>
    <w:rsid w:val="00A41AFF"/>
    <w:rsid w:val="00A42695"/>
    <w:rsid w:val="00A426C0"/>
    <w:rsid w:val="00A436A8"/>
    <w:rsid w:val="00A43D5C"/>
    <w:rsid w:val="00A4678A"/>
    <w:rsid w:val="00A46CA4"/>
    <w:rsid w:val="00A50361"/>
    <w:rsid w:val="00A50644"/>
    <w:rsid w:val="00A51060"/>
    <w:rsid w:val="00A53D6D"/>
    <w:rsid w:val="00A54D90"/>
    <w:rsid w:val="00A55B71"/>
    <w:rsid w:val="00A56302"/>
    <w:rsid w:val="00A56E97"/>
    <w:rsid w:val="00A60160"/>
    <w:rsid w:val="00A604C6"/>
    <w:rsid w:val="00A605FF"/>
    <w:rsid w:val="00A6128E"/>
    <w:rsid w:val="00A61A0A"/>
    <w:rsid w:val="00A61E3E"/>
    <w:rsid w:val="00A625D3"/>
    <w:rsid w:val="00A638D7"/>
    <w:rsid w:val="00A64203"/>
    <w:rsid w:val="00A64263"/>
    <w:rsid w:val="00A64D49"/>
    <w:rsid w:val="00A65645"/>
    <w:rsid w:val="00A65B6D"/>
    <w:rsid w:val="00A66A2F"/>
    <w:rsid w:val="00A66F04"/>
    <w:rsid w:val="00A70F62"/>
    <w:rsid w:val="00A72B55"/>
    <w:rsid w:val="00A72E1A"/>
    <w:rsid w:val="00A73CBD"/>
    <w:rsid w:val="00A744E5"/>
    <w:rsid w:val="00A74C98"/>
    <w:rsid w:val="00A7505A"/>
    <w:rsid w:val="00A752FC"/>
    <w:rsid w:val="00A756FF"/>
    <w:rsid w:val="00A75889"/>
    <w:rsid w:val="00A76BCA"/>
    <w:rsid w:val="00A76D33"/>
    <w:rsid w:val="00A775C0"/>
    <w:rsid w:val="00A81B48"/>
    <w:rsid w:val="00A8268C"/>
    <w:rsid w:val="00A83C50"/>
    <w:rsid w:val="00A843A2"/>
    <w:rsid w:val="00A846B8"/>
    <w:rsid w:val="00A84913"/>
    <w:rsid w:val="00A84BB2"/>
    <w:rsid w:val="00A85B30"/>
    <w:rsid w:val="00A861EA"/>
    <w:rsid w:val="00A87970"/>
    <w:rsid w:val="00A90277"/>
    <w:rsid w:val="00A908FE"/>
    <w:rsid w:val="00A91762"/>
    <w:rsid w:val="00A91E2D"/>
    <w:rsid w:val="00A92136"/>
    <w:rsid w:val="00A9376B"/>
    <w:rsid w:val="00A9500E"/>
    <w:rsid w:val="00A951C0"/>
    <w:rsid w:val="00A95CCB"/>
    <w:rsid w:val="00A96C0D"/>
    <w:rsid w:val="00A970C2"/>
    <w:rsid w:val="00A977A2"/>
    <w:rsid w:val="00A97BE2"/>
    <w:rsid w:val="00AA0432"/>
    <w:rsid w:val="00AA0AC7"/>
    <w:rsid w:val="00AA0E88"/>
    <w:rsid w:val="00AA11CA"/>
    <w:rsid w:val="00AA24C6"/>
    <w:rsid w:val="00AA2B6A"/>
    <w:rsid w:val="00AA2F66"/>
    <w:rsid w:val="00AA3587"/>
    <w:rsid w:val="00AA3822"/>
    <w:rsid w:val="00AA4CDB"/>
    <w:rsid w:val="00AA4D03"/>
    <w:rsid w:val="00AA6662"/>
    <w:rsid w:val="00AA6AC7"/>
    <w:rsid w:val="00AA6F52"/>
    <w:rsid w:val="00AA7258"/>
    <w:rsid w:val="00AA741E"/>
    <w:rsid w:val="00AB09A3"/>
    <w:rsid w:val="00AB1588"/>
    <w:rsid w:val="00AB1E52"/>
    <w:rsid w:val="00AB39AD"/>
    <w:rsid w:val="00AB621F"/>
    <w:rsid w:val="00AB62B6"/>
    <w:rsid w:val="00AB79E2"/>
    <w:rsid w:val="00AC09AA"/>
    <w:rsid w:val="00AC0E26"/>
    <w:rsid w:val="00AC177F"/>
    <w:rsid w:val="00AC250B"/>
    <w:rsid w:val="00AC2B4B"/>
    <w:rsid w:val="00AC345C"/>
    <w:rsid w:val="00AC3737"/>
    <w:rsid w:val="00AC4A58"/>
    <w:rsid w:val="00AC4A92"/>
    <w:rsid w:val="00AC55EF"/>
    <w:rsid w:val="00AC5B5D"/>
    <w:rsid w:val="00AC5DB0"/>
    <w:rsid w:val="00AC5ED9"/>
    <w:rsid w:val="00AC6C7A"/>
    <w:rsid w:val="00AC6EBE"/>
    <w:rsid w:val="00AC73EE"/>
    <w:rsid w:val="00AC7622"/>
    <w:rsid w:val="00AD0629"/>
    <w:rsid w:val="00AD1BC3"/>
    <w:rsid w:val="00AD200D"/>
    <w:rsid w:val="00AD311C"/>
    <w:rsid w:val="00AD324D"/>
    <w:rsid w:val="00AD32CF"/>
    <w:rsid w:val="00AD3D98"/>
    <w:rsid w:val="00AD5B62"/>
    <w:rsid w:val="00AD7251"/>
    <w:rsid w:val="00AD7394"/>
    <w:rsid w:val="00AD73B2"/>
    <w:rsid w:val="00AD753D"/>
    <w:rsid w:val="00AD76DF"/>
    <w:rsid w:val="00AD7868"/>
    <w:rsid w:val="00AE0101"/>
    <w:rsid w:val="00AE0C91"/>
    <w:rsid w:val="00AE1C2D"/>
    <w:rsid w:val="00AE222D"/>
    <w:rsid w:val="00AE2320"/>
    <w:rsid w:val="00AE25B3"/>
    <w:rsid w:val="00AE2704"/>
    <w:rsid w:val="00AE2AB0"/>
    <w:rsid w:val="00AE2AE0"/>
    <w:rsid w:val="00AE334C"/>
    <w:rsid w:val="00AE43C9"/>
    <w:rsid w:val="00AE453F"/>
    <w:rsid w:val="00AE49BD"/>
    <w:rsid w:val="00AE5154"/>
    <w:rsid w:val="00AE7A46"/>
    <w:rsid w:val="00AF0923"/>
    <w:rsid w:val="00AF1FF2"/>
    <w:rsid w:val="00AF2D4C"/>
    <w:rsid w:val="00AF3DB2"/>
    <w:rsid w:val="00AF4304"/>
    <w:rsid w:val="00AF482A"/>
    <w:rsid w:val="00AF4B3F"/>
    <w:rsid w:val="00AF4DB4"/>
    <w:rsid w:val="00AF5775"/>
    <w:rsid w:val="00AF6523"/>
    <w:rsid w:val="00AF7BF6"/>
    <w:rsid w:val="00B00420"/>
    <w:rsid w:val="00B00EB3"/>
    <w:rsid w:val="00B01113"/>
    <w:rsid w:val="00B01328"/>
    <w:rsid w:val="00B014A4"/>
    <w:rsid w:val="00B03C96"/>
    <w:rsid w:val="00B04C7D"/>
    <w:rsid w:val="00B0506C"/>
    <w:rsid w:val="00B0584F"/>
    <w:rsid w:val="00B077D4"/>
    <w:rsid w:val="00B10E8F"/>
    <w:rsid w:val="00B11022"/>
    <w:rsid w:val="00B11481"/>
    <w:rsid w:val="00B11BCB"/>
    <w:rsid w:val="00B12E6A"/>
    <w:rsid w:val="00B140F0"/>
    <w:rsid w:val="00B159A7"/>
    <w:rsid w:val="00B15BF4"/>
    <w:rsid w:val="00B161F5"/>
    <w:rsid w:val="00B1787C"/>
    <w:rsid w:val="00B206E8"/>
    <w:rsid w:val="00B2070B"/>
    <w:rsid w:val="00B2098F"/>
    <w:rsid w:val="00B22213"/>
    <w:rsid w:val="00B22FAC"/>
    <w:rsid w:val="00B230E7"/>
    <w:rsid w:val="00B2519B"/>
    <w:rsid w:val="00B2531D"/>
    <w:rsid w:val="00B25466"/>
    <w:rsid w:val="00B26485"/>
    <w:rsid w:val="00B27BCA"/>
    <w:rsid w:val="00B301FD"/>
    <w:rsid w:val="00B3065D"/>
    <w:rsid w:val="00B3133C"/>
    <w:rsid w:val="00B317AB"/>
    <w:rsid w:val="00B31D83"/>
    <w:rsid w:val="00B33C90"/>
    <w:rsid w:val="00B33F1F"/>
    <w:rsid w:val="00B347B6"/>
    <w:rsid w:val="00B36256"/>
    <w:rsid w:val="00B36EC2"/>
    <w:rsid w:val="00B376E8"/>
    <w:rsid w:val="00B3798E"/>
    <w:rsid w:val="00B4029C"/>
    <w:rsid w:val="00B40D33"/>
    <w:rsid w:val="00B40DDA"/>
    <w:rsid w:val="00B40E6B"/>
    <w:rsid w:val="00B41B6C"/>
    <w:rsid w:val="00B4297A"/>
    <w:rsid w:val="00B42EDF"/>
    <w:rsid w:val="00B434D9"/>
    <w:rsid w:val="00B46463"/>
    <w:rsid w:val="00B4647E"/>
    <w:rsid w:val="00B46B36"/>
    <w:rsid w:val="00B47FD0"/>
    <w:rsid w:val="00B53248"/>
    <w:rsid w:val="00B53571"/>
    <w:rsid w:val="00B53AE5"/>
    <w:rsid w:val="00B53D98"/>
    <w:rsid w:val="00B55DF0"/>
    <w:rsid w:val="00B55F48"/>
    <w:rsid w:val="00B5633E"/>
    <w:rsid w:val="00B57542"/>
    <w:rsid w:val="00B60510"/>
    <w:rsid w:val="00B60DAB"/>
    <w:rsid w:val="00B60F7D"/>
    <w:rsid w:val="00B61453"/>
    <w:rsid w:val="00B61A92"/>
    <w:rsid w:val="00B630CB"/>
    <w:rsid w:val="00B6545B"/>
    <w:rsid w:val="00B6671A"/>
    <w:rsid w:val="00B66A47"/>
    <w:rsid w:val="00B67663"/>
    <w:rsid w:val="00B67C23"/>
    <w:rsid w:val="00B70059"/>
    <w:rsid w:val="00B708A9"/>
    <w:rsid w:val="00B70DA8"/>
    <w:rsid w:val="00B71408"/>
    <w:rsid w:val="00B714A9"/>
    <w:rsid w:val="00B721FE"/>
    <w:rsid w:val="00B7379B"/>
    <w:rsid w:val="00B75667"/>
    <w:rsid w:val="00B75C8E"/>
    <w:rsid w:val="00B75E5F"/>
    <w:rsid w:val="00B766C2"/>
    <w:rsid w:val="00B76A4D"/>
    <w:rsid w:val="00B77EAE"/>
    <w:rsid w:val="00B814E6"/>
    <w:rsid w:val="00B81E23"/>
    <w:rsid w:val="00B82607"/>
    <w:rsid w:val="00B827F9"/>
    <w:rsid w:val="00B8285C"/>
    <w:rsid w:val="00B84B47"/>
    <w:rsid w:val="00B8577B"/>
    <w:rsid w:val="00B85C9D"/>
    <w:rsid w:val="00B86737"/>
    <w:rsid w:val="00B87A74"/>
    <w:rsid w:val="00B9080E"/>
    <w:rsid w:val="00B9115A"/>
    <w:rsid w:val="00B9287C"/>
    <w:rsid w:val="00B9295A"/>
    <w:rsid w:val="00B9326B"/>
    <w:rsid w:val="00B94826"/>
    <w:rsid w:val="00B94890"/>
    <w:rsid w:val="00B94F8E"/>
    <w:rsid w:val="00B9571E"/>
    <w:rsid w:val="00B95A41"/>
    <w:rsid w:val="00B96015"/>
    <w:rsid w:val="00B968A2"/>
    <w:rsid w:val="00B96B7A"/>
    <w:rsid w:val="00B97072"/>
    <w:rsid w:val="00B97851"/>
    <w:rsid w:val="00BA04EA"/>
    <w:rsid w:val="00BA1B54"/>
    <w:rsid w:val="00BA3089"/>
    <w:rsid w:val="00BA361E"/>
    <w:rsid w:val="00BA3F1A"/>
    <w:rsid w:val="00BA5415"/>
    <w:rsid w:val="00BA54C4"/>
    <w:rsid w:val="00BA61B2"/>
    <w:rsid w:val="00BA6DE8"/>
    <w:rsid w:val="00BA6F55"/>
    <w:rsid w:val="00BA72C1"/>
    <w:rsid w:val="00BA74B9"/>
    <w:rsid w:val="00BB1A9B"/>
    <w:rsid w:val="00BB1FC8"/>
    <w:rsid w:val="00BB3215"/>
    <w:rsid w:val="00BB38A1"/>
    <w:rsid w:val="00BB5D44"/>
    <w:rsid w:val="00BB5DC0"/>
    <w:rsid w:val="00BB68B5"/>
    <w:rsid w:val="00BB6B89"/>
    <w:rsid w:val="00BB7996"/>
    <w:rsid w:val="00BC055C"/>
    <w:rsid w:val="00BC2A52"/>
    <w:rsid w:val="00BC3382"/>
    <w:rsid w:val="00BC33E3"/>
    <w:rsid w:val="00BC3A9C"/>
    <w:rsid w:val="00BC3E8A"/>
    <w:rsid w:val="00BC3EB0"/>
    <w:rsid w:val="00BC5BFB"/>
    <w:rsid w:val="00BC5C34"/>
    <w:rsid w:val="00BC6665"/>
    <w:rsid w:val="00BC6731"/>
    <w:rsid w:val="00BC69F4"/>
    <w:rsid w:val="00BD0904"/>
    <w:rsid w:val="00BD151E"/>
    <w:rsid w:val="00BD487E"/>
    <w:rsid w:val="00BE031D"/>
    <w:rsid w:val="00BE0BDD"/>
    <w:rsid w:val="00BE133F"/>
    <w:rsid w:val="00BE1EA7"/>
    <w:rsid w:val="00BE3C44"/>
    <w:rsid w:val="00BE430B"/>
    <w:rsid w:val="00BE46FD"/>
    <w:rsid w:val="00BE5E07"/>
    <w:rsid w:val="00BF02E3"/>
    <w:rsid w:val="00BF0B5B"/>
    <w:rsid w:val="00BF381B"/>
    <w:rsid w:val="00BF5038"/>
    <w:rsid w:val="00BF5C97"/>
    <w:rsid w:val="00C013B7"/>
    <w:rsid w:val="00C02B0F"/>
    <w:rsid w:val="00C02E81"/>
    <w:rsid w:val="00C03325"/>
    <w:rsid w:val="00C03C59"/>
    <w:rsid w:val="00C0451F"/>
    <w:rsid w:val="00C0465A"/>
    <w:rsid w:val="00C059F5"/>
    <w:rsid w:val="00C06E17"/>
    <w:rsid w:val="00C106A5"/>
    <w:rsid w:val="00C109FF"/>
    <w:rsid w:val="00C112F9"/>
    <w:rsid w:val="00C119AB"/>
    <w:rsid w:val="00C12218"/>
    <w:rsid w:val="00C123A2"/>
    <w:rsid w:val="00C127AF"/>
    <w:rsid w:val="00C13CB8"/>
    <w:rsid w:val="00C142F5"/>
    <w:rsid w:val="00C150B6"/>
    <w:rsid w:val="00C157F8"/>
    <w:rsid w:val="00C15F4B"/>
    <w:rsid w:val="00C16E80"/>
    <w:rsid w:val="00C17243"/>
    <w:rsid w:val="00C20136"/>
    <w:rsid w:val="00C22F07"/>
    <w:rsid w:val="00C23425"/>
    <w:rsid w:val="00C243C0"/>
    <w:rsid w:val="00C2697E"/>
    <w:rsid w:val="00C273E4"/>
    <w:rsid w:val="00C2773C"/>
    <w:rsid w:val="00C278FE"/>
    <w:rsid w:val="00C279BD"/>
    <w:rsid w:val="00C3016C"/>
    <w:rsid w:val="00C3111A"/>
    <w:rsid w:val="00C31820"/>
    <w:rsid w:val="00C318CA"/>
    <w:rsid w:val="00C32151"/>
    <w:rsid w:val="00C32694"/>
    <w:rsid w:val="00C34D10"/>
    <w:rsid w:val="00C34ECE"/>
    <w:rsid w:val="00C3502B"/>
    <w:rsid w:val="00C356E5"/>
    <w:rsid w:val="00C364E8"/>
    <w:rsid w:val="00C364F6"/>
    <w:rsid w:val="00C36599"/>
    <w:rsid w:val="00C407D6"/>
    <w:rsid w:val="00C432A4"/>
    <w:rsid w:val="00C43A8B"/>
    <w:rsid w:val="00C43A9A"/>
    <w:rsid w:val="00C4566A"/>
    <w:rsid w:val="00C459DB"/>
    <w:rsid w:val="00C47024"/>
    <w:rsid w:val="00C47628"/>
    <w:rsid w:val="00C47B54"/>
    <w:rsid w:val="00C501C3"/>
    <w:rsid w:val="00C5072D"/>
    <w:rsid w:val="00C50B7C"/>
    <w:rsid w:val="00C512BF"/>
    <w:rsid w:val="00C515B9"/>
    <w:rsid w:val="00C52060"/>
    <w:rsid w:val="00C5293E"/>
    <w:rsid w:val="00C52E6A"/>
    <w:rsid w:val="00C53376"/>
    <w:rsid w:val="00C53C5F"/>
    <w:rsid w:val="00C540D8"/>
    <w:rsid w:val="00C5416F"/>
    <w:rsid w:val="00C54AC4"/>
    <w:rsid w:val="00C55015"/>
    <w:rsid w:val="00C5599C"/>
    <w:rsid w:val="00C57314"/>
    <w:rsid w:val="00C577E9"/>
    <w:rsid w:val="00C57ADF"/>
    <w:rsid w:val="00C603CE"/>
    <w:rsid w:val="00C606D8"/>
    <w:rsid w:val="00C60907"/>
    <w:rsid w:val="00C6148E"/>
    <w:rsid w:val="00C6154E"/>
    <w:rsid w:val="00C630F0"/>
    <w:rsid w:val="00C641F1"/>
    <w:rsid w:val="00C65003"/>
    <w:rsid w:val="00C651A6"/>
    <w:rsid w:val="00C6562E"/>
    <w:rsid w:val="00C6566F"/>
    <w:rsid w:val="00C6667C"/>
    <w:rsid w:val="00C673C2"/>
    <w:rsid w:val="00C700C9"/>
    <w:rsid w:val="00C701F1"/>
    <w:rsid w:val="00C74392"/>
    <w:rsid w:val="00C75059"/>
    <w:rsid w:val="00C75CDE"/>
    <w:rsid w:val="00C75D9C"/>
    <w:rsid w:val="00C75EF4"/>
    <w:rsid w:val="00C77035"/>
    <w:rsid w:val="00C77629"/>
    <w:rsid w:val="00C77ADA"/>
    <w:rsid w:val="00C8096C"/>
    <w:rsid w:val="00C80A28"/>
    <w:rsid w:val="00C80FEC"/>
    <w:rsid w:val="00C81E99"/>
    <w:rsid w:val="00C82754"/>
    <w:rsid w:val="00C82C9E"/>
    <w:rsid w:val="00C83014"/>
    <w:rsid w:val="00C83139"/>
    <w:rsid w:val="00C83565"/>
    <w:rsid w:val="00C83738"/>
    <w:rsid w:val="00C83F4C"/>
    <w:rsid w:val="00C86941"/>
    <w:rsid w:val="00C90225"/>
    <w:rsid w:val="00C908F4"/>
    <w:rsid w:val="00C9150A"/>
    <w:rsid w:val="00C91B4D"/>
    <w:rsid w:val="00C9219C"/>
    <w:rsid w:val="00C92503"/>
    <w:rsid w:val="00C92D3B"/>
    <w:rsid w:val="00C93329"/>
    <w:rsid w:val="00C9352E"/>
    <w:rsid w:val="00C93605"/>
    <w:rsid w:val="00C93A76"/>
    <w:rsid w:val="00C93C82"/>
    <w:rsid w:val="00C94790"/>
    <w:rsid w:val="00C94820"/>
    <w:rsid w:val="00C948EB"/>
    <w:rsid w:val="00C94C3E"/>
    <w:rsid w:val="00C96720"/>
    <w:rsid w:val="00C967AB"/>
    <w:rsid w:val="00C97663"/>
    <w:rsid w:val="00C97D88"/>
    <w:rsid w:val="00CA10C7"/>
    <w:rsid w:val="00CA16BB"/>
    <w:rsid w:val="00CA2C4A"/>
    <w:rsid w:val="00CA3178"/>
    <w:rsid w:val="00CA31C6"/>
    <w:rsid w:val="00CA5089"/>
    <w:rsid w:val="00CA591E"/>
    <w:rsid w:val="00CA5E9D"/>
    <w:rsid w:val="00CA6167"/>
    <w:rsid w:val="00CA6240"/>
    <w:rsid w:val="00CA661F"/>
    <w:rsid w:val="00CA6B82"/>
    <w:rsid w:val="00CA6F19"/>
    <w:rsid w:val="00CB15FC"/>
    <w:rsid w:val="00CB2818"/>
    <w:rsid w:val="00CB2B06"/>
    <w:rsid w:val="00CB2C9C"/>
    <w:rsid w:val="00CB38C0"/>
    <w:rsid w:val="00CB3FA7"/>
    <w:rsid w:val="00CB41A2"/>
    <w:rsid w:val="00CB5334"/>
    <w:rsid w:val="00CB54D3"/>
    <w:rsid w:val="00CB6330"/>
    <w:rsid w:val="00CB699A"/>
    <w:rsid w:val="00CB7440"/>
    <w:rsid w:val="00CC1036"/>
    <w:rsid w:val="00CC19ED"/>
    <w:rsid w:val="00CC2D91"/>
    <w:rsid w:val="00CC2F26"/>
    <w:rsid w:val="00CC3B1F"/>
    <w:rsid w:val="00CC3CCF"/>
    <w:rsid w:val="00CC6206"/>
    <w:rsid w:val="00CC7070"/>
    <w:rsid w:val="00CC7451"/>
    <w:rsid w:val="00CC7609"/>
    <w:rsid w:val="00CD0A36"/>
    <w:rsid w:val="00CD0DA8"/>
    <w:rsid w:val="00CD3100"/>
    <w:rsid w:val="00CD3121"/>
    <w:rsid w:val="00CD3A51"/>
    <w:rsid w:val="00CD3BD8"/>
    <w:rsid w:val="00CD4082"/>
    <w:rsid w:val="00CD4C0B"/>
    <w:rsid w:val="00CD5683"/>
    <w:rsid w:val="00CD60CB"/>
    <w:rsid w:val="00CD7311"/>
    <w:rsid w:val="00CD7465"/>
    <w:rsid w:val="00CD7E29"/>
    <w:rsid w:val="00CE0719"/>
    <w:rsid w:val="00CE0797"/>
    <w:rsid w:val="00CE18F6"/>
    <w:rsid w:val="00CE226B"/>
    <w:rsid w:val="00CE24CB"/>
    <w:rsid w:val="00CE257D"/>
    <w:rsid w:val="00CE356B"/>
    <w:rsid w:val="00CE566C"/>
    <w:rsid w:val="00CE5D0A"/>
    <w:rsid w:val="00CE649D"/>
    <w:rsid w:val="00CE6778"/>
    <w:rsid w:val="00CE6AE7"/>
    <w:rsid w:val="00CE6AF1"/>
    <w:rsid w:val="00CE704E"/>
    <w:rsid w:val="00CE7094"/>
    <w:rsid w:val="00CE73D0"/>
    <w:rsid w:val="00CF1EA8"/>
    <w:rsid w:val="00CF2DB4"/>
    <w:rsid w:val="00CF41CC"/>
    <w:rsid w:val="00CF4C84"/>
    <w:rsid w:val="00CF6125"/>
    <w:rsid w:val="00CF676B"/>
    <w:rsid w:val="00CF6ABD"/>
    <w:rsid w:val="00CF7145"/>
    <w:rsid w:val="00D007BC"/>
    <w:rsid w:val="00D0115B"/>
    <w:rsid w:val="00D0154F"/>
    <w:rsid w:val="00D025B1"/>
    <w:rsid w:val="00D04145"/>
    <w:rsid w:val="00D04C52"/>
    <w:rsid w:val="00D06EED"/>
    <w:rsid w:val="00D07528"/>
    <w:rsid w:val="00D07A99"/>
    <w:rsid w:val="00D07C56"/>
    <w:rsid w:val="00D1033D"/>
    <w:rsid w:val="00D120BB"/>
    <w:rsid w:val="00D120E6"/>
    <w:rsid w:val="00D12682"/>
    <w:rsid w:val="00D12860"/>
    <w:rsid w:val="00D131BF"/>
    <w:rsid w:val="00D1472C"/>
    <w:rsid w:val="00D147A9"/>
    <w:rsid w:val="00D1508B"/>
    <w:rsid w:val="00D162D2"/>
    <w:rsid w:val="00D1639C"/>
    <w:rsid w:val="00D17197"/>
    <w:rsid w:val="00D1734C"/>
    <w:rsid w:val="00D207A7"/>
    <w:rsid w:val="00D20FC0"/>
    <w:rsid w:val="00D21622"/>
    <w:rsid w:val="00D2173E"/>
    <w:rsid w:val="00D220BF"/>
    <w:rsid w:val="00D23B23"/>
    <w:rsid w:val="00D23DC8"/>
    <w:rsid w:val="00D2505D"/>
    <w:rsid w:val="00D25709"/>
    <w:rsid w:val="00D26406"/>
    <w:rsid w:val="00D271A9"/>
    <w:rsid w:val="00D30966"/>
    <w:rsid w:val="00D30DDD"/>
    <w:rsid w:val="00D3244F"/>
    <w:rsid w:val="00D3365C"/>
    <w:rsid w:val="00D34442"/>
    <w:rsid w:val="00D3462E"/>
    <w:rsid w:val="00D34C32"/>
    <w:rsid w:val="00D35177"/>
    <w:rsid w:val="00D36F33"/>
    <w:rsid w:val="00D40971"/>
    <w:rsid w:val="00D41216"/>
    <w:rsid w:val="00D41899"/>
    <w:rsid w:val="00D434EF"/>
    <w:rsid w:val="00D440A3"/>
    <w:rsid w:val="00D441CE"/>
    <w:rsid w:val="00D44416"/>
    <w:rsid w:val="00D447A4"/>
    <w:rsid w:val="00D45505"/>
    <w:rsid w:val="00D45F6A"/>
    <w:rsid w:val="00D47224"/>
    <w:rsid w:val="00D47259"/>
    <w:rsid w:val="00D478B0"/>
    <w:rsid w:val="00D507B5"/>
    <w:rsid w:val="00D51002"/>
    <w:rsid w:val="00D511DD"/>
    <w:rsid w:val="00D5194E"/>
    <w:rsid w:val="00D51BA7"/>
    <w:rsid w:val="00D52748"/>
    <w:rsid w:val="00D537CA"/>
    <w:rsid w:val="00D53D0E"/>
    <w:rsid w:val="00D54D03"/>
    <w:rsid w:val="00D54F82"/>
    <w:rsid w:val="00D560CE"/>
    <w:rsid w:val="00D5635F"/>
    <w:rsid w:val="00D57A29"/>
    <w:rsid w:val="00D605C5"/>
    <w:rsid w:val="00D61BAB"/>
    <w:rsid w:val="00D6226F"/>
    <w:rsid w:val="00D632B3"/>
    <w:rsid w:val="00D63410"/>
    <w:rsid w:val="00D6360C"/>
    <w:rsid w:val="00D65BE4"/>
    <w:rsid w:val="00D66C98"/>
    <w:rsid w:val="00D6799B"/>
    <w:rsid w:val="00D706BE"/>
    <w:rsid w:val="00D707FB"/>
    <w:rsid w:val="00D71C2C"/>
    <w:rsid w:val="00D72068"/>
    <w:rsid w:val="00D72673"/>
    <w:rsid w:val="00D728E7"/>
    <w:rsid w:val="00D7451A"/>
    <w:rsid w:val="00D74544"/>
    <w:rsid w:val="00D75664"/>
    <w:rsid w:val="00D75866"/>
    <w:rsid w:val="00D75D50"/>
    <w:rsid w:val="00D779C3"/>
    <w:rsid w:val="00D8010C"/>
    <w:rsid w:val="00D80A75"/>
    <w:rsid w:val="00D816AC"/>
    <w:rsid w:val="00D81F77"/>
    <w:rsid w:val="00D8225C"/>
    <w:rsid w:val="00D83A09"/>
    <w:rsid w:val="00D842E2"/>
    <w:rsid w:val="00D84F96"/>
    <w:rsid w:val="00D85E89"/>
    <w:rsid w:val="00D9027F"/>
    <w:rsid w:val="00D90887"/>
    <w:rsid w:val="00D9102D"/>
    <w:rsid w:val="00D91B6F"/>
    <w:rsid w:val="00D926DE"/>
    <w:rsid w:val="00D92AD9"/>
    <w:rsid w:val="00D92CA0"/>
    <w:rsid w:val="00D92CEF"/>
    <w:rsid w:val="00D92E4E"/>
    <w:rsid w:val="00D939DF"/>
    <w:rsid w:val="00D953FB"/>
    <w:rsid w:val="00D957A4"/>
    <w:rsid w:val="00D95AC3"/>
    <w:rsid w:val="00D96FDD"/>
    <w:rsid w:val="00DA089A"/>
    <w:rsid w:val="00DA182A"/>
    <w:rsid w:val="00DA199A"/>
    <w:rsid w:val="00DA19CD"/>
    <w:rsid w:val="00DA2385"/>
    <w:rsid w:val="00DA3B33"/>
    <w:rsid w:val="00DA3CEB"/>
    <w:rsid w:val="00DA4242"/>
    <w:rsid w:val="00DA48EF"/>
    <w:rsid w:val="00DA61B4"/>
    <w:rsid w:val="00DA63C8"/>
    <w:rsid w:val="00DA6E56"/>
    <w:rsid w:val="00DB02C1"/>
    <w:rsid w:val="00DB1F0E"/>
    <w:rsid w:val="00DB242E"/>
    <w:rsid w:val="00DB29D1"/>
    <w:rsid w:val="00DB2A79"/>
    <w:rsid w:val="00DB2F4B"/>
    <w:rsid w:val="00DB31B0"/>
    <w:rsid w:val="00DB3DA4"/>
    <w:rsid w:val="00DB4428"/>
    <w:rsid w:val="00DB48E0"/>
    <w:rsid w:val="00DB60A8"/>
    <w:rsid w:val="00DB6214"/>
    <w:rsid w:val="00DB791C"/>
    <w:rsid w:val="00DB79FA"/>
    <w:rsid w:val="00DB7C5B"/>
    <w:rsid w:val="00DC054C"/>
    <w:rsid w:val="00DC1570"/>
    <w:rsid w:val="00DC1BA4"/>
    <w:rsid w:val="00DC1E07"/>
    <w:rsid w:val="00DC1E1F"/>
    <w:rsid w:val="00DC2299"/>
    <w:rsid w:val="00DC285D"/>
    <w:rsid w:val="00DC3ECC"/>
    <w:rsid w:val="00DC45A8"/>
    <w:rsid w:val="00DC4D1B"/>
    <w:rsid w:val="00DC4DF2"/>
    <w:rsid w:val="00DC6BA2"/>
    <w:rsid w:val="00DC747B"/>
    <w:rsid w:val="00DC7554"/>
    <w:rsid w:val="00DC7E0C"/>
    <w:rsid w:val="00DD0E77"/>
    <w:rsid w:val="00DD1E28"/>
    <w:rsid w:val="00DD2271"/>
    <w:rsid w:val="00DD2B91"/>
    <w:rsid w:val="00DD2E01"/>
    <w:rsid w:val="00DD59BA"/>
    <w:rsid w:val="00DD5D7A"/>
    <w:rsid w:val="00DD5E2C"/>
    <w:rsid w:val="00DD60ED"/>
    <w:rsid w:val="00DD7E8A"/>
    <w:rsid w:val="00DE082C"/>
    <w:rsid w:val="00DE0A6D"/>
    <w:rsid w:val="00DE0F9D"/>
    <w:rsid w:val="00DE1DBA"/>
    <w:rsid w:val="00DE37CE"/>
    <w:rsid w:val="00DE3DFD"/>
    <w:rsid w:val="00DE4B93"/>
    <w:rsid w:val="00DE5127"/>
    <w:rsid w:val="00DE52D0"/>
    <w:rsid w:val="00DE63A8"/>
    <w:rsid w:val="00DE78B7"/>
    <w:rsid w:val="00DF0A84"/>
    <w:rsid w:val="00DF27B1"/>
    <w:rsid w:val="00DF2818"/>
    <w:rsid w:val="00DF4F08"/>
    <w:rsid w:val="00DF4F67"/>
    <w:rsid w:val="00DF52F8"/>
    <w:rsid w:val="00DF72D7"/>
    <w:rsid w:val="00DF75B8"/>
    <w:rsid w:val="00E005D1"/>
    <w:rsid w:val="00E033A1"/>
    <w:rsid w:val="00E0420A"/>
    <w:rsid w:val="00E04815"/>
    <w:rsid w:val="00E04856"/>
    <w:rsid w:val="00E04C3B"/>
    <w:rsid w:val="00E0579A"/>
    <w:rsid w:val="00E07A46"/>
    <w:rsid w:val="00E07ACD"/>
    <w:rsid w:val="00E10572"/>
    <w:rsid w:val="00E10B85"/>
    <w:rsid w:val="00E11C86"/>
    <w:rsid w:val="00E11FC3"/>
    <w:rsid w:val="00E12196"/>
    <w:rsid w:val="00E12C34"/>
    <w:rsid w:val="00E144C1"/>
    <w:rsid w:val="00E153B4"/>
    <w:rsid w:val="00E155AF"/>
    <w:rsid w:val="00E16139"/>
    <w:rsid w:val="00E17A9E"/>
    <w:rsid w:val="00E17ED8"/>
    <w:rsid w:val="00E20DF4"/>
    <w:rsid w:val="00E2158C"/>
    <w:rsid w:val="00E23152"/>
    <w:rsid w:val="00E2343F"/>
    <w:rsid w:val="00E23B27"/>
    <w:rsid w:val="00E23B93"/>
    <w:rsid w:val="00E24337"/>
    <w:rsid w:val="00E24742"/>
    <w:rsid w:val="00E24B3A"/>
    <w:rsid w:val="00E25361"/>
    <w:rsid w:val="00E25FAD"/>
    <w:rsid w:val="00E26D03"/>
    <w:rsid w:val="00E27DA7"/>
    <w:rsid w:val="00E301F5"/>
    <w:rsid w:val="00E30FA7"/>
    <w:rsid w:val="00E3183F"/>
    <w:rsid w:val="00E32819"/>
    <w:rsid w:val="00E33DB5"/>
    <w:rsid w:val="00E34BB7"/>
    <w:rsid w:val="00E350C0"/>
    <w:rsid w:val="00E35389"/>
    <w:rsid w:val="00E35DAD"/>
    <w:rsid w:val="00E36B8C"/>
    <w:rsid w:val="00E4028A"/>
    <w:rsid w:val="00E41097"/>
    <w:rsid w:val="00E419F1"/>
    <w:rsid w:val="00E43279"/>
    <w:rsid w:val="00E44311"/>
    <w:rsid w:val="00E44B1F"/>
    <w:rsid w:val="00E45E9A"/>
    <w:rsid w:val="00E46470"/>
    <w:rsid w:val="00E4716C"/>
    <w:rsid w:val="00E478EF"/>
    <w:rsid w:val="00E47AB7"/>
    <w:rsid w:val="00E50A78"/>
    <w:rsid w:val="00E50F9B"/>
    <w:rsid w:val="00E5192A"/>
    <w:rsid w:val="00E54501"/>
    <w:rsid w:val="00E54A66"/>
    <w:rsid w:val="00E55B4C"/>
    <w:rsid w:val="00E569D2"/>
    <w:rsid w:val="00E56F51"/>
    <w:rsid w:val="00E57371"/>
    <w:rsid w:val="00E618B7"/>
    <w:rsid w:val="00E61AF9"/>
    <w:rsid w:val="00E62888"/>
    <w:rsid w:val="00E63135"/>
    <w:rsid w:val="00E6474A"/>
    <w:rsid w:val="00E6493C"/>
    <w:rsid w:val="00E67B5C"/>
    <w:rsid w:val="00E70D91"/>
    <w:rsid w:val="00E72676"/>
    <w:rsid w:val="00E73679"/>
    <w:rsid w:val="00E73985"/>
    <w:rsid w:val="00E74D32"/>
    <w:rsid w:val="00E75A5B"/>
    <w:rsid w:val="00E75ADF"/>
    <w:rsid w:val="00E76021"/>
    <w:rsid w:val="00E764C7"/>
    <w:rsid w:val="00E77DAB"/>
    <w:rsid w:val="00E80E12"/>
    <w:rsid w:val="00E81799"/>
    <w:rsid w:val="00E8372C"/>
    <w:rsid w:val="00E848F1"/>
    <w:rsid w:val="00E84919"/>
    <w:rsid w:val="00E84A29"/>
    <w:rsid w:val="00E85079"/>
    <w:rsid w:val="00E8632C"/>
    <w:rsid w:val="00E90317"/>
    <w:rsid w:val="00E9063C"/>
    <w:rsid w:val="00E911D4"/>
    <w:rsid w:val="00E94109"/>
    <w:rsid w:val="00E942B3"/>
    <w:rsid w:val="00E950D3"/>
    <w:rsid w:val="00E965C8"/>
    <w:rsid w:val="00E9723E"/>
    <w:rsid w:val="00E97997"/>
    <w:rsid w:val="00EA0FAE"/>
    <w:rsid w:val="00EA18B1"/>
    <w:rsid w:val="00EA1FFF"/>
    <w:rsid w:val="00EA2967"/>
    <w:rsid w:val="00EA457D"/>
    <w:rsid w:val="00EA5369"/>
    <w:rsid w:val="00EA5D6A"/>
    <w:rsid w:val="00EA6731"/>
    <w:rsid w:val="00EA67AD"/>
    <w:rsid w:val="00EA70B2"/>
    <w:rsid w:val="00EA77D4"/>
    <w:rsid w:val="00EA7E65"/>
    <w:rsid w:val="00EB11C8"/>
    <w:rsid w:val="00EB427C"/>
    <w:rsid w:val="00EB4AD1"/>
    <w:rsid w:val="00EB4F5E"/>
    <w:rsid w:val="00EB5F35"/>
    <w:rsid w:val="00EB615B"/>
    <w:rsid w:val="00EB77EE"/>
    <w:rsid w:val="00EC00FA"/>
    <w:rsid w:val="00EC04F8"/>
    <w:rsid w:val="00EC050E"/>
    <w:rsid w:val="00EC0D39"/>
    <w:rsid w:val="00EC1C9B"/>
    <w:rsid w:val="00EC3863"/>
    <w:rsid w:val="00EC408F"/>
    <w:rsid w:val="00EC48B7"/>
    <w:rsid w:val="00EC56B8"/>
    <w:rsid w:val="00EC6156"/>
    <w:rsid w:val="00EC6B5A"/>
    <w:rsid w:val="00ED04A0"/>
    <w:rsid w:val="00ED0985"/>
    <w:rsid w:val="00ED0E6E"/>
    <w:rsid w:val="00ED0F3D"/>
    <w:rsid w:val="00ED1FFC"/>
    <w:rsid w:val="00ED20C9"/>
    <w:rsid w:val="00ED24C9"/>
    <w:rsid w:val="00ED25E8"/>
    <w:rsid w:val="00ED2B40"/>
    <w:rsid w:val="00ED3351"/>
    <w:rsid w:val="00ED3450"/>
    <w:rsid w:val="00ED3F91"/>
    <w:rsid w:val="00ED447B"/>
    <w:rsid w:val="00ED4CF8"/>
    <w:rsid w:val="00ED4E3D"/>
    <w:rsid w:val="00ED5784"/>
    <w:rsid w:val="00ED785D"/>
    <w:rsid w:val="00ED7A4A"/>
    <w:rsid w:val="00ED7F9C"/>
    <w:rsid w:val="00EE0005"/>
    <w:rsid w:val="00EE06CC"/>
    <w:rsid w:val="00EE1107"/>
    <w:rsid w:val="00EE12DE"/>
    <w:rsid w:val="00EE158A"/>
    <w:rsid w:val="00EE26BE"/>
    <w:rsid w:val="00EE2E7D"/>
    <w:rsid w:val="00EE3A65"/>
    <w:rsid w:val="00EE4AA3"/>
    <w:rsid w:val="00EE506D"/>
    <w:rsid w:val="00EE598D"/>
    <w:rsid w:val="00EE7602"/>
    <w:rsid w:val="00EE779F"/>
    <w:rsid w:val="00EF0450"/>
    <w:rsid w:val="00EF0C2A"/>
    <w:rsid w:val="00EF0CEF"/>
    <w:rsid w:val="00EF145E"/>
    <w:rsid w:val="00EF248B"/>
    <w:rsid w:val="00EF4928"/>
    <w:rsid w:val="00EF4BDD"/>
    <w:rsid w:val="00EF51D3"/>
    <w:rsid w:val="00EF6378"/>
    <w:rsid w:val="00EF6C09"/>
    <w:rsid w:val="00EF78B6"/>
    <w:rsid w:val="00F001A8"/>
    <w:rsid w:val="00F0173F"/>
    <w:rsid w:val="00F01FE0"/>
    <w:rsid w:val="00F022E0"/>
    <w:rsid w:val="00F03BF6"/>
    <w:rsid w:val="00F051C0"/>
    <w:rsid w:val="00F065B1"/>
    <w:rsid w:val="00F06CB4"/>
    <w:rsid w:val="00F076CD"/>
    <w:rsid w:val="00F1070B"/>
    <w:rsid w:val="00F110C0"/>
    <w:rsid w:val="00F1159D"/>
    <w:rsid w:val="00F115A4"/>
    <w:rsid w:val="00F11DD4"/>
    <w:rsid w:val="00F124C0"/>
    <w:rsid w:val="00F12A7D"/>
    <w:rsid w:val="00F13019"/>
    <w:rsid w:val="00F136BC"/>
    <w:rsid w:val="00F1415A"/>
    <w:rsid w:val="00F14F0B"/>
    <w:rsid w:val="00F174EB"/>
    <w:rsid w:val="00F201DB"/>
    <w:rsid w:val="00F20597"/>
    <w:rsid w:val="00F21771"/>
    <w:rsid w:val="00F21AD5"/>
    <w:rsid w:val="00F23073"/>
    <w:rsid w:val="00F25B45"/>
    <w:rsid w:val="00F26E86"/>
    <w:rsid w:val="00F27249"/>
    <w:rsid w:val="00F30171"/>
    <w:rsid w:val="00F30C7C"/>
    <w:rsid w:val="00F3118D"/>
    <w:rsid w:val="00F31296"/>
    <w:rsid w:val="00F313E7"/>
    <w:rsid w:val="00F31D66"/>
    <w:rsid w:val="00F33076"/>
    <w:rsid w:val="00F34C0B"/>
    <w:rsid w:val="00F353B4"/>
    <w:rsid w:val="00F35785"/>
    <w:rsid w:val="00F35E79"/>
    <w:rsid w:val="00F36E01"/>
    <w:rsid w:val="00F37D47"/>
    <w:rsid w:val="00F40148"/>
    <w:rsid w:val="00F408CF"/>
    <w:rsid w:val="00F412C7"/>
    <w:rsid w:val="00F41523"/>
    <w:rsid w:val="00F4170F"/>
    <w:rsid w:val="00F41D4B"/>
    <w:rsid w:val="00F42807"/>
    <w:rsid w:val="00F42E53"/>
    <w:rsid w:val="00F4348C"/>
    <w:rsid w:val="00F44025"/>
    <w:rsid w:val="00F4486E"/>
    <w:rsid w:val="00F44F3B"/>
    <w:rsid w:val="00F45E1C"/>
    <w:rsid w:val="00F46172"/>
    <w:rsid w:val="00F46E4E"/>
    <w:rsid w:val="00F471B0"/>
    <w:rsid w:val="00F51358"/>
    <w:rsid w:val="00F51C31"/>
    <w:rsid w:val="00F51C8E"/>
    <w:rsid w:val="00F51FE3"/>
    <w:rsid w:val="00F52215"/>
    <w:rsid w:val="00F5263D"/>
    <w:rsid w:val="00F5332E"/>
    <w:rsid w:val="00F53D68"/>
    <w:rsid w:val="00F5515C"/>
    <w:rsid w:val="00F55A3F"/>
    <w:rsid w:val="00F562AB"/>
    <w:rsid w:val="00F57043"/>
    <w:rsid w:val="00F5745E"/>
    <w:rsid w:val="00F57BD9"/>
    <w:rsid w:val="00F57E95"/>
    <w:rsid w:val="00F57FC9"/>
    <w:rsid w:val="00F609CA"/>
    <w:rsid w:val="00F61A1E"/>
    <w:rsid w:val="00F62AA2"/>
    <w:rsid w:val="00F62BCF"/>
    <w:rsid w:val="00F63FCA"/>
    <w:rsid w:val="00F6451E"/>
    <w:rsid w:val="00F64D5A"/>
    <w:rsid w:val="00F653B7"/>
    <w:rsid w:val="00F66B14"/>
    <w:rsid w:val="00F66C12"/>
    <w:rsid w:val="00F6767B"/>
    <w:rsid w:val="00F67DBA"/>
    <w:rsid w:val="00F70623"/>
    <w:rsid w:val="00F708C0"/>
    <w:rsid w:val="00F71FF8"/>
    <w:rsid w:val="00F724C1"/>
    <w:rsid w:val="00F72F00"/>
    <w:rsid w:val="00F7340C"/>
    <w:rsid w:val="00F7384C"/>
    <w:rsid w:val="00F73CE6"/>
    <w:rsid w:val="00F751BC"/>
    <w:rsid w:val="00F75361"/>
    <w:rsid w:val="00F76583"/>
    <w:rsid w:val="00F7667F"/>
    <w:rsid w:val="00F770A8"/>
    <w:rsid w:val="00F8083B"/>
    <w:rsid w:val="00F809BF"/>
    <w:rsid w:val="00F80F71"/>
    <w:rsid w:val="00F80FBC"/>
    <w:rsid w:val="00F85C73"/>
    <w:rsid w:val="00F85D60"/>
    <w:rsid w:val="00F85F1C"/>
    <w:rsid w:val="00F867A2"/>
    <w:rsid w:val="00F86807"/>
    <w:rsid w:val="00F86F80"/>
    <w:rsid w:val="00F879E7"/>
    <w:rsid w:val="00F90967"/>
    <w:rsid w:val="00F9192B"/>
    <w:rsid w:val="00F92454"/>
    <w:rsid w:val="00F92E27"/>
    <w:rsid w:val="00F9300F"/>
    <w:rsid w:val="00F932B3"/>
    <w:rsid w:val="00F93DE3"/>
    <w:rsid w:val="00F94196"/>
    <w:rsid w:val="00F94EA9"/>
    <w:rsid w:val="00F950CC"/>
    <w:rsid w:val="00F956AE"/>
    <w:rsid w:val="00F95922"/>
    <w:rsid w:val="00F95FE3"/>
    <w:rsid w:val="00F969C3"/>
    <w:rsid w:val="00F97A85"/>
    <w:rsid w:val="00F97E9F"/>
    <w:rsid w:val="00FA1307"/>
    <w:rsid w:val="00FA1D0D"/>
    <w:rsid w:val="00FA33FB"/>
    <w:rsid w:val="00FA34F7"/>
    <w:rsid w:val="00FA38E3"/>
    <w:rsid w:val="00FA4F01"/>
    <w:rsid w:val="00FA5EF3"/>
    <w:rsid w:val="00FA68D0"/>
    <w:rsid w:val="00FA6ACB"/>
    <w:rsid w:val="00FA75DB"/>
    <w:rsid w:val="00FB07AD"/>
    <w:rsid w:val="00FB0B70"/>
    <w:rsid w:val="00FB0BA8"/>
    <w:rsid w:val="00FB0F90"/>
    <w:rsid w:val="00FB310F"/>
    <w:rsid w:val="00FB3DAB"/>
    <w:rsid w:val="00FB4164"/>
    <w:rsid w:val="00FB5424"/>
    <w:rsid w:val="00FB5DB5"/>
    <w:rsid w:val="00FB79EF"/>
    <w:rsid w:val="00FC0002"/>
    <w:rsid w:val="00FC0225"/>
    <w:rsid w:val="00FC0762"/>
    <w:rsid w:val="00FC3006"/>
    <w:rsid w:val="00FC37AB"/>
    <w:rsid w:val="00FC462B"/>
    <w:rsid w:val="00FC4E17"/>
    <w:rsid w:val="00FC66C5"/>
    <w:rsid w:val="00FC6E16"/>
    <w:rsid w:val="00FD00D0"/>
    <w:rsid w:val="00FD406A"/>
    <w:rsid w:val="00FD4339"/>
    <w:rsid w:val="00FD44F2"/>
    <w:rsid w:val="00FD56AD"/>
    <w:rsid w:val="00FD578A"/>
    <w:rsid w:val="00FD5D4E"/>
    <w:rsid w:val="00FD7151"/>
    <w:rsid w:val="00FD74C8"/>
    <w:rsid w:val="00FD7EDB"/>
    <w:rsid w:val="00FE08FD"/>
    <w:rsid w:val="00FE1802"/>
    <w:rsid w:val="00FE1ED2"/>
    <w:rsid w:val="00FE2449"/>
    <w:rsid w:val="00FE2875"/>
    <w:rsid w:val="00FE30F9"/>
    <w:rsid w:val="00FE3335"/>
    <w:rsid w:val="00FE3A5E"/>
    <w:rsid w:val="00FE567B"/>
    <w:rsid w:val="00FE61F1"/>
    <w:rsid w:val="00FE676B"/>
    <w:rsid w:val="00FE6EEC"/>
    <w:rsid w:val="00FE6F3D"/>
    <w:rsid w:val="00FE7263"/>
    <w:rsid w:val="00FE7E44"/>
    <w:rsid w:val="00FF041F"/>
    <w:rsid w:val="00FF0AA1"/>
    <w:rsid w:val="00FF0E69"/>
    <w:rsid w:val="00FF27EB"/>
    <w:rsid w:val="00FF30B3"/>
    <w:rsid w:val="00FF55A5"/>
    <w:rsid w:val="00FF571D"/>
    <w:rsid w:val="00FF630F"/>
    <w:rsid w:val="00FF678D"/>
    <w:rsid w:val="00FF6AC8"/>
    <w:rsid w:val="00FF6B0E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8268C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link w:val="ad"/>
    <w:uiPriority w:val="99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e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0">
    <w:name w:val="header"/>
    <w:basedOn w:val="a0"/>
    <w:link w:val="af1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2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3">
    <w:name w:val="Strong"/>
    <w:qFormat/>
    <w:rPr>
      <w:b/>
      <w:bCs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6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7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8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9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a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b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c">
    <w:name w:val="Hyperlink"/>
    <w:rPr>
      <w:color w:val="0000FF"/>
      <w:u w:val="single"/>
    </w:rPr>
  </w:style>
  <w:style w:type="paragraph" w:styleId="afd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character" w:customStyle="1" w:styleId="af1">
    <w:name w:val="Верхний колонтитул Знак"/>
    <w:link w:val="af0"/>
    <w:uiPriority w:val="99"/>
    <w:rsid w:val="005A1B6A"/>
    <w:rPr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2E0446"/>
  </w:style>
  <w:style w:type="paragraph" w:styleId="afe">
    <w:name w:val="No Spacing"/>
    <w:uiPriority w:val="99"/>
    <w:qFormat/>
    <w:rsid w:val="002E0446"/>
    <w:rPr>
      <w:rFonts w:ascii="Calibri" w:eastAsia="Calibri" w:hAnsi="Calibri"/>
      <w:sz w:val="28"/>
      <w:szCs w:val="28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2E0446"/>
    <w:rPr>
      <w:rFonts w:ascii="Tahoma" w:hAnsi="Tahoma"/>
      <w:sz w:val="16"/>
      <w:szCs w:val="24"/>
      <w:lang w:eastAsia="en-US"/>
    </w:rPr>
  </w:style>
  <w:style w:type="paragraph" w:styleId="aff">
    <w:name w:val="List Paragraph"/>
    <w:basedOn w:val="a0"/>
    <w:uiPriority w:val="34"/>
    <w:qFormat/>
    <w:rsid w:val="004331DE"/>
    <w:pPr>
      <w:ind w:left="720"/>
      <w:contextualSpacing/>
    </w:pPr>
  </w:style>
  <w:style w:type="table" w:styleId="aff0">
    <w:name w:val="Table Grid"/>
    <w:basedOn w:val="a2"/>
    <w:rsid w:val="00664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\Downloads\&#1055;&#1088;&#1086;&#1077;&#1082;&#1090;%20&#1055;&#1086;&#1089;&#1090;&#1072;&#1085;&#1086;&#1074;&#1083;&#1077;&#1085;&#1080;&#1103;%20&#1054;&#1073;%20&#1091;&#1090;&#1074;&#1077;&#1088;&#1078;&#1076;&#1077;&#1085;&#1080;&#1080;%20&#1055;&#1086;&#1088;&#1103;&#1082;&#1072;%20&#1074;&#1099;&#1076;&#1072;&#1095;&#1080;%20&#1088;&#1072;&#1079;&#1088;&#1077;&#1096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3646-BCAE-4773-88A0-ADE25277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Об утверждении Поряка выдачи разрешения</Template>
  <TotalTime>9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9257</CharactersWithSpaces>
  <SharedDoc>false</SharedDoc>
  <HLinks>
    <vt:vector size="90" baseType="variant">
      <vt:variant>
        <vt:i4>2883669</vt:i4>
      </vt:variant>
      <vt:variant>
        <vt:i4>42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&amp;b64e=2&amp;sign=c18f5fb169eb095e55b2ce4d359a956f&amp;keyno=17</vt:lpwstr>
      </vt:variant>
      <vt:variant>
        <vt:lpwstr/>
      </vt:variant>
      <vt:variant>
        <vt:i4>7012437</vt:i4>
      </vt:variant>
      <vt:variant>
        <vt:i4>39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&amp;b64e=2&amp;sign=e4eb221030de71756dbc9c57c33c1b26&amp;keyno=17</vt:lpwstr>
      </vt:variant>
      <vt:variant>
        <vt:lpwstr/>
      </vt:variant>
      <vt:variant>
        <vt:i4>6750292</vt:i4>
      </vt:variant>
      <vt:variant>
        <vt:i4>36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UNDRjZCUkQyNVFlTlY2YTFLUHp4amZLMF81OW9sVVR4UUZtN1Z1Q3hYT0owTDZ0cGFBWmVwVW9IeThtSF9sakJFeWlLSlVDVi1jQlBwTjVMcWxaRkFqMWdfamIyOFRYbkZMdkFxUmNjMnEweXRaeFVuRXRaMXVyZkdsZDN1Sy1TaE9XM1JGUERnWUpXekgxdkRtcUtJQ0hmV1R2Um5CbmZoeVFEQ2Uzd2doVWtzQ1RieEJGVTFwYk9XNmhiZy0zTmZESHVDWGpqa0k0TkN1MzdhWEZWTU9rRVNhSXl3QXh3QVdDZEczVkxOa3BqMnVuTE54TTdKQQ&amp;b64e=2&amp;sign=f7ef1c606d6b8506902dbf0903bbd8cc&amp;keyno=17</vt:lpwstr>
      </vt:variant>
      <vt:variant>
        <vt:lpwstr/>
      </vt:variant>
      <vt:variant>
        <vt:i4>3539015</vt:i4>
      </vt:variant>
      <vt:variant>
        <vt:i4>33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ThfRTh4dE9IRDVpdnlCd19VV0twd295am9lZTA2VWpkOUZVeVF0a2hFd3lselkzeElmU2duNWlEMjVucTZiX0dPRkVpY25hdDc5ZTZwM1RadDVockF1YXFaSVd1REhIYVhXcTY3TEttaEh1anF5RjBTR0I0a2hOclVFcGxxNHJjTjhnS1p0R1YyRnJTLXFTNHJsd1pzaF93ZFltZ3RSTk54QXJHZjA4RWhRakJLeUI4OWZ0aUdTVy1GRVZhLVprUExLeUZlU2puWEd5ZWc3Ujh4TWstVWJ6OUFEVjZmelJMejVqcUNiY3Y1TGNydU9aWnJxLUVCX242S3NWN0RYcnljM0lkZzZWZXZ1bw&amp;b64e=2&amp;sign=e4a1ff2048864cf11931d202183fb4e8&amp;keyno=17</vt:lpwstr>
      </vt:variant>
      <vt:variant>
        <vt:lpwstr/>
      </vt:variant>
      <vt:variant>
        <vt:i4>8126542</vt:i4>
      </vt:variant>
      <vt:variant>
        <vt:i4>30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TA2WXVBcWlneFJTaC1YZWU3UHRyOG4tR2M0Yk04Smx6MTNqb3BZSkMtUVd6SXlENGliUVZfVTQ5QzUtMjc2NlpYWG9GZGtBNnA2MVh3WjRSV3ozOVMzSEZKdE5QRWRDLW12V3pkVnFnT1l0eXc5eXN6cVRVdnBYcVM0MkJzTTRxMTl6M0VNR1R4VDR5Y3FZTnF5dTdleTk3Zy1weDIyQkNkcVVyQ3Exc1J5cFpVeUoyMk5Hd0RxVE9yS2dwRzhRRlJ0ZjE1YWxYUHNET0FqcVRiTXI1YlVCb3RXTXViRWYtNkRIQTd5czJDRmVmcU9GMDl4ZlVDakFGZ3BPRFNrUDBRa2hYczJhT2p1TExvQ3lpWGJoX3hoZXo2QTFOV2ZlLW5sb1dpcXI3OUlhRDRUQ2E2WDRZLVhFTWkwZ1Q0SjZaMnZYTkNVUk0yblRhb0dxb0htUFRPc18yOXZ5d1E3dVo&amp;b64e=2&amp;sign=50843dcedc2d1acb0b0b5a98c6d9c648&amp;keyno=17</vt:lpwstr>
      </vt:variant>
      <vt:variant>
        <vt:lpwstr/>
      </vt:variant>
      <vt:variant>
        <vt:i4>6619204</vt:i4>
      </vt:variant>
      <vt:variant>
        <vt:i4>27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&amp;b64e=2&amp;sign=d20b5ac5c15036d23e3b6d45e38bd57d&amp;keyno=17</vt:lpwstr>
      </vt:variant>
      <vt:variant>
        <vt:lpwstr/>
      </vt:variant>
      <vt:variant>
        <vt:i4>2097167</vt:i4>
      </vt:variant>
      <vt:variant>
        <vt:i4>24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VM4N0xoN2pXbVdIS1Rac0NHZThkek8xNzQxU21CYU1NOFJveXk2SGZRNWRTbWw0VV9UaE1uQXJXY1l2UFhDMWNFZXRjbTE4d3czMEctck9mZEJBSnhiWUg4Z2tJenk3SWZBUUF6dFBILVBBclhUT3pFRzk3SkdreU90VC1ZUXgtSjNtSmMxNnVVM1U5M2xCNWxXbktlNkJjaFFYWThwZ2M5aXBtTGZjMGdfSFhqcWZ5aDNlTllXd0FiVWZVT085anRDNTRxSEs3NlkyN3J6VUh0enZnbnFrNG1HeWFKUExubG5FMmxzR1g0djdkYXduTGpuXzc4Mnk3Rm1tMG55MEdrTDZJNnpscUxPSTNNbUJTaHlWRkRxRWp4azVRajM2U0pBT09paW9mQTU1V0RIQWlJRDVWb0lVekZkTXFoMUtfbWlGcWhZVHFaZ0RuWVRoaTFKQjV1QQ&amp;b64e=2&amp;sign=75a77d65d956b613bdb7ac26ac8ad26f&amp;keyno=17</vt:lpwstr>
      </vt:variant>
      <vt:variant>
        <vt:lpwstr/>
      </vt:variant>
      <vt:variant>
        <vt:i4>2949205</vt:i4>
      </vt:variant>
      <vt:variant>
        <vt:i4>21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UNDRjZCUkQyNVFlTlY2YTFLUHp4amZLMF81OW9sVVR4UUZtN1Z1Q3hYT0owTDZ0cGFBWmVwVW9IeThtSF9sakJFeWlLSlVDVi1jQlBwTjVMcWxaRkFycUV3S2F3U2FmRzlWWjlIbnRyQzVVMHRQSXRxRnhYTzExOVlVU3hWOTJfdmF5d2VqdDVLVWpiNHk2M2VDb1pqTjU2c0JFaEFzYUdmNWRtV0gxd0NMbjViS0pxTDJqYW1zSkZGUzd0aWpYcUFwNmg1a3hzSkQzdEhYaUs1dnJzd1ByS2dGQ05GdDRyUGtvYUhONzFXZzcwOGdyXzY1NE5BX09aR1duRzNrYlQ3Vy1JSGxTNmJhdTE5c25fby1XLTJjbmF1SmFIWGtncA&amp;b64e=2&amp;sign=704f21c07c62ba7401808de6cee68142&amp;keyno=17</vt:lpwstr>
      </vt:variant>
      <vt:variant>
        <vt:lpwstr/>
      </vt:variant>
      <vt:variant>
        <vt:i4>6619204</vt:i4>
      </vt:variant>
      <vt:variant>
        <vt:i4>18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&amp;b64e=2&amp;sign=256e582483b13fa5869077408aa61b66&amp;keyno=17</vt:lpwstr>
      </vt:variant>
      <vt:variant>
        <vt:lpwstr/>
      </vt:variant>
      <vt:variant>
        <vt:i4>7864343</vt:i4>
      </vt:variant>
      <vt:variant>
        <vt:i4>15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Vl4UmRzcnI5aFFmVkM2RzBRNW80UWpKTVl5TGVoMV9PWUFnMExBQ2FCSHBQbEphWU10Ui1FMWlRWS1PQUhKaGRPamZHTGhzU216djNBR1BFbHhjN1VrejlYeVNxMU5jb1l0ai1UU2ZiM2I1bFFyQmkydlY2WThxTnV0LWpkNnlONk91dE9Td0FIVFowX2FEU01XdzltX2pRYTY2Z3BsNW1GZHZGd2c2aWM5dFRDcndBbFRGUU5Oc2pMNzdKdi1FalhJdTJmX0lVMmoxRDk4cERTWDFuWmtQNUxPNmlTQkZsN084b19RUV92ZElsMjAtNHpaSG5qd2dWbVIyTGRkRVJRZzJ5emlaSTJXanV5eDc5aHV5YXBIQmNBVkU4R2s4VndCQ0xOalhmTTdnMjJvanRrWXFQd3c&amp;b64e=2&amp;sign=d1a9fac0ab0fa0cfd95572ba01711766&amp;keyno=17</vt:lpwstr>
      </vt:variant>
      <vt:variant>
        <vt:lpwstr/>
      </vt:variant>
      <vt:variant>
        <vt:i4>7471106</vt:i4>
      </vt:variant>
      <vt:variant>
        <vt:i4>12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&amp;b64e=2&amp;sign=d25d0e067baf0c9e42090c35e2b519de&amp;keyno=17</vt:lpwstr>
      </vt:variant>
      <vt:variant>
        <vt:lpwstr/>
      </vt:variant>
      <vt:variant>
        <vt:i4>6750292</vt:i4>
      </vt:variant>
      <vt:variant>
        <vt:i4>9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UNDRjZCUkQyNVFlTlY2YTFLUHp4amZLMF81OW9sVVR4UUZtN1Z1Q3hYT0owTDZ0cGFBWmVwVW9IeThtSF9sakJFeWlLSlVDVi1jQlBwTjVMcWxaRkFqMWdfamIyOFRYbkZMdkFxUmNjMnEweXRaeFVuRXRaMXVyZkdsZDN1Sy1TaE9XM1JGUERnWUpXekgxdkRtcUtJQ0hmV1R2Um5CbmZoeVFEQ2Uzd2doVWtzQ1RieEJGVTFwYk9XNmhiZy0zTmZESHVDWGpqa0k1REdySzlTSHZmUHRpY19VQkZrWDNQb3lEc1JlNFdkcWdCQTFXRWtyRUhPZw&amp;b64e=2&amp;sign=90fee6bc00f3851a7dcc7355f8983dc7&amp;keyno=17</vt:lpwstr>
      </vt:variant>
      <vt:variant>
        <vt:lpwstr/>
      </vt:variant>
      <vt:variant>
        <vt:i4>2949205</vt:i4>
      </vt:variant>
      <vt:variant>
        <vt:i4>6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UNDRjZCUkQyNVFlTlY2YTFLUHp4amZLMF81OW9sVVR4UUZtN1Z1Q3hYT0owTDZ0cGFBWmVwVW9IeThtSF9sakJFeWlLSlVDVi1jQlBwTjVMcWxaRkFycUV3S2F3U2FmRzlWWjlIbnRyQzVVMHRQSXRxRnhYTzExOVlVU3hWOTJfdmF5d2VqdDVLVWpiNHk2M2VDb1pqTjU2c0JFaEFzYUdmNWRtV0gxd0NMbjViS0pxTDJqYW1zSkZGUzd0aWpYcUFwNmg1a3hzSkQzdEhYaUs1dnJzd1ByS2dGQ05GdDRyUGtvYUhONzFXZzcwOGdyXzY1NE5BeTctZWJzS0tWSW5iVVhWX0o1U0phODRDNzQ2US0xaTJJYkxyQUhBU1YxTw&amp;b64e=2&amp;sign=ce8d0bd94254e651a355d0348894949e&amp;keyno=17</vt:lpwstr>
      </vt:variant>
      <vt:variant>
        <vt:lpwstr/>
      </vt:variant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https://clck.yandex.ru/redir/nWO_r1F33ck?data=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&amp;b64e=2&amp;sign=d018767a462e0ff60a70480dc9a87655&amp;keyno=17</vt:lpwstr>
      </vt:variant>
      <vt:variant>
        <vt:lpwstr/>
      </vt:variant>
      <vt:variant>
        <vt:i4>5701658</vt:i4>
      </vt:variant>
      <vt:variant>
        <vt:i4>0</vt:i4>
      </vt:variant>
      <vt:variant>
        <vt:i4>0</vt:i4>
      </vt:variant>
      <vt:variant>
        <vt:i4>5</vt:i4>
      </vt:variant>
      <vt:variant>
        <vt:lpwstr>http://www.znamenka24.ru/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Пользователь Windows</dc:creator>
  <cp:lastModifiedBy>Пользователь Windows</cp:lastModifiedBy>
  <cp:revision>5</cp:revision>
  <cp:lastPrinted>2018-04-15T07:09:00Z</cp:lastPrinted>
  <dcterms:created xsi:type="dcterms:W3CDTF">2019-01-14T01:38:00Z</dcterms:created>
  <dcterms:modified xsi:type="dcterms:W3CDTF">2019-01-15T00:39:00Z</dcterms:modified>
</cp:coreProperties>
</file>