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CE" w:rsidRPr="0035499F" w:rsidRDefault="00C40FCE" w:rsidP="00300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  <w:r w:rsidRPr="0035499F">
        <w:rPr>
          <w:rFonts w:ascii="Times New Roman" w:hAnsi="Times New Roman"/>
          <w:sz w:val="24"/>
          <w:szCs w:val="24"/>
        </w:rPr>
        <w:t xml:space="preserve"> </w:t>
      </w:r>
    </w:p>
    <w:p w:rsidR="00C40FCE" w:rsidRPr="0035499F" w:rsidRDefault="00C40FCE" w:rsidP="00300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C40FCE" w:rsidRPr="0035499F" w:rsidRDefault="00C40FCE" w:rsidP="00300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 комфортной городской (сельской) среды» </w:t>
      </w:r>
    </w:p>
    <w:p w:rsidR="00C40FCE" w:rsidRPr="0035499F" w:rsidRDefault="00C40FCE" w:rsidP="00300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на 2018-2022 годы  в муниципальном образовании</w:t>
      </w:r>
    </w:p>
    <w:p w:rsidR="00C40FCE" w:rsidRPr="0035499F" w:rsidRDefault="00C40FCE" w:rsidP="00300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Знаменский сельсовет Минусинского района Красноярского края</w:t>
      </w:r>
    </w:p>
    <w:p w:rsidR="00C40FCE" w:rsidRDefault="00C40FCE" w:rsidP="0058643E"/>
    <w:p w:rsidR="00C40FCE" w:rsidRPr="00173584" w:rsidRDefault="00C40FCE" w:rsidP="00EB5FEE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3584">
        <w:rPr>
          <w:rFonts w:ascii="Times New Roman" w:hAnsi="Times New Roman" w:cs="Times New Roman"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C40FCE" w:rsidRDefault="00C40FCE" w:rsidP="003614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607"/>
        <w:gridCol w:w="1559"/>
        <w:gridCol w:w="1559"/>
        <w:gridCol w:w="1418"/>
        <w:gridCol w:w="1276"/>
        <w:gridCol w:w="1275"/>
        <w:gridCol w:w="1134"/>
        <w:gridCol w:w="1134"/>
        <w:gridCol w:w="1134"/>
        <w:gridCol w:w="1134"/>
        <w:gridCol w:w="1134"/>
        <w:gridCol w:w="1134"/>
      </w:tblGrid>
      <w:tr w:rsidR="00C40FCE" w:rsidRPr="00FC3EC5" w:rsidTr="002D236F">
        <w:trPr>
          <w:trHeight w:val="531"/>
        </w:trPr>
        <w:tc>
          <w:tcPr>
            <w:tcW w:w="486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143" w:type="dxa"/>
            <w:gridSpan w:val="4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малых архитек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турных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асфальти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рованного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ИНН юридичес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кого лица, ИП</w:t>
            </w:r>
          </w:p>
        </w:tc>
      </w:tr>
      <w:tr w:rsidR="00C40FCE" w:rsidRPr="00FC3EC5" w:rsidTr="002D236F">
        <w:trPr>
          <w:trHeight w:val="2287"/>
        </w:trPr>
        <w:tc>
          <w:tcPr>
            <w:tcW w:w="486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7" w:type="dxa"/>
            <w:vAlign w:val="center"/>
          </w:tcPr>
          <w:p w:rsidR="00C40FCE" w:rsidRPr="007546E5" w:rsidRDefault="00C40FCE" w:rsidP="002D236F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6E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C40FCE" w:rsidRPr="007546E5" w:rsidRDefault="00C40FCE" w:rsidP="002D236F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(муниципаль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ного района/ городского округа</w:t>
            </w:r>
            <w:r w:rsidRPr="007546E5">
              <w:rPr>
                <w:rFonts w:ascii="Times New Roman" w:hAnsi="Times New Roman"/>
                <w:sz w:val="20"/>
              </w:rPr>
              <w:t>/сельского поселения</w:t>
            </w:r>
            <w:r w:rsidRPr="007546E5">
              <w:rPr>
                <w:rFonts w:ascii="Times New Roman" w:hAnsi="Times New Roman" w:cs="Times New Roman"/>
                <w:sz w:val="20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C40FCE" w:rsidRPr="007546E5" w:rsidRDefault="00C40FCE" w:rsidP="002D236F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C40FCE" w:rsidRPr="007546E5" w:rsidRDefault="00C40FCE" w:rsidP="002D236F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C40FCE" w:rsidRPr="007546E5" w:rsidRDefault="00C40FCE" w:rsidP="002D236F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FCE" w:rsidRPr="00FC3EC5" w:rsidTr="002D236F">
        <w:trPr>
          <w:trHeight w:val="326"/>
        </w:trPr>
        <w:tc>
          <w:tcPr>
            <w:tcW w:w="486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7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40FCE" w:rsidRPr="00FC3EC5" w:rsidTr="002D236F">
        <w:trPr>
          <w:trHeight w:val="377"/>
        </w:trPr>
        <w:tc>
          <w:tcPr>
            <w:tcW w:w="48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07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Знаменский сельсовет Минусинского района Красноярского края, с. Знаменка</w:t>
            </w:r>
          </w:p>
        </w:tc>
        <w:tc>
          <w:tcPr>
            <w:tcW w:w="1559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Победы 14 «А»</w:t>
            </w:r>
          </w:p>
        </w:tc>
        <w:tc>
          <w:tcPr>
            <w:tcW w:w="1559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Магазин «Ассорти»</w:t>
            </w:r>
          </w:p>
        </w:tc>
        <w:tc>
          <w:tcPr>
            <w:tcW w:w="1418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</w:t>
            </w:r>
          </w:p>
        </w:tc>
        <w:tc>
          <w:tcPr>
            <w:tcW w:w="127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24:25:5201061:28</w:t>
            </w:r>
          </w:p>
        </w:tc>
        <w:tc>
          <w:tcPr>
            <w:tcW w:w="1275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268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245505446460</w:t>
            </w:r>
          </w:p>
        </w:tc>
      </w:tr>
      <w:tr w:rsidR="00C40FCE" w:rsidRPr="00FC3EC5" w:rsidTr="002D236F">
        <w:trPr>
          <w:trHeight w:val="409"/>
        </w:trPr>
        <w:tc>
          <w:tcPr>
            <w:tcW w:w="48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07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Знаменский сельсовет Минусинского района Красноярского края, с. Знаменка</w:t>
            </w:r>
          </w:p>
        </w:tc>
        <w:tc>
          <w:tcPr>
            <w:tcW w:w="1559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Рабочая 15 А</w:t>
            </w:r>
          </w:p>
        </w:tc>
        <w:tc>
          <w:tcPr>
            <w:tcW w:w="1559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Магазин «Фламинго»</w:t>
            </w:r>
          </w:p>
        </w:tc>
        <w:tc>
          <w:tcPr>
            <w:tcW w:w="1418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Аренда</w:t>
            </w:r>
          </w:p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24:25:5201034:75</w:t>
            </w:r>
          </w:p>
        </w:tc>
        <w:tc>
          <w:tcPr>
            <w:tcW w:w="1275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245500147121</w:t>
            </w:r>
          </w:p>
        </w:tc>
      </w:tr>
      <w:tr w:rsidR="00C40FCE" w:rsidRPr="00FC3EC5" w:rsidTr="002D236F">
        <w:trPr>
          <w:trHeight w:val="409"/>
        </w:trPr>
        <w:tc>
          <w:tcPr>
            <w:tcW w:w="486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07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Знаменский сельсовет Минусинского района Красноярского края, с. Знаменка</w:t>
            </w:r>
          </w:p>
        </w:tc>
        <w:tc>
          <w:tcPr>
            <w:tcW w:w="1559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ул. Пролетарская 43 </w:t>
            </w:r>
          </w:p>
        </w:tc>
        <w:tc>
          <w:tcPr>
            <w:tcW w:w="1559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Магазин «Центральный»</w:t>
            </w:r>
          </w:p>
        </w:tc>
        <w:tc>
          <w:tcPr>
            <w:tcW w:w="1418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Аренда</w:t>
            </w:r>
          </w:p>
        </w:tc>
        <w:tc>
          <w:tcPr>
            <w:tcW w:w="127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24:25:5201041:19</w:t>
            </w:r>
          </w:p>
        </w:tc>
        <w:tc>
          <w:tcPr>
            <w:tcW w:w="1275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FCE" w:rsidRPr="00FC3EC5" w:rsidTr="002D236F">
        <w:trPr>
          <w:trHeight w:val="409"/>
        </w:trPr>
        <w:tc>
          <w:tcPr>
            <w:tcW w:w="486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607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Знаменский сельсовет Минусинского района Красноярского края, с. Знаменка</w:t>
            </w:r>
          </w:p>
        </w:tc>
        <w:tc>
          <w:tcPr>
            <w:tcW w:w="1559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Ленина 47</w:t>
            </w:r>
          </w:p>
        </w:tc>
        <w:tc>
          <w:tcPr>
            <w:tcW w:w="1559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Магазин «Марс»</w:t>
            </w:r>
          </w:p>
        </w:tc>
        <w:tc>
          <w:tcPr>
            <w:tcW w:w="1418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</w:t>
            </w:r>
          </w:p>
        </w:tc>
        <w:tc>
          <w:tcPr>
            <w:tcW w:w="127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24:25:5201037:46</w:t>
            </w:r>
          </w:p>
        </w:tc>
        <w:tc>
          <w:tcPr>
            <w:tcW w:w="1275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452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191000080600</w:t>
            </w:r>
          </w:p>
        </w:tc>
      </w:tr>
      <w:tr w:rsidR="00C40FCE" w:rsidRPr="00FC3EC5" w:rsidTr="002D236F">
        <w:trPr>
          <w:trHeight w:val="409"/>
        </w:trPr>
        <w:tc>
          <w:tcPr>
            <w:tcW w:w="486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607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Знаменский сельсовет Минусинского района Красноярского края, с. Знаменка</w:t>
            </w:r>
          </w:p>
        </w:tc>
        <w:tc>
          <w:tcPr>
            <w:tcW w:w="1559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ул. Ленина 58 Е </w:t>
            </w:r>
          </w:p>
        </w:tc>
        <w:tc>
          <w:tcPr>
            <w:tcW w:w="1559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Магазин «Радуга»</w:t>
            </w:r>
          </w:p>
        </w:tc>
        <w:tc>
          <w:tcPr>
            <w:tcW w:w="1418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</w:t>
            </w:r>
          </w:p>
        </w:tc>
        <w:tc>
          <w:tcPr>
            <w:tcW w:w="127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24:25:5201037:1</w:t>
            </w:r>
          </w:p>
        </w:tc>
        <w:tc>
          <w:tcPr>
            <w:tcW w:w="1275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298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245500079707</w:t>
            </w:r>
          </w:p>
        </w:tc>
      </w:tr>
    </w:tbl>
    <w:p w:rsidR="00C40FCE" w:rsidRDefault="00C40FCE" w:rsidP="003614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FCE" w:rsidRDefault="00C40FCE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FCE" w:rsidRDefault="00C40FCE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FCE" w:rsidRPr="00F85521" w:rsidRDefault="00C40FCE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Знаменского сельсовета</w:t>
      </w:r>
      <w:r w:rsidRPr="001F77DA">
        <w:rPr>
          <w:rFonts w:ascii="Times New Roman" w:hAnsi="Times New Roman"/>
          <w:sz w:val="24"/>
          <w:szCs w:val="20"/>
        </w:rPr>
        <w:t xml:space="preserve">                                                             _____________________                         _________________________</w:t>
      </w:r>
    </w:p>
    <w:p w:rsidR="00C40FCE" w:rsidRPr="00D8655C" w:rsidRDefault="00C40FCE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1F77DA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</w:t>
      </w:r>
      <w:r w:rsidRPr="001F77DA">
        <w:rPr>
          <w:rFonts w:ascii="Times New Roman" w:hAnsi="Times New Roman"/>
          <w:sz w:val="18"/>
          <w:szCs w:val="20"/>
        </w:rPr>
        <w:t>(подпись)                                                                             (расшифровка подписи)</w:t>
      </w:r>
    </w:p>
    <w:sectPr w:rsidR="00C40FCE" w:rsidRPr="00D8655C" w:rsidSect="00D324AF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906"/>
    <w:rsid w:val="00031637"/>
    <w:rsid w:val="00070767"/>
    <w:rsid w:val="00091840"/>
    <w:rsid w:val="00170443"/>
    <w:rsid w:val="00173584"/>
    <w:rsid w:val="001B7750"/>
    <w:rsid w:val="001E0497"/>
    <w:rsid w:val="001F77DA"/>
    <w:rsid w:val="00241270"/>
    <w:rsid w:val="002A3B1A"/>
    <w:rsid w:val="002D236F"/>
    <w:rsid w:val="002D49E5"/>
    <w:rsid w:val="002F11D4"/>
    <w:rsid w:val="002F240E"/>
    <w:rsid w:val="00300906"/>
    <w:rsid w:val="00320A44"/>
    <w:rsid w:val="00342680"/>
    <w:rsid w:val="00344881"/>
    <w:rsid w:val="00345956"/>
    <w:rsid w:val="0035499F"/>
    <w:rsid w:val="00361443"/>
    <w:rsid w:val="00373E0C"/>
    <w:rsid w:val="003765C6"/>
    <w:rsid w:val="004268F1"/>
    <w:rsid w:val="00470AF8"/>
    <w:rsid w:val="005260CA"/>
    <w:rsid w:val="00552293"/>
    <w:rsid w:val="00573718"/>
    <w:rsid w:val="005755BA"/>
    <w:rsid w:val="00576578"/>
    <w:rsid w:val="0058643E"/>
    <w:rsid w:val="005A6B40"/>
    <w:rsid w:val="005D2BF7"/>
    <w:rsid w:val="005E738E"/>
    <w:rsid w:val="005F5D7A"/>
    <w:rsid w:val="00651F0A"/>
    <w:rsid w:val="006F7472"/>
    <w:rsid w:val="00725A45"/>
    <w:rsid w:val="007546E5"/>
    <w:rsid w:val="007F7BBA"/>
    <w:rsid w:val="00822437"/>
    <w:rsid w:val="00943D84"/>
    <w:rsid w:val="0095189C"/>
    <w:rsid w:val="00965E5D"/>
    <w:rsid w:val="009877EB"/>
    <w:rsid w:val="009A19D7"/>
    <w:rsid w:val="00A31F9F"/>
    <w:rsid w:val="00A34C8D"/>
    <w:rsid w:val="00AE2AB8"/>
    <w:rsid w:val="00B83238"/>
    <w:rsid w:val="00B87552"/>
    <w:rsid w:val="00C20067"/>
    <w:rsid w:val="00C22B48"/>
    <w:rsid w:val="00C35BB8"/>
    <w:rsid w:val="00C40FCE"/>
    <w:rsid w:val="00C54CF3"/>
    <w:rsid w:val="00D104E2"/>
    <w:rsid w:val="00D324AF"/>
    <w:rsid w:val="00D8655C"/>
    <w:rsid w:val="00E65EB0"/>
    <w:rsid w:val="00E73387"/>
    <w:rsid w:val="00EB5FEE"/>
    <w:rsid w:val="00F22A53"/>
    <w:rsid w:val="00F74B2D"/>
    <w:rsid w:val="00F85521"/>
    <w:rsid w:val="00F87C18"/>
    <w:rsid w:val="00FA6298"/>
    <w:rsid w:val="00FA6BC1"/>
    <w:rsid w:val="00FC3EC5"/>
    <w:rsid w:val="00FD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906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2A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F22A53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41270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372</Words>
  <Characters>2126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</dc:creator>
  <cp:keywords/>
  <dc:description/>
  <cp:lastModifiedBy>User</cp:lastModifiedBy>
  <cp:revision>5</cp:revision>
  <dcterms:created xsi:type="dcterms:W3CDTF">2017-07-04T03:46:00Z</dcterms:created>
  <dcterms:modified xsi:type="dcterms:W3CDTF">2017-08-03T02:35:00Z</dcterms:modified>
</cp:coreProperties>
</file>