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B6" w:rsidRDefault="00BC65B6" w:rsidP="00BB151F">
      <w:pPr>
        <w:pStyle w:val="Title"/>
        <w:tabs>
          <w:tab w:val="left" w:pos="4515"/>
          <w:tab w:val="center" w:pos="5103"/>
        </w:tabs>
        <w:ind w:right="-1"/>
        <w:jc w:val="left"/>
        <w:rPr>
          <w:sz w:val="24"/>
          <w:szCs w:val="24"/>
        </w:rPr>
      </w:pPr>
      <w:r>
        <w:rPr>
          <w:sz w:val="24"/>
          <w:szCs w:val="24"/>
        </w:rPr>
        <w:tab/>
        <w:t xml:space="preserve">        </w:t>
      </w:r>
    </w:p>
    <w:p w:rsidR="00BC65B6" w:rsidRDefault="00BC65B6" w:rsidP="00BB151F">
      <w:pPr>
        <w:pStyle w:val="Title"/>
        <w:ind w:right="-1"/>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9pt;margin-top:-1.55pt;width:61.3pt;height:77.8pt;z-index:251658240;mso-wrap-distance-left:0;mso-wrap-distance-right:0" filled="t">
            <v:fill color2="black"/>
            <v:imagedata r:id="rId7" o:title=""/>
            <w10:wrap type="square" side="largest"/>
          </v:shape>
        </w:pict>
      </w:r>
    </w:p>
    <w:p w:rsidR="00BC65B6" w:rsidRDefault="00BC65B6" w:rsidP="00BB151F">
      <w:pPr>
        <w:pStyle w:val="Title"/>
        <w:ind w:right="-1"/>
        <w:rPr>
          <w:color w:val="000000"/>
          <w:szCs w:val="28"/>
        </w:rPr>
      </w:pPr>
    </w:p>
    <w:p w:rsidR="00BC65B6" w:rsidRDefault="00BC65B6" w:rsidP="00BB151F">
      <w:pPr>
        <w:pStyle w:val="Title"/>
        <w:ind w:right="-1"/>
        <w:rPr>
          <w:color w:val="000000"/>
          <w:szCs w:val="28"/>
        </w:rPr>
      </w:pPr>
    </w:p>
    <w:p w:rsidR="00BC65B6" w:rsidRDefault="00BC65B6" w:rsidP="00BB151F">
      <w:pPr>
        <w:pStyle w:val="Title"/>
        <w:ind w:right="-1"/>
        <w:rPr>
          <w:color w:val="000000"/>
          <w:szCs w:val="28"/>
        </w:rPr>
      </w:pPr>
    </w:p>
    <w:p w:rsidR="00BC65B6" w:rsidRDefault="00BC65B6" w:rsidP="00BB151F">
      <w:pPr>
        <w:pStyle w:val="Title"/>
        <w:ind w:right="-1"/>
        <w:rPr>
          <w:color w:val="000000"/>
          <w:szCs w:val="28"/>
        </w:rPr>
      </w:pPr>
    </w:p>
    <w:p w:rsidR="00BC65B6" w:rsidRPr="00A04036" w:rsidRDefault="00BC65B6" w:rsidP="00BB151F">
      <w:pPr>
        <w:pStyle w:val="Title"/>
        <w:ind w:right="-1"/>
        <w:rPr>
          <w:b/>
          <w:color w:val="000000"/>
          <w:szCs w:val="28"/>
        </w:rPr>
      </w:pPr>
      <w:r w:rsidRPr="00A04036">
        <w:rPr>
          <w:b/>
          <w:color w:val="000000"/>
          <w:szCs w:val="28"/>
        </w:rPr>
        <w:t>РОССИЙСКАЯ  ФЕДЕРАЦИЯ</w:t>
      </w:r>
    </w:p>
    <w:p w:rsidR="00BC65B6" w:rsidRPr="00A04036" w:rsidRDefault="00BC65B6" w:rsidP="00BB151F">
      <w:pPr>
        <w:pStyle w:val="Title"/>
        <w:ind w:right="-1"/>
        <w:rPr>
          <w:b/>
          <w:color w:val="000000"/>
          <w:szCs w:val="28"/>
        </w:rPr>
      </w:pPr>
      <w:r w:rsidRPr="00A04036">
        <w:rPr>
          <w:b/>
          <w:color w:val="000000"/>
          <w:szCs w:val="28"/>
        </w:rPr>
        <w:t>КРАСНОЯРСКИЙ КРАЙ МИНУСИНСКИЙ РАЙОН</w:t>
      </w:r>
    </w:p>
    <w:p w:rsidR="00BC65B6" w:rsidRPr="00A04036" w:rsidRDefault="00BC65B6" w:rsidP="00BB151F">
      <w:pPr>
        <w:pStyle w:val="Title"/>
        <w:ind w:right="-1"/>
        <w:rPr>
          <w:b/>
          <w:szCs w:val="28"/>
        </w:rPr>
      </w:pPr>
      <w:r w:rsidRPr="00A04036">
        <w:rPr>
          <w:b/>
          <w:szCs w:val="28"/>
        </w:rPr>
        <w:t>ЗНАМЕНСКИЙ СЕЛЬСКИЙ СОВЕТ ДЕПУТАТОВ</w:t>
      </w:r>
    </w:p>
    <w:p w:rsidR="00BC65B6" w:rsidRDefault="00BC65B6" w:rsidP="00BB151F">
      <w:pPr>
        <w:pStyle w:val="Title"/>
        <w:ind w:right="-1"/>
        <w:rPr>
          <w:szCs w:val="28"/>
        </w:rPr>
      </w:pPr>
    </w:p>
    <w:p w:rsidR="00BC65B6" w:rsidRPr="001F1855" w:rsidRDefault="00BC65B6" w:rsidP="00256345">
      <w:pPr>
        <w:rPr>
          <w:sz w:val="28"/>
          <w:szCs w:val="28"/>
        </w:rPr>
      </w:pPr>
      <w:r>
        <w:rPr>
          <w:szCs w:val="28"/>
        </w:rPr>
        <w:t xml:space="preserve">     </w:t>
      </w:r>
      <w:r>
        <w:rPr>
          <w:sz w:val="28"/>
          <w:szCs w:val="28"/>
        </w:rPr>
        <w:t xml:space="preserve">       </w:t>
      </w:r>
      <w:r w:rsidRPr="001F1855">
        <w:rPr>
          <w:sz w:val="28"/>
          <w:szCs w:val="28"/>
        </w:rPr>
        <w:t xml:space="preserve">                </w:t>
      </w:r>
      <w:r>
        <w:rPr>
          <w:sz w:val="28"/>
          <w:szCs w:val="28"/>
        </w:rPr>
        <w:t xml:space="preserve">                                  </w:t>
      </w:r>
      <w:r w:rsidRPr="001F1855">
        <w:rPr>
          <w:sz w:val="28"/>
          <w:szCs w:val="28"/>
        </w:rPr>
        <w:t xml:space="preserve">               </w:t>
      </w:r>
      <w:r>
        <w:rPr>
          <w:sz w:val="28"/>
          <w:szCs w:val="28"/>
        </w:rPr>
        <w:t xml:space="preserve">                     </w:t>
      </w:r>
    </w:p>
    <w:p w:rsidR="00BC65B6" w:rsidRDefault="00BC65B6" w:rsidP="00BB151F">
      <w:pPr>
        <w:pStyle w:val="Title"/>
        <w:ind w:right="-1"/>
        <w:jc w:val="both"/>
        <w:rPr>
          <w:szCs w:val="28"/>
        </w:rPr>
      </w:pPr>
      <w:r>
        <w:rPr>
          <w:szCs w:val="28"/>
        </w:rPr>
        <w:t xml:space="preserve">13.06.2017                                   </w:t>
      </w:r>
      <w:r w:rsidRPr="00A04036">
        <w:rPr>
          <w:szCs w:val="28"/>
        </w:rPr>
        <w:t xml:space="preserve"> </w:t>
      </w:r>
      <w:r>
        <w:rPr>
          <w:szCs w:val="28"/>
        </w:rPr>
        <w:t xml:space="preserve">      </w:t>
      </w:r>
      <w:r w:rsidRPr="001F1855">
        <w:rPr>
          <w:szCs w:val="28"/>
        </w:rPr>
        <w:t>с. Знаменка</w:t>
      </w:r>
      <w:r>
        <w:rPr>
          <w:szCs w:val="28"/>
        </w:rPr>
        <w:t xml:space="preserve">                                    № 60-15-рс   </w:t>
      </w:r>
    </w:p>
    <w:p w:rsidR="00BC65B6" w:rsidRPr="00E136CA" w:rsidRDefault="00BC65B6" w:rsidP="00BB151F">
      <w:pPr>
        <w:ind w:left="-360" w:firstLine="709"/>
        <w:rPr>
          <w:i/>
          <w:sz w:val="28"/>
          <w:szCs w:val="28"/>
        </w:rPr>
      </w:pPr>
    </w:p>
    <w:p w:rsidR="00BC65B6" w:rsidRDefault="00BC65B6" w:rsidP="00BB151F">
      <w:pPr>
        <w:pStyle w:val="Heading1"/>
        <w:spacing w:before="0"/>
        <w:rPr>
          <w:rFonts w:ascii="Times New Roman" w:hAnsi="Times New Roman"/>
          <w:b w:val="0"/>
          <w:color w:val="auto"/>
        </w:rPr>
      </w:pPr>
      <w:r w:rsidRPr="00E136CA">
        <w:rPr>
          <w:rFonts w:ascii="Times New Roman" w:hAnsi="Times New Roman"/>
          <w:b w:val="0"/>
          <w:color w:val="auto"/>
        </w:rPr>
        <w:t xml:space="preserve">О внесении изменений </w:t>
      </w:r>
      <w:r>
        <w:rPr>
          <w:rFonts w:ascii="Times New Roman" w:hAnsi="Times New Roman"/>
          <w:b w:val="0"/>
          <w:color w:val="auto"/>
        </w:rPr>
        <w:t>в</w:t>
      </w:r>
      <w:r w:rsidRPr="00E136CA">
        <w:rPr>
          <w:rFonts w:ascii="Times New Roman" w:hAnsi="Times New Roman"/>
          <w:b w:val="0"/>
          <w:color w:val="auto"/>
        </w:rPr>
        <w:t xml:space="preserve"> </w:t>
      </w:r>
      <w:r>
        <w:rPr>
          <w:rFonts w:ascii="Times New Roman" w:hAnsi="Times New Roman"/>
          <w:b w:val="0"/>
          <w:color w:val="auto"/>
        </w:rPr>
        <w:t>Решение</w:t>
      </w:r>
    </w:p>
    <w:p w:rsidR="00BC65B6" w:rsidRDefault="00BC65B6" w:rsidP="00BB151F">
      <w:pPr>
        <w:pStyle w:val="Heading1"/>
        <w:spacing w:before="0"/>
        <w:rPr>
          <w:rFonts w:ascii="Times New Roman" w:hAnsi="Times New Roman"/>
          <w:b w:val="0"/>
          <w:color w:val="auto"/>
        </w:rPr>
      </w:pPr>
      <w:r>
        <w:rPr>
          <w:rFonts w:ascii="Times New Roman" w:hAnsi="Times New Roman"/>
          <w:b w:val="0"/>
          <w:color w:val="auto"/>
        </w:rPr>
        <w:t>Знаменского сельского Совета депутатов</w:t>
      </w:r>
    </w:p>
    <w:p w:rsidR="00BC65B6" w:rsidRDefault="00BC65B6" w:rsidP="00BB151F">
      <w:pPr>
        <w:pStyle w:val="Heading1"/>
        <w:spacing w:before="0"/>
        <w:rPr>
          <w:rFonts w:ascii="Times New Roman" w:hAnsi="Times New Roman"/>
          <w:b w:val="0"/>
          <w:color w:val="auto"/>
        </w:rPr>
      </w:pPr>
      <w:r>
        <w:rPr>
          <w:rFonts w:ascii="Times New Roman" w:hAnsi="Times New Roman"/>
          <w:b w:val="0"/>
          <w:color w:val="auto"/>
        </w:rPr>
        <w:t>от 19.06.2015 №</w:t>
      </w:r>
      <w:r w:rsidRPr="00E136CA">
        <w:rPr>
          <w:color w:val="auto"/>
        </w:rPr>
        <w:t xml:space="preserve"> </w:t>
      </w:r>
      <w:r w:rsidRPr="00B833C9">
        <w:rPr>
          <w:rFonts w:ascii="Times New Roman" w:hAnsi="Times New Roman"/>
          <w:b w:val="0"/>
          <w:color w:val="auto"/>
        </w:rPr>
        <w:t>1</w:t>
      </w:r>
      <w:r>
        <w:rPr>
          <w:rFonts w:ascii="Times New Roman" w:hAnsi="Times New Roman"/>
          <w:b w:val="0"/>
          <w:color w:val="auto"/>
        </w:rPr>
        <w:t>71-рс</w:t>
      </w:r>
    </w:p>
    <w:p w:rsidR="00BC65B6" w:rsidRPr="00B833C9" w:rsidRDefault="00BC65B6" w:rsidP="00BB151F">
      <w:pPr>
        <w:pStyle w:val="Heading1"/>
        <w:spacing w:before="0"/>
        <w:ind w:firstLine="709"/>
        <w:rPr>
          <w:rFonts w:ascii="Times New Roman" w:hAnsi="Times New Roman"/>
          <w:b w:val="0"/>
          <w:color w:val="auto"/>
        </w:rPr>
      </w:pPr>
    </w:p>
    <w:p w:rsidR="00BC65B6" w:rsidRPr="007C45B9" w:rsidRDefault="00BC65B6" w:rsidP="007C45B9">
      <w:pPr>
        <w:ind w:firstLine="708"/>
        <w:jc w:val="both"/>
        <w:rPr>
          <w:i/>
          <w:sz w:val="28"/>
          <w:szCs w:val="28"/>
        </w:rPr>
      </w:pPr>
      <w:r>
        <w:rPr>
          <w:sz w:val="28"/>
          <w:szCs w:val="28"/>
        </w:rPr>
        <w:t>В соответствии с положениями Федерального закона от 06.10.2003 № 131-ФЗ «Об общих принципах организации местного самоуправления в Российской Федерации», руководствуясь статьями 11,12 Устава Знаменского сельсовета Минусинского района Красноярского края, Знаменский сельский Совет депутатов</w:t>
      </w:r>
      <w:r>
        <w:rPr>
          <w:i/>
          <w:sz w:val="28"/>
          <w:szCs w:val="28"/>
        </w:rPr>
        <w:t xml:space="preserve"> </w:t>
      </w:r>
      <w:r>
        <w:rPr>
          <w:sz w:val="28"/>
          <w:szCs w:val="28"/>
        </w:rPr>
        <w:t>РЕШИЛ:</w:t>
      </w:r>
    </w:p>
    <w:p w:rsidR="00BC65B6" w:rsidRDefault="00BC65B6" w:rsidP="00BB151F">
      <w:pPr>
        <w:ind w:firstLine="709"/>
        <w:jc w:val="both"/>
        <w:rPr>
          <w:sz w:val="28"/>
          <w:szCs w:val="28"/>
        </w:rPr>
      </w:pPr>
      <w:r>
        <w:rPr>
          <w:b/>
          <w:sz w:val="28"/>
          <w:szCs w:val="28"/>
        </w:rPr>
        <w:t>1.</w:t>
      </w:r>
      <w:r>
        <w:rPr>
          <w:sz w:val="28"/>
          <w:szCs w:val="28"/>
        </w:rPr>
        <w:t xml:space="preserve"> Внести в Решение Знаменского сельского Совета депутатов Знаменского района Красноярского края от 19.06.2015 № 171-рс </w:t>
      </w:r>
      <w:r w:rsidRPr="00B833C9">
        <w:rPr>
          <w:sz w:val="28"/>
          <w:szCs w:val="28"/>
        </w:rPr>
        <w:t>«</w:t>
      </w:r>
      <w:r>
        <w:rPr>
          <w:sz w:val="28"/>
          <w:szCs w:val="28"/>
        </w:rPr>
        <w:t>Об утверждении Положения о порядке проведения конкурса по отбору кандидатов на должность главы Знаменского сельсовета</w:t>
      </w:r>
      <w:r w:rsidRPr="00B833C9">
        <w:rPr>
          <w:sz w:val="28"/>
          <w:szCs w:val="28"/>
        </w:rPr>
        <w:t>»</w:t>
      </w:r>
      <w:r>
        <w:rPr>
          <w:sz w:val="28"/>
          <w:szCs w:val="28"/>
        </w:rPr>
        <w:t xml:space="preserve"> следующие изменения:</w:t>
      </w:r>
    </w:p>
    <w:p w:rsidR="00BC65B6" w:rsidRDefault="00BC65B6" w:rsidP="00BB151F">
      <w:pPr>
        <w:ind w:firstLine="709"/>
        <w:jc w:val="both"/>
        <w:rPr>
          <w:b/>
          <w:sz w:val="28"/>
          <w:szCs w:val="28"/>
        </w:rPr>
      </w:pPr>
      <w:r>
        <w:rPr>
          <w:b/>
          <w:sz w:val="28"/>
          <w:szCs w:val="28"/>
        </w:rPr>
        <w:t>1.</w:t>
      </w:r>
      <w:r w:rsidRPr="00CF679F">
        <w:rPr>
          <w:b/>
          <w:sz w:val="28"/>
          <w:szCs w:val="28"/>
        </w:rPr>
        <w:t>1</w:t>
      </w:r>
      <w:r>
        <w:rPr>
          <w:b/>
          <w:sz w:val="28"/>
          <w:szCs w:val="28"/>
        </w:rPr>
        <w:t xml:space="preserve">. </w:t>
      </w:r>
      <w:r w:rsidRPr="005C5872">
        <w:rPr>
          <w:sz w:val="28"/>
          <w:szCs w:val="28"/>
        </w:rPr>
        <w:t xml:space="preserve">в </w:t>
      </w:r>
      <w:r>
        <w:rPr>
          <w:sz w:val="28"/>
          <w:szCs w:val="28"/>
        </w:rPr>
        <w:t>Положении о порядке проведения конкурса по отбору кандидатов на должность главы Знаменского сельсовета:</w:t>
      </w:r>
    </w:p>
    <w:p w:rsidR="00BC65B6" w:rsidRDefault="00BC65B6" w:rsidP="00BB151F">
      <w:pPr>
        <w:ind w:firstLine="709"/>
        <w:jc w:val="both"/>
        <w:rPr>
          <w:b/>
          <w:sz w:val="28"/>
          <w:szCs w:val="28"/>
        </w:rPr>
      </w:pPr>
      <w:r>
        <w:rPr>
          <w:b/>
          <w:sz w:val="28"/>
          <w:szCs w:val="28"/>
        </w:rPr>
        <w:t>1.1.1. пункт 3.5 главы 3 изложить в следующей редакции:</w:t>
      </w:r>
    </w:p>
    <w:p w:rsidR="00BC65B6" w:rsidRDefault="00BC65B6" w:rsidP="001640A5">
      <w:pPr>
        <w:ind w:right="-289" w:firstLine="708"/>
        <w:jc w:val="both"/>
        <w:textAlignment w:val="baseline"/>
        <w:rPr>
          <w:sz w:val="28"/>
          <w:szCs w:val="28"/>
        </w:rPr>
      </w:pPr>
      <w:r>
        <w:rPr>
          <w:sz w:val="28"/>
          <w:szCs w:val="28"/>
        </w:rPr>
        <w:t>«3.5. Кандидат не допускается к участию в конкурсе в случае:</w:t>
      </w:r>
    </w:p>
    <w:p w:rsidR="00BC65B6" w:rsidRDefault="00BC65B6" w:rsidP="001640A5">
      <w:pPr>
        <w:autoSpaceDE w:val="0"/>
        <w:autoSpaceDN w:val="0"/>
        <w:adjustRightInd w:val="0"/>
        <w:ind w:right="-289" w:firstLine="708"/>
        <w:jc w:val="both"/>
        <w:rPr>
          <w:sz w:val="28"/>
          <w:szCs w:val="28"/>
        </w:rPr>
      </w:pPr>
      <w:r>
        <w:rPr>
          <w:sz w:val="28"/>
          <w:szCs w:val="28"/>
        </w:rPr>
        <w:t>а)   недостижения на день проведения конкурса возраста 21 года;</w:t>
      </w:r>
    </w:p>
    <w:p w:rsidR="00BC65B6" w:rsidRDefault="00BC65B6" w:rsidP="001640A5">
      <w:pPr>
        <w:autoSpaceDE w:val="0"/>
        <w:autoSpaceDN w:val="0"/>
        <w:adjustRightInd w:val="0"/>
        <w:ind w:right="-289" w:firstLine="708"/>
        <w:jc w:val="both"/>
        <w:rPr>
          <w:sz w:val="28"/>
          <w:szCs w:val="28"/>
        </w:rPr>
      </w:pPr>
      <w:r>
        <w:rPr>
          <w:sz w:val="28"/>
          <w:szCs w:val="28"/>
        </w:rPr>
        <w:t>б) признания его недееспособным или ограниченно дееспособным решением суда, вступившим в законную силу;</w:t>
      </w:r>
    </w:p>
    <w:p w:rsidR="00BC65B6" w:rsidRDefault="00BC65B6" w:rsidP="001640A5">
      <w:pPr>
        <w:autoSpaceDE w:val="0"/>
        <w:autoSpaceDN w:val="0"/>
        <w:adjustRightInd w:val="0"/>
        <w:ind w:right="-289" w:firstLine="708"/>
        <w:jc w:val="both"/>
        <w:rPr>
          <w:sz w:val="28"/>
          <w:szCs w:val="28"/>
        </w:rPr>
      </w:pPr>
      <w:r>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65B6" w:rsidRDefault="00BC65B6" w:rsidP="001640A5">
      <w:pPr>
        <w:autoSpaceDE w:val="0"/>
        <w:autoSpaceDN w:val="0"/>
        <w:adjustRightInd w:val="0"/>
        <w:ind w:right="-289" w:firstLine="708"/>
        <w:jc w:val="both"/>
        <w:rPr>
          <w:sz w:val="28"/>
          <w:szCs w:val="28"/>
        </w:rPr>
      </w:pPr>
      <w:r>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C65B6" w:rsidRDefault="00BC65B6" w:rsidP="001640A5">
      <w:pPr>
        <w:autoSpaceDE w:val="0"/>
        <w:autoSpaceDN w:val="0"/>
        <w:adjustRightInd w:val="0"/>
        <w:ind w:right="-289" w:firstLine="708"/>
        <w:jc w:val="both"/>
        <w:rPr>
          <w:sz w:val="28"/>
          <w:szCs w:val="28"/>
        </w:rPr>
      </w:pPr>
      <w:r>
        <w:rPr>
          <w:sz w:val="28"/>
          <w:szCs w:val="28"/>
        </w:rPr>
        <w:t>д)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BC65B6" w:rsidRDefault="00BC65B6" w:rsidP="001640A5">
      <w:pPr>
        <w:autoSpaceDE w:val="0"/>
        <w:autoSpaceDN w:val="0"/>
        <w:adjustRightInd w:val="0"/>
        <w:ind w:right="-289" w:firstLine="708"/>
        <w:jc w:val="both"/>
        <w:rPr>
          <w:sz w:val="28"/>
          <w:szCs w:val="28"/>
        </w:rPr>
      </w:pPr>
      <w:r>
        <w:rPr>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C65B6" w:rsidRDefault="00BC65B6" w:rsidP="007C45B9">
      <w:pPr>
        <w:ind w:firstLine="709"/>
        <w:jc w:val="both"/>
        <w:rPr>
          <w:spacing w:val="-10"/>
          <w:sz w:val="28"/>
          <w:szCs w:val="28"/>
        </w:rPr>
      </w:pPr>
      <w:bookmarkStart w:id="0" w:name="P11"/>
      <w:bookmarkStart w:id="1" w:name="P13"/>
      <w:bookmarkEnd w:id="0"/>
      <w:bookmarkEnd w:id="1"/>
      <w:r w:rsidRPr="004A003C">
        <w:rPr>
          <w:b/>
          <w:sz w:val="28"/>
          <w:szCs w:val="28"/>
        </w:rPr>
        <w:t xml:space="preserve">2. </w:t>
      </w:r>
      <w:r w:rsidRPr="004A003C">
        <w:rPr>
          <w:sz w:val="28"/>
          <w:szCs w:val="28"/>
        </w:rPr>
        <w:t>Контроль за исполнением настоящего Решения возложить на постоянн</w:t>
      </w:r>
      <w:r>
        <w:rPr>
          <w:sz w:val="28"/>
          <w:szCs w:val="28"/>
        </w:rPr>
        <w:t xml:space="preserve">ую депутатскую комиссию </w:t>
      </w:r>
      <w:r w:rsidRPr="00F7253B">
        <w:rPr>
          <w:spacing w:val="-9"/>
          <w:sz w:val="28"/>
          <w:szCs w:val="28"/>
        </w:rPr>
        <w:t>по бюджету, финансам, муниципальной собственности, законности</w:t>
      </w:r>
      <w:r>
        <w:rPr>
          <w:spacing w:val="-9"/>
          <w:sz w:val="28"/>
          <w:szCs w:val="28"/>
        </w:rPr>
        <w:t xml:space="preserve"> (Черепко М.Л.)</w:t>
      </w:r>
      <w:r w:rsidRPr="00F7253B">
        <w:rPr>
          <w:spacing w:val="-10"/>
          <w:sz w:val="28"/>
          <w:szCs w:val="28"/>
        </w:rPr>
        <w:t>.</w:t>
      </w:r>
      <w:r w:rsidRPr="007C45B9">
        <w:rPr>
          <w:spacing w:val="-10"/>
          <w:sz w:val="28"/>
          <w:szCs w:val="28"/>
        </w:rPr>
        <w:t xml:space="preserve"> </w:t>
      </w:r>
    </w:p>
    <w:p w:rsidR="00BC65B6" w:rsidRPr="00222E3B" w:rsidRDefault="00BC65B6" w:rsidP="007C45B9">
      <w:pPr>
        <w:ind w:firstLine="709"/>
        <w:jc w:val="both"/>
        <w:rPr>
          <w:sz w:val="28"/>
          <w:szCs w:val="28"/>
        </w:rPr>
      </w:pPr>
      <w:r w:rsidRPr="00222E3B">
        <w:rPr>
          <w:b/>
          <w:sz w:val="28"/>
          <w:szCs w:val="28"/>
        </w:rPr>
        <w:t xml:space="preserve">3. </w:t>
      </w:r>
      <w:r w:rsidRPr="00222E3B">
        <w:rPr>
          <w:sz w:val="28"/>
          <w:szCs w:val="28"/>
        </w:rPr>
        <w:t xml:space="preserve">Разместить данное решение на официальном интернет-сайте администрации Знаменского сельсовета </w:t>
      </w:r>
      <w:hyperlink r:id="rId8" w:history="1">
        <w:r w:rsidRPr="00222E3B">
          <w:rPr>
            <w:rStyle w:val="Hyperlink"/>
            <w:sz w:val="28"/>
            <w:szCs w:val="28"/>
          </w:rPr>
          <w:t>www.</w:t>
        </w:r>
        <w:r w:rsidRPr="00222E3B">
          <w:rPr>
            <w:rStyle w:val="Hyperlink"/>
            <w:sz w:val="28"/>
            <w:szCs w:val="28"/>
            <w:lang w:val="en-US"/>
          </w:rPr>
          <w:t>znamenka</w:t>
        </w:r>
        <w:r w:rsidRPr="00222E3B">
          <w:rPr>
            <w:rStyle w:val="Hyperlink"/>
            <w:sz w:val="28"/>
            <w:szCs w:val="28"/>
          </w:rPr>
          <w:t>24.</w:t>
        </w:r>
        <w:r w:rsidRPr="00222E3B">
          <w:rPr>
            <w:rStyle w:val="Hyperlink"/>
            <w:sz w:val="28"/>
            <w:szCs w:val="28"/>
            <w:lang w:val="en-US"/>
          </w:rPr>
          <w:t>ru</w:t>
        </w:r>
      </w:hyperlink>
    </w:p>
    <w:p w:rsidR="00BC65B6" w:rsidRPr="00222E3B" w:rsidRDefault="00BC65B6" w:rsidP="007C45B9">
      <w:pPr>
        <w:ind w:firstLine="709"/>
        <w:jc w:val="both"/>
        <w:rPr>
          <w:sz w:val="28"/>
          <w:szCs w:val="28"/>
        </w:rPr>
      </w:pPr>
      <w:r w:rsidRPr="00222E3B">
        <w:rPr>
          <w:b/>
          <w:sz w:val="28"/>
          <w:szCs w:val="28"/>
        </w:rPr>
        <w:t xml:space="preserve">4. </w:t>
      </w:r>
      <w:r w:rsidRPr="00222E3B">
        <w:rPr>
          <w:sz w:val="28"/>
          <w:szCs w:val="28"/>
        </w:rPr>
        <w:t xml:space="preserve">Решение вступает в силу в день, следующий за днем его официального опубликования в газете «Власть труда». </w:t>
      </w:r>
    </w:p>
    <w:p w:rsidR="00BC65B6" w:rsidRDefault="00BC65B6" w:rsidP="007C45B9">
      <w:pPr>
        <w:shd w:val="clear" w:color="auto" w:fill="FFFFFF"/>
        <w:spacing w:line="307" w:lineRule="exact"/>
        <w:ind w:right="24"/>
        <w:jc w:val="both"/>
        <w:rPr>
          <w:color w:val="000000"/>
          <w:spacing w:val="-11"/>
          <w:sz w:val="28"/>
          <w:szCs w:val="28"/>
        </w:rPr>
      </w:pPr>
    </w:p>
    <w:p w:rsidR="00BC65B6" w:rsidRPr="00A3356A" w:rsidRDefault="00BC65B6" w:rsidP="007C45B9">
      <w:pPr>
        <w:shd w:val="clear" w:color="auto" w:fill="FFFFFF"/>
        <w:spacing w:line="307" w:lineRule="exact"/>
        <w:ind w:right="24" w:firstLine="538"/>
        <w:jc w:val="both"/>
        <w:rPr>
          <w:sz w:val="28"/>
          <w:szCs w:val="28"/>
        </w:rPr>
      </w:pPr>
      <w:r w:rsidRPr="00A3356A">
        <w:rPr>
          <w:color w:val="000000"/>
          <w:spacing w:val="-11"/>
          <w:sz w:val="28"/>
          <w:szCs w:val="28"/>
        </w:rPr>
        <w:t>Председате</w:t>
      </w:r>
      <w:r>
        <w:rPr>
          <w:color w:val="000000"/>
          <w:spacing w:val="-11"/>
          <w:sz w:val="28"/>
          <w:szCs w:val="28"/>
        </w:rPr>
        <w:t xml:space="preserve">ль сельского Совета депутатов     </w:t>
      </w:r>
      <w:r w:rsidRPr="00A3356A">
        <w:rPr>
          <w:color w:val="000000"/>
          <w:spacing w:val="-11"/>
          <w:sz w:val="28"/>
          <w:szCs w:val="28"/>
        </w:rPr>
        <w:t xml:space="preserve">                       </w:t>
      </w:r>
      <w:r>
        <w:rPr>
          <w:color w:val="000000"/>
          <w:spacing w:val="-11"/>
          <w:sz w:val="28"/>
          <w:szCs w:val="28"/>
        </w:rPr>
        <w:t>Н.Г. Ябуров</w:t>
      </w:r>
    </w:p>
    <w:p w:rsidR="00BC65B6" w:rsidRPr="00A3356A" w:rsidRDefault="00BC65B6" w:rsidP="007C45B9">
      <w:pPr>
        <w:shd w:val="clear" w:color="auto" w:fill="FFFFFF"/>
        <w:spacing w:line="307" w:lineRule="exact"/>
        <w:ind w:right="24"/>
        <w:jc w:val="both"/>
        <w:rPr>
          <w:color w:val="000000"/>
          <w:spacing w:val="-11"/>
          <w:sz w:val="28"/>
          <w:szCs w:val="28"/>
        </w:rPr>
      </w:pPr>
    </w:p>
    <w:p w:rsidR="00BC65B6" w:rsidRPr="00A3356A" w:rsidRDefault="00BC65B6" w:rsidP="007C45B9">
      <w:pPr>
        <w:shd w:val="clear" w:color="auto" w:fill="FFFFFF"/>
        <w:spacing w:line="307" w:lineRule="exact"/>
        <w:ind w:right="24" w:firstLine="538"/>
        <w:jc w:val="both"/>
        <w:rPr>
          <w:color w:val="000000"/>
          <w:spacing w:val="-11"/>
          <w:sz w:val="28"/>
          <w:szCs w:val="28"/>
        </w:rPr>
      </w:pPr>
      <w:r w:rsidRPr="00A3356A">
        <w:rPr>
          <w:color w:val="000000"/>
          <w:spacing w:val="-11"/>
          <w:sz w:val="28"/>
          <w:szCs w:val="28"/>
        </w:rPr>
        <w:t xml:space="preserve">Глава Знаменского </w:t>
      </w:r>
      <w:r>
        <w:rPr>
          <w:color w:val="000000"/>
          <w:spacing w:val="-11"/>
          <w:sz w:val="28"/>
          <w:szCs w:val="28"/>
        </w:rPr>
        <w:t xml:space="preserve">сельсовета </w:t>
      </w:r>
      <w:r w:rsidRPr="00A3356A">
        <w:rPr>
          <w:color w:val="000000"/>
          <w:spacing w:val="-11"/>
          <w:sz w:val="28"/>
          <w:szCs w:val="28"/>
        </w:rPr>
        <w:t xml:space="preserve">                                               </w:t>
      </w:r>
      <w:r>
        <w:rPr>
          <w:color w:val="000000"/>
          <w:spacing w:val="-11"/>
          <w:sz w:val="28"/>
          <w:szCs w:val="28"/>
        </w:rPr>
        <w:t xml:space="preserve">  </w:t>
      </w:r>
      <w:r w:rsidRPr="00A3356A">
        <w:rPr>
          <w:color w:val="000000"/>
          <w:spacing w:val="-11"/>
          <w:sz w:val="28"/>
          <w:szCs w:val="28"/>
        </w:rPr>
        <w:t xml:space="preserve">О.В. Романченко </w:t>
      </w:r>
    </w:p>
    <w:p w:rsidR="00BC65B6" w:rsidRPr="004A003C" w:rsidRDefault="00BC65B6" w:rsidP="00BB151F">
      <w:pPr>
        <w:ind w:right="-5" w:firstLine="567"/>
        <w:jc w:val="both"/>
        <w:rPr>
          <w:i/>
          <w:sz w:val="28"/>
          <w:szCs w:val="28"/>
        </w:rPr>
      </w:pPr>
    </w:p>
    <w:p w:rsidR="00BC65B6" w:rsidRPr="004A003C" w:rsidRDefault="00BC65B6" w:rsidP="00BB151F">
      <w:pPr>
        <w:ind w:right="-5"/>
        <w:rPr>
          <w:sz w:val="18"/>
          <w:szCs w:val="18"/>
        </w:rPr>
      </w:pPr>
    </w:p>
    <w:sectPr w:rsidR="00BC65B6" w:rsidRPr="004A003C" w:rsidSect="00BB151F">
      <w:headerReference w:type="even" r:id="rId9"/>
      <w:headerReference w:type="default" r:id="rId10"/>
      <w:footerReference w:type="even" r:id="rId11"/>
      <w:footerReference w:type="default" r:id="rId12"/>
      <w:pgSz w:w="11906" w:h="16838"/>
      <w:pgMar w:top="1135" w:right="991" w:bottom="993"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B6" w:rsidRDefault="00BC65B6" w:rsidP="00143674">
      <w:r>
        <w:separator/>
      </w:r>
    </w:p>
  </w:endnote>
  <w:endnote w:type="continuationSeparator" w:id="0">
    <w:p w:rsidR="00BC65B6" w:rsidRDefault="00BC65B6" w:rsidP="00143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BC65B6" w:rsidP="00447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5B6" w:rsidRDefault="00BC65B6" w:rsidP="004476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BC65B6" w:rsidP="0044760D">
    <w:pPr>
      <w:pStyle w:val="Footer"/>
      <w:framePr w:wrap="around" w:vAnchor="text" w:hAnchor="margin" w:xAlign="right" w:y="1"/>
      <w:rPr>
        <w:rStyle w:val="PageNumber"/>
      </w:rPr>
    </w:pPr>
  </w:p>
  <w:p w:rsidR="00BC65B6" w:rsidRDefault="00BC65B6" w:rsidP="002F23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B6" w:rsidRDefault="00BC65B6" w:rsidP="00143674">
      <w:r>
        <w:separator/>
      </w:r>
    </w:p>
  </w:footnote>
  <w:footnote w:type="continuationSeparator" w:id="0">
    <w:p w:rsidR="00BC65B6" w:rsidRDefault="00BC65B6" w:rsidP="00143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BC65B6" w:rsidP="004476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5B6" w:rsidRDefault="00BC65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Pr="006D58FC" w:rsidRDefault="00BC65B6" w:rsidP="006D58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14622"/>
    <w:multiLevelType w:val="hybridMultilevel"/>
    <w:tmpl w:val="E04EA8A8"/>
    <w:lvl w:ilvl="0" w:tplc="3188753C">
      <w:start w:val="1"/>
      <w:numFmt w:val="decimal"/>
      <w:lvlText w:val="%1."/>
      <w:lvlJc w:val="left"/>
      <w:pPr>
        <w:ind w:left="360" w:hanging="360"/>
      </w:pPr>
      <w:rPr>
        <w:rFonts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7">
    <w:nsid w:val="4F9C6CBA"/>
    <w:multiLevelType w:val="hybridMultilevel"/>
    <w:tmpl w:val="818EA66A"/>
    <w:lvl w:ilvl="0" w:tplc="7230367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5F15664C"/>
    <w:multiLevelType w:val="hybridMultilevel"/>
    <w:tmpl w:val="D3B2D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191021"/>
    <w:multiLevelType w:val="multilevel"/>
    <w:tmpl w:val="69A8EB6E"/>
    <w:lvl w:ilvl="0">
      <w:start w:val="1"/>
      <w:numFmt w:val="decimal"/>
      <w:lvlText w:val="%1."/>
      <w:lvlJc w:val="left"/>
      <w:pPr>
        <w:ind w:left="1804" w:hanging="1095"/>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6DD26A13"/>
    <w:multiLevelType w:val="multilevel"/>
    <w:tmpl w:val="FA3EC2B2"/>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4"/>
  </w:num>
  <w:num w:numId="2">
    <w:abstractNumId w:val="0"/>
  </w:num>
  <w:num w:numId="3">
    <w:abstractNumId w:val="5"/>
  </w:num>
  <w:num w:numId="4">
    <w:abstractNumId w:val="2"/>
  </w:num>
  <w:num w:numId="5">
    <w:abstractNumId w:val="3"/>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9"/>
  </w:num>
  <w:num w:numId="9">
    <w:abstractNumId w:val="10"/>
  </w:num>
  <w:num w:numId="10">
    <w:abstractNumId w:val="7"/>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E3C"/>
    <w:rsid w:val="0000070D"/>
    <w:rsid w:val="00000832"/>
    <w:rsid w:val="00000CA9"/>
    <w:rsid w:val="00011508"/>
    <w:rsid w:val="00013475"/>
    <w:rsid w:val="000223CB"/>
    <w:rsid w:val="00022B80"/>
    <w:rsid w:val="00033574"/>
    <w:rsid w:val="00033D2C"/>
    <w:rsid w:val="000402F1"/>
    <w:rsid w:val="00040CD7"/>
    <w:rsid w:val="00045B55"/>
    <w:rsid w:val="00053FC3"/>
    <w:rsid w:val="000570C8"/>
    <w:rsid w:val="0006129F"/>
    <w:rsid w:val="00076E52"/>
    <w:rsid w:val="0008203C"/>
    <w:rsid w:val="0008603B"/>
    <w:rsid w:val="000A1ABA"/>
    <w:rsid w:val="000A224F"/>
    <w:rsid w:val="000A28B5"/>
    <w:rsid w:val="000A3314"/>
    <w:rsid w:val="000A3A9A"/>
    <w:rsid w:val="000A53FF"/>
    <w:rsid w:val="000A6349"/>
    <w:rsid w:val="000A6A15"/>
    <w:rsid w:val="000D0C77"/>
    <w:rsid w:val="000D1E18"/>
    <w:rsid w:val="000D2997"/>
    <w:rsid w:val="000E1403"/>
    <w:rsid w:val="000E2B69"/>
    <w:rsid w:val="000E48D1"/>
    <w:rsid w:val="000F2C01"/>
    <w:rsid w:val="000F3F0B"/>
    <w:rsid w:val="001019E4"/>
    <w:rsid w:val="0010289C"/>
    <w:rsid w:val="001102F4"/>
    <w:rsid w:val="00111EBF"/>
    <w:rsid w:val="00113195"/>
    <w:rsid w:val="001142C3"/>
    <w:rsid w:val="00116FD1"/>
    <w:rsid w:val="00122421"/>
    <w:rsid w:val="00126D53"/>
    <w:rsid w:val="001312E2"/>
    <w:rsid w:val="00134B79"/>
    <w:rsid w:val="00137E8E"/>
    <w:rsid w:val="00143674"/>
    <w:rsid w:val="00147C8F"/>
    <w:rsid w:val="0015776C"/>
    <w:rsid w:val="001606F6"/>
    <w:rsid w:val="00160A16"/>
    <w:rsid w:val="00163D14"/>
    <w:rsid w:val="00163F86"/>
    <w:rsid w:val="001640A5"/>
    <w:rsid w:val="00170A7A"/>
    <w:rsid w:val="00183FE4"/>
    <w:rsid w:val="00186B67"/>
    <w:rsid w:val="001904A3"/>
    <w:rsid w:val="00196076"/>
    <w:rsid w:val="001A4B53"/>
    <w:rsid w:val="001B35E1"/>
    <w:rsid w:val="001B3FE0"/>
    <w:rsid w:val="001B5EB5"/>
    <w:rsid w:val="001C3FEF"/>
    <w:rsid w:val="001C6B06"/>
    <w:rsid w:val="001D2187"/>
    <w:rsid w:val="001E4CAE"/>
    <w:rsid w:val="001E7FD5"/>
    <w:rsid w:val="001F0C1E"/>
    <w:rsid w:val="001F1855"/>
    <w:rsid w:val="001F540E"/>
    <w:rsid w:val="001F58FC"/>
    <w:rsid w:val="00211138"/>
    <w:rsid w:val="00215D32"/>
    <w:rsid w:val="00215E4E"/>
    <w:rsid w:val="00220E7F"/>
    <w:rsid w:val="00221255"/>
    <w:rsid w:val="00222E3B"/>
    <w:rsid w:val="002242DC"/>
    <w:rsid w:val="00227E31"/>
    <w:rsid w:val="002437E7"/>
    <w:rsid w:val="00246AD9"/>
    <w:rsid w:val="00250CFE"/>
    <w:rsid w:val="00251D31"/>
    <w:rsid w:val="00253F96"/>
    <w:rsid w:val="00255424"/>
    <w:rsid w:val="00255FFE"/>
    <w:rsid w:val="00256345"/>
    <w:rsid w:val="00261B89"/>
    <w:rsid w:val="002624C3"/>
    <w:rsid w:val="00281BA8"/>
    <w:rsid w:val="00284A02"/>
    <w:rsid w:val="002869A9"/>
    <w:rsid w:val="00290E69"/>
    <w:rsid w:val="002A031E"/>
    <w:rsid w:val="002A0729"/>
    <w:rsid w:val="002A41A8"/>
    <w:rsid w:val="002B07EF"/>
    <w:rsid w:val="002B0E43"/>
    <w:rsid w:val="002B34C9"/>
    <w:rsid w:val="002B57E6"/>
    <w:rsid w:val="002B6F12"/>
    <w:rsid w:val="002C32FF"/>
    <w:rsid w:val="002C7C2E"/>
    <w:rsid w:val="002D40E1"/>
    <w:rsid w:val="002D42F2"/>
    <w:rsid w:val="002D75D0"/>
    <w:rsid w:val="002E18FF"/>
    <w:rsid w:val="002E57A0"/>
    <w:rsid w:val="002E74BA"/>
    <w:rsid w:val="002F0B8C"/>
    <w:rsid w:val="002F2333"/>
    <w:rsid w:val="002F2951"/>
    <w:rsid w:val="002F7384"/>
    <w:rsid w:val="002F781E"/>
    <w:rsid w:val="00303582"/>
    <w:rsid w:val="0031034B"/>
    <w:rsid w:val="00327DEE"/>
    <w:rsid w:val="00340065"/>
    <w:rsid w:val="00347AF1"/>
    <w:rsid w:val="003525DF"/>
    <w:rsid w:val="00362CAF"/>
    <w:rsid w:val="003736A9"/>
    <w:rsid w:val="0037387D"/>
    <w:rsid w:val="00373CAF"/>
    <w:rsid w:val="00374B85"/>
    <w:rsid w:val="00376C42"/>
    <w:rsid w:val="003818C7"/>
    <w:rsid w:val="00384758"/>
    <w:rsid w:val="003875E8"/>
    <w:rsid w:val="00390A3A"/>
    <w:rsid w:val="0039256C"/>
    <w:rsid w:val="00395343"/>
    <w:rsid w:val="003A5E07"/>
    <w:rsid w:val="003B0746"/>
    <w:rsid w:val="003C051B"/>
    <w:rsid w:val="003C1035"/>
    <w:rsid w:val="003C2CBD"/>
    <w:rsid w:val="003D3AF7"/>
    <w:rsid w:val="003E487A"/>
    <w:rsid w:val="003F3580"/>
    <w:rsid w:val="00405DA1"/>
    <w:rsid w:val="00413081"/>
    <w:rsid w:val="00415D26"/>
    <w:rsid w:val="00420B75"/>
    <w:rsid w:val="004236D7"/>
    <w:rsid w:val="00431A7D"/>
    <w:rsid w:val="004343C0"/>
    <w:rsid w:val="00435762"/>
    <w:rsid w:val="0044760D"/>
    <w:rsid w:val="00454E93"/>
    <w:rsid w:val="00460F4D"/>
    <w:rsid w:val="004619FD"/>
    <w:rsid w:val="00462143"/>
    <w:rsid w:val="00463A16"/>
    <w:rsid w:val="00481321"/>
    <w:rsid w:val="00491F75"/>
    <w:rsid w:val="00492EEE"/>
    <w:rsid w:val="00493718"/>
    <w:rsid w:val="004A003C"/>
    <w:rsid w:val="004A597F"/>
    <w:rsid w:val="004A7A86"/>
    <w:rsid w:val="004A7C81"/>
    <w:rsid w:val="004B0DE2"/>
    <w:rsid w:val="004B2135"/>
    <w:rsid w:val="004B45A8"/>
    <w:rsid w:val="004B7658"/>
    <w:rsid w:val="004C0907"/>
    <w:rsid w:val="004C646E"/>
    <w:rsid w:val="004D0D19"/>
    <w:rsid w:val="004D44EB"/>
    <w:rsid w:val="004E10BE"/>
    <w:rsid w:val="004E3EC4"/>
    <w:rsid w:val="004E7266"/>
    <w:rsid w:val="004F0133"/>
    <w:rsid w:val="004F0F29"/>
    <w:rsid w:val="004F715D"/>
    <w:rsid w:val="005011EE"/>
    <w:rsid w:val="0050134D"/>
    <w:rsid w:val="00515F80"/>
    <w:rsid w:val="00515FB3"/>
    <w:rsid w:val="0053049A"/>
    <w:rsid w:val="005356A7"/>
    <w:rsid w:val="00537752"/>
    <w:rsid w:val="005463EA"/>
    <w:rsid w:val="00546FAA"/>
    <w:rsid w:val="00552D51"/>
    <w:rsid w:val="00560277"/>
    <w:rsid w:val="00565659"/>
    <w:rsid w:val="00580202"/>
    <w:rsid w:val="00581F66"/>
    <w:rsid w:val="00582B3A"/>
    <w:rsid w:val="00585347"/>
    <w:rsid w:val="005866EB"/>
    <w:rsid w:val="00591EE2"/>
    <w:rsid w:val="00595921"/>
    <w:rsid w:val="005A0874"/>
    <w:rsid w:val="005A1EBC"/>
    <w:rsid w:val="005A5811"/>
    <w:rsid w:val="005B12C5"/>
    <w:rsid w:val="005B4FA1"/>
    <w:rsid w:val="005C170F"/>
    <w:rsid w:val="005C5872"/>
    <w:rsid w:val="005D0218"/>
    <w:rsid w:val="005D675C"/>
    <w:rsid w:val="005D7947"/>
    <w:rsid w:val="005E31B8"/>
    <w:rsid w:val="005E44BA"/>
    <w:rsid w:val="005E5D1F"/>
    <w:rsid w:val="005E794A"/>
    <w:rsid w:val="006007AC"/>
    <w:rsid w:val="00602F11"/>
    <w:rsid w:val="00604937"/>
    <w:rsid w:val="00604DCD"/>
    <w:rsid w:val="00611B54"/>
    <w:rsid w:val="0061334B"/>
    <w:rsid w:val="00615F52"/>
    <w:rsid w:val="00616D1F"/>
    <w:rsid w:val="00621B2B"/>
    <w:rsid w:val="00624BD4"/>
    <w:rsid w:val="006366CD"/>
    <w:rsid w:val="00643AF8"/>
    <w:rsid w:val="00646400"/>
    <w:rsid w:val="0067408B"/>
    <w:rsid w:val="006804A8"/>
    <w:rsid w:val="00681632"/>
    <w:rsid w:val="00684A18"/>
    <w:rsid w:val="00684C67"/>
    <w:rsid w:val="00687B8D"/>
    <w:rsid w:val="00694012"/>
    <w:rsid w:val="00697423"/>
    <w:rsid w:val="006A2830"/>
    <w:rsid w:val="006A719A"/>
    <w:rsid w:val="006B4207"/>
    <w:rsid w:val="006B6D58"/>
    <w:rsid w:val="006C073E"/>
    <w:rsid w:val="006D58FC"/>
    <w:rsid w:val="006D678A"/>
    <w:rsid w:val="006E326E"/>
    <w:rsid w:val="006E4FD1"/>
    <w:rsid w:val="006F287F"/>
    <w:rsid w:val="007001D4"/>
    <w:rsid w:val="007011E1"/>
    <w:rsid w:val="00702E46"/>
    <w:rsid w:val="007031E4"/>
    <w:rsid w:val="00705CAF"/>
    <w:rsid w:val="00710838"/>
    <w:rsid w:val="0072450F"/>
    <w:rsid w:val="00730312"/>
    <w:rsid w:val="00732BC8"/>
    <w:rsid w:val="00733BC6"/>
    <w:rsid w:val="00734EC4"/>
    <w:rsid w:val="0074062C"/>
    <w:rsid w:val="00750774"/>
    <w:rsid w:val="00756C8D"/>
    <w:rsid w:val="00757652"/>
    <w:rsid w:val="0076689E"/>
    <w:rsid w:val="007704D1"/>
    <w:rsid w:val="00772047"/>
    <w:rsid w:val="007755EB"/>
    <w:rsid w:val="00787217"/>
    <w:rsid w:val="007934D6"/>
    <w:rsid w:val="0079355A"/>
    <w:rsid w:val="00795108"/>
    <w:rsid w:val="007A0F8D"/>
    <w:rsid w:val="007A4E89"/>
    <w:rsid w:val="007B0C77"/>
    <w:rsid w:val="007B17D7"/>
    <w:rsid w:val="007B22E5"/>
    <w:rsid w:val="007B4238"/>
    <w:rsid w:val="007B7F8F"/>
    <w:rsid w:val="007C1740"/>
    <w:rsid w:val="007C374C"/>
    <w:rsid w:val="007C45B9"/>
    <w:rsid w:val="007C67B1"/>
    <w:rsid w:val="007C747B"/>
    <w:rsid w:val="007D4B22"/>
    <w:rsid w:val="007D6115"/>
    <w:rsid w:val="007D62DB"/>
    <w:rsid w:val="007D6BA3"/>
    <w:rsid w:val="007E670F"/>
    <w:rsid w:val="007E7380"/>
    <w:rsid w:val="007F0988"/>
    <w:rsid w:val="007F11EC"/>
    <w:rsid w:val="007F2836"/>
    <w:rsid w:val="007F2A6D"/>
    <w:rsid w:val="00800581"/>
    <w:rsid w:val="0080349D"/>
    <w:rsid w:val="00813143"/>
    <w:rsid w:val="008134DA"/>
    <w:rsid w:val="008277A2"/>
    <w:rsid w:val="00832513"/>
    <w:rsid w:val="00836D7F"/>
    <w:rsid w:val="0084021C"/>
    <w:rsid w:val="0084443D"/>
    <w:rsid w:val="008518CC"/>
    <w:rsid w:val="00852A2A"/>
    <w:rsid w:val="00853742"/>
    <w:rsid w:val="00856706"/>
    <w:rsid w:val="00862C3B"/>
    <w:rsid w:val="00864B54"/>
    <w:rsid w:val="008853A8"/>
    <w:rsid w:val="00885E5F"/>
    <w:rsid w:val="00887081"/>
    <w:rsid w:val="00887A01"/>
    <w:rsid w:val="00896AD6"/>
    <w:rsid w:val="00896F9C"/>
    <w:rsid w:val="00897B98"/>
    <w:rsid w:val="008A0440"/>
    <w:rsid w:val="008A5AD4"/>
    <w:rsid w:val="008B6743"/>
    <w:rsid w:val="008B79F1"/>
    <w:rsid w:val="008C3077"/>
    <w:rsid w:val="008C6832"/>
    <w:rsid w:val="008D2616"/>
    <w:rsid w:val="008D2B28"/>
    <w:rsid w:val="008D6DDD"/>
    <w:rsid w:val="008D7713"/>
    <w:rsid w:val="008E5BFF"/>
    <w:rsid w:val="008F393B"/>
    <w:rsid w:val="008F4DE2"/>
    <w:rsid w:val="008F5504"/>
    <w:rsid w:val="008F5A5B"/>
    <w:rsid w:val="009148A0"/>
    <w:rsid w:val="0092004B"/>
    <w:rsid w:val="0093095C"/>
    <w:rsid w:val="00935BAF"/>
    <w:rsid w:val="009466F4"/>
    <w:rsid w:val="00952C0C"/>
    <w:rsid w:val="00955927"/>
    <w:rsid w:val="00970E38"/>
    <w:rsid w:val="00983253"/>
    <w:rsid w:val="00985FBA"/>
    <w:rsid w:val="00986348"/>
    <w:rsid w:val="00986B50"/>
    <w:rsid w:val="00987154"/>
    <w:rsid w:val="009932A3"/>
    <w:rsid w:val="009932B7"/>
    <w:rsid w:val="00995223"/>
    <w:rsid w:val="00995563"/>
    <w:rsid w:val="00996977"/>
    <w:rsid w:val="009A39D9"/>
    <w:rsid w:val="009A6974"/>
    <w:rsid w:val="009B0378"/>
    <w:rsid w:val="009C1F73"/>
    <w:rsid w:val="009C73AD"/>
    <w:rsid w:val="009D2C38"/>
    <w:rsid w:val="009D4941"/>
    <w:rsid w:val="009D7E15"/>
    <w:rsid w:val="009D7E9B"/>
    <w:rsid w:val="009E1958"/>
    <w:rsid w:val="009E1BF4"/>
    <w:rsid w:val="009E334A"/>
    <w:rsid w:val="009E6071"/>
    <w:rsid w:val="009F0C58"/>
    <w:rsid w:val="009F1431"/>
    <w:rsid w:val="009F2AC7"/>
    <w:rsid w:val="009F2B94"/>
    <w:rsid w:val="009F5846"/>
    <w:rsid w:val="009F667A"/>
    <w:rsid w:val="00A04036"/>
    <w:rsid w:val="00A10556"/>
    <w:rsid w:val="00A16381"/>
    <w:rsid w:val="00A17571"/>
    <w:rsid w:val="00A31AD2"/>
    <w:rsid w:val="00A3356A"/>
    <w:rsid w:val="00A35773"/>
    <w:rsid w:val="00A41985"/>
    <w:rsid w:val="00A61AC5"/>
    <w:rsid w:val="00A653CB"/>
    <w:rsid w:val="00A66796"/>
    <w:rsid w:val="00A76BFD"/>
    <w:rsid w:val="00A85ECF"/>
    <w:rsid w:val="00A87995"/>
    <w:rsid w:val="00A90BD1"/>
    <w:rsid w:val="00A90FB3"/>
    <w:rsid w:val="00A917CB"/>
    <w:rsid w:val="00A931E6"/>
    <w:rsid w:val="00A94FDF"/>
    <w:rsid w:val="00AA630F"/>
    <w:rsid w:val="00AB147B"/>
    <w:rsid w:val="00AB28EF"/>
    <w:rsid w:val="00AB2FD8"/>
    <w:rsid w:val="00AC3597"/>
    <w:rsid w:val="00AC5EE8"/>
    <w:rsid w:val="00AC6F6C"/>
    <w:rsid w:val="00AD5FD2"/>
    <w:rsid w:val="00AE78E3"/>
    <w:rsid w:val="00AF465D"/>
    <w:rsid w:val="00B0171F"/>
    <w:rsid w:val="00B07113"/>
    <w:rsid w:val="00B10CB0"/>
    <w:rsid w:val="00B122C7"/>
    <w:rsid w:val="00B124F4"/>
    <w:rsid w:val="00B138F0"/>
    <w:rsid w:val="00B4730E"/>
    <w:rsid w:val="00B63F9F"/>
    <w:rsid w:val="00B6589C"/>
    <w:rsid w:val="00B66E94"/>
    <w:rsid w:val="00B81336"/>
    <w:rsid w:val="00B833C9"/>
    <w:rsid w:val="00B83659"/>
    <w:rsid w:val="00B871AB"/>
    <w:rsid w:val="00BA0934"/>
    <w:rsid w:val="00BA5DEB"/>
    <w:rsid w:val="00BA66AB"/>
    <w:rsid w:val="00BB151F"/>
    <w:rsid w:val="00BB4A34"/>
    <w:rsid w:val="00BC349C"/>
    <w:rsid w:val="00BC62A0"/>
    <w:rsid w:val="00BC65B6"/>
    <w:rsid w:val="00BC6EBF"/>
    <w:rsid w:val="00BD1F83"/>
    <w:rsid w:val="00BD373B"/>
    <w:rsid w:val="00BD5A7E"/>
    <w:rsid w:val="00BD62A2"/>
    <w:rsid w:val="00BD66AC"/>
    <w:rsid w:val="00BE5424"/>
    <w:rsid w:val="00BE55AA"/>
    <w:rsid w:val="00BE6FA3"/>
    <w:rsid w:val="00BE79EB"/>
    <w:rsid w:val="00BE7A93"/>
    <w:rsid w:val="00BF2D64"/>
    <w:rsid w:val="00BF2F14"/>
    <w:rsid w:val="00BF4237"/>
    <w:rsid w:val="00BF4DD6"/>
    <w:rsid w:val="00C03A69"/>
    <w:rsid w:val="00C03E77"/>
    <w:rsid w:val="00C055F0"/>
    <w:rsid w:val="00C22280"/>
    <w:rsid w:val="00C30B24"/>
    <w:rsid w:val="00C30C0C"/>
    <w:rsid w:val="00C40686"/>
    <w:rsid w:val="00C533B0"/>
    <w:rsid w:val="00C53CCA"/>
    <w:rsid w:val="00C57159"/>
    <w:rsid w:val="00C60DE5"/>
    <w:rsid w:val="00C61E8F"/>
    <w:rsid w:val="00C6255A"/>
    <w:rsid w:val="00C65F5E"/>
    <w:rsid w:val="00C75254"/>
    <w:rsid w:val="00C77B1C"/>
    <w:rsid w:val="00C81D39"/>
    <w:rsid w:val="00C864D8"/>
    <w:rsid w:val="00C922FB"/>
    <w:rsid w:val="00C9474E"/>
    <w:rsid w:val="00C9784E"/>
    <w:rsid w:val="00CA168B"/>
    <w:rsid w:val="00CA27DD"/>
    <w:rsid w:val="00CA3B95"/>
    <w:rsid w:val="00CA5CB9"/>
    <w:rsid w:val="00CB4442"/>
    <w:rsid w:val="00CC39FF"/>
    <w:rsid w:val="00CD1460"/>
    <w:rsid w:val="00CD1BD2"/>
    <w:rsid w:val="00CD3CDB"/>
    <w:rsid w:val="00CD4463"/>
    <w:rsid w:val="00CD53C8"/>
    <w:rsid w:val="00CE056E"/>
    <w:rsid w:val="00CE20A8"/>
    <w:rsid w:val="00CE5FF8"/>
    <w:rsid w:val="00CE71BA"/>
    <w:rsid w:val="00CF5025"/>
    <w:rsid w:val="00CF5952"/>
    <w:rsid w:val="00CF679F"/>
    <w:rsid w:val="00D001B4"/>
    <w:rsid w:val="00D04488"/>
    <w:rsid w:val="00D057C0"/>
    <w:rsid w:val="00D07381"/>
    <w:rsid w:val="00D21084"/>
    <w:rsid w:val="00D21C68"/>
    <w:rsid w:val="00D4198F"/>
    <w:rsid w:val="00D47239"/>
    <w:rsid w:val="00D5077E"/>
    <w:rsid w:val="00D51244"/>
    <w:rsid w:val="00D57956"/>
    <w:rsid w:val="00D82D6D"/>
    <w:rsid w:val="00D82DC6"/>
    <w:rsid w:val="00D849F2"/>
    <w:rsid w:val="00D85E97"/>
    <w:rsid w:val="00D91B97"/>
    <w:rsid w:val="00D97A79"/>
    <w:rsid w:val="00DA1B98"/>
    <w:rsid w:val="00DA28F4"/>
    <w:rsid w:val="00DB12A2"/>
    <w:rsid w:val="00DB15FC"/>
    <w:rsid w:val="00DC18E5"/>
    <w:rsid w:val="00DD310A"/>
    <w:rsid w:val="00DD7DC7"/>
    <w:rsid w:val="00DE0BB2"/>
    <w:rsid w:val="00DE15FC"/>
    <w:rsid w:val="00DE5DA6"/>
    <w:rsid w:val="00DE5DDD"/>
    <w:rsid w:val="00DE712E"/>
    <w:rsid w:val="00DF7999"/>
    <w:rsid w:val="00E00DCD"/>
    <w:rsid w:val="00E04CF5"/>
    <w:rsid w:val="00E136CA"/>
    <w:rsid w:val="00E4260C"/>
    <w:rsid w:val="00E42780"/>
    <w:rsid w:val="00E44552"/>
    <w:rsid w:val="00E466D1"/>
    <w:rsid w:val="00E506E5"/>
    <w:rsid w:val="00E509CF"/>
    <w:rsid w:val="00E52457"/>
    <w:rsid w:val="00E617BE"/>
    <w:rsid w:val="00E821BA"/>
    <w:rsid w:val="00E854AF"/>
    <w:rsid w:val="00E933B4"/>
    <w:rsid w:val="00EA7C17"/>
    <w:rsid w:val="00EB046A"/>
    <w:rsid w:val="00EB0B24"/>
    <w:rsid w:val="00EB329D"/>
    <w:rsid w:val="00ED006A"/>
    <w:rsid w:val="00ED079C"/>
    <w:rsid w:val="00ED0DF2"/>
    <w:rsid w:val="00ED17E7"/>
    <w:rsid w:val="00ED3E3C"/>
    <w:rsid w:val="00EE1682"/>
    <w:rsid w:val="00EE2FB7"/>
    <w:rsid w:val="00EF1B46"/>
    <w:rsid w:val="00EF364A"/>
    <w:rsid w:val="00EF57DF"/>
    <w:rsid w:val="00EF7C5A"/>
    <w:rsid w:val="00EF7DAD"/>
    <w:rsid w:val="00F0540A"/>
    <w:rsid w:val="00F10FE9"/>
    <w:rsid w:val="00F1159C"/>
    <w:rsid w:val="00F1204A"/>
    <w:rsid w:val="00F167A2"/>
    <w:rsid w:val="00F21A52"/>
    <w:rsid w:val="00F23C3E"/>
    <w:rsid w:val="00F23E2F"/>
    <w:rsid w:val="00F30F56"/>
    <w:rsid w:val="00F33286"/>
    <w:rsid w:val="00F35E7D"/>
    <w:rsid w:val="00F46ADF"/>
    <w:rsid w:val="00F541B8"/>
    <w:rsid w:val="00F578B8"/>
    <w:rsid w:val="00F622B2"/>
    <w:rsid w:val="00F63457"/>
    <w:rsid w:val="00F71210"/>
    <w:rsid w:val="00F71E2D"/>
    <w:rsid w:val="00F7253B"/>
    <w:rsid w:val="00F76EB1"/>
    <w:rsid w:val="00F83DA6"/>
    <w:rsid w:val="00F84F72"/>
    <w:rsid w:val="00F85131"/>
    <w:rsid w:val="00F9227B"/>
    <w:rsid w:val="00F96C79"/>
    <w:rsid w:val="00F971C3"/>
    <w:rsid w:val="00FA2B85"/>
    <w:rsid w:val="00FA3D76"/>
    <w:rsid w:val="00FA5343"/>
    <w:rsid w:val="00FB2F38"/>
    <w:rsid w:val="00FC0FBA"/>
    <w:rsid w:val="00FC182D"/>
    <w:rsid w:val="00FC1894"/>
    <w:rsid w:val="00FC4BE1"/>
    <w:rsid w:val="00FC53F9"/>
    <w:rsid w:val="00FC5976"/>
    <w:rsid w:val="00FC793E"/>
    <w:rsid w:val="00FD0A2C"/>
    <w:rsid w:val="00FD2618"/>
    <w:rsid w:val="00FD2BE2"/>
    <w:rsid w:val="00FD5E2F"/>
    <w:rsid w:val="00FD77E0"/>
    <w:rsid w:val="00FE3E84"/>
    <w:rsid w:val="00FE43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3C"/>
    <w:rPr>
      <w:rFonts w:ascii="Times New Roman" w:eastAsia="Times New Roman" w:hAnsi="Times New Roman"/>
      <w:sz w:val="20"/>
      <w:szCs w:val="20"/>
    </w:rPr>
  </w:style>
  <w:style w:type="paragraph" w:styleId="Heading1">
    <w:name w:val="heading 1"/>
    <w:basedOn w:val="Normal"/>
    <w:next w:val="Normal"/>
    <w:link w:val="Heading1Char"/>
    <w:uiPriority w:val="99"/>
    <w:qFormat/>
    <w:rsid w:val="00215E4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D3E3C"/>
    <w:pPr>
      <w:keepNext/>
      <w:spacing w:line="360" w:lineRule="auto"/>
      <w:jc w:val="center"/>
      <w:outlineLvl w:val="1"/>
    </w:pPr>
    <w:rPr>
      <w:b/>
      <w:sz w:val="32"/>
    </w:rPr>
  </w:style>
  <w:style w:type="paragraph" w:styleId="Heading3">
    <w:name w:val="heading 3"/>
    <w:basedOn w:val="Normal"/>
    <w:next w:val="Normal"/>
    <w:link w:val="Heading3Char"/>
    <w:uiPriority w:val="99"/>
    <w:qFormat/>
    <w:rsid w:val="00ED3E3C"/>
    <w:pPr>
      <w:keepNext/>
      <w:jc w:val="center"/>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E4E"/>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ED3E3C"/>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ED3E3C"/>
    <w:rPr>
      <w:rFonts w:ascii="Times New Roman" w:hAnsi="Times New Roman" w:cs="Times New Roman"/>
      <w:sz w:val="20"/>
      <w:szCs w:val="20"/>
      <w:lang w:eastAsia="ru-RU"/>
    </w:rPr>
  </w:style>
  <w:style w:type="paragraph" w:styleId="Header">
    <w:name w:val="header"/>
    <w:basedOn w:val="Normal"/>
    <w:link w:val="HeaderChar"/>
    <w:uiPriority w:val="99"/>
    <w:rsid w:val="00ED3E3C"/>
    <w:pPr>
      <w:tabs>
        <w:tab w:val="center" w:pos="4153"/>
        <w:tab w:val="right" w:pos="8306"/>
      </w:tabs>
    </w:pPr>
  </w:style>
  <w:style w:type="character" w:customStyle="1" w:styleId="HeaderChar">
    <w:name w:val="Header Char"/>
    <w:basedOn w:val="DefaultParagraphFont"/>
    <w:link w:val="Header"/>
    <w:uiPriority w:val="99"/>
    <w:locked/>
    <w:rsid w:val="00ED3E3C"/>
    <w:rPr>
      <w:rFonts w:ascii="Times New Roman" w:hAnsi="Times New Roman" w:cs="Times New Roman"/>
      <w:sz w:val="20"/>
      <w:szCs w:val="20"/>
      <w:lang w:eastAsia="ru-RU"/>
    </w:rPr>
  </w:style>
  <w:style w:type="paragraph" w:styleId="Footer">
    <w:name w:val="footer"/>
    <w:basedOn w:val="Normal"/>
    <w:link w:val="FooterChar"/>
    <w:uiPriority w:val="99"/>
    <w:rsid w:val="00ED3E3C"/>
    <w:pPr>
      <w:tabs>
        <w:tab w:val="center" w:pos="4153"/>
        <w:tab w:val="right" w:pos="8306"/>
      </w:tabs>
    </w:pPr>
  </w:style>
  <w:style w:type="character" w:customStyle="1" w:styleId="FooterChar">
    <w:name w:val="Footer Char"/>
    <w:basedOn w:val="DefaultParagraphFont"/>
    <w:link w:val="Footer"/>
    <w:uiPriority w:val="99"/>
    <w:locked/>
    <w:rsid w:val="00ED3E3C"/>
    <w:rPr>
      <w:rFonts w:ascii="Times New Roman" w:hAnsi="Times New Roman" w:cs="Times New Roman"/>
      <w:sz w:val="20"/>
      <w:szCs w:val="20"/>
      <w:lang w:eastAsia="ru-RU"/>
    </w:rPr>
  </w:style>
  <w:style w:type="character" w:styleId="PageNumber">
    <w:name w:val="page number"/>
    <w:basedOn w:val="DefaultParagraphFont"/>
    <w:uiPriority w:val="99"/>
    <w:rsid w:val="00ED3E3C"/>
    <w:rPr>
      <w:rFonts w:cs="Times New Roman"/>
    </w:rPr>
  </w:style>
  <w:style w:type="paragraph" w:styleId="NoSpacing">
    <w:name w:val="No Spacing"/>
    <w:uiPriority w:val="99"/>
    <w:qFormat/>
    <w:rsid w:val="00ED3E3C"/>
    <w:rPr>
      <w:lang w:eastAsia="en-US"/>
    </w:rPr>
  </w:style>
  <w:style w:type="paragraph" w:customStyle="1" w:styleId="ConsPlusNormal">
    <w:name w:val="ConsPlusNormal"/>
    <w:uiPriority w:val="99"/>
    <w:rsid w:val="002F781E"/>
    <w:pPr>
      <w:widowControl w:val="0"/>
      <w:autoSpaceDE w:val="0"/>
      <w:autoSpaceDN w:val="0"/>
    </w:pPr>
    <w:rPr>
      <w:rFonts w:eastAsia="Times New Roman" w:cs="Calibri"/>
      <w:szCs w:val="20"/>
    </w:rPr>
  </w:style>
  <w:style w:type="paragraph" w:styleId="Title">
    <w:name w:val="Title"/>
    <w:basedOn w:val="Normal"/>
    <w:link w:val="TitleChar"/>
    <w:uiPriority w:val="99"/>
    <w:qFormat/>
    <w:rsid w:val="00170A7A"/>
    <w:pPr>
      <w:jc w:val="center"/>
    </w:pPr>
    <w:rPr>
      <w:sz w:val="28"/>
    </w:rPr>
  </w:style>
  <w:style w:type="character" w:customStyle="1" w:styleId="TitleChar">
    <w:name w:val="Title Char"/>
    <w:basedOn w:val="DefaultParagraphFont"/>
    <w:link w:val="Title"/>
    <w:uiPriority w:val="99"/>
    <w:locked/>
    <w:rsid w:val="00170A7A"/>
    <w:rPr>
      <w:rFonts w:ascii="Times New Roman" w:hAnsi="Times New Roman" w:cs="Times New Roman"/>
      <w:sz w:val="20"/>
      <w:szCs w:val="20"/>
      <w:lang w:eastAsia="ru-RU"/>
    </w:rPr>
  </w:style>
  <w:style w:type="paragraph" w:styleId="NormalWeb">
    <w:name w:val="Normal (Web)"/>
    <w:basedOn w:val="Normal"/>
    <w:uiPriority w:val="99"/>
    <w:rsid w:val="00170A7A"/>
    <w:pPr>
      <w:spacing w:after="75"/>
    </w:pPr>
    <w:rPr>
      <w:sz w:val="24"/>
      <w:szCs w:val="24"/>
    </w:rPr>
  </w:style>
  <w:style w:type="character" w:styleId="Hyperlink">
    <w:name w:val="Hyperlink"/>
    <w:basedOn w:val="DefaultParagraphFont"/>
    <w:uiPriority w:val="99"/>
    <w:semiHidden/>
    <w:rsid w:val="00215E4E"/>
    <w:rPr>
      <w:rFonts w:cs="Times New Roman"/>
      <w:color w:val="0000FF"/>
      <w:u w:val="single"/>
    </w:rPr>
  </w:style>
  <w:style w:type="paragraph" w:styleId="BodyText">
    <w:name w:val="Body Text"/>
    <w:basedOn w:val="Normal"/>
    <w:link w:val="BodyTextChar"/>
    <w:uiPriority w:val="99"/>
    <w:rsid w:val="00215E4E"/>
    <w:pPr>
      <w:spacing w:after="120"/>
      <w:jc w:val="both"/>
    </w:pPr>
    <w:rPr>
      <w:sz w:val="24"/>
      <w:szCs w:val="24"/>
    </w:rPr>
  </w:style>
  <w:style w:type="character" w:customStyle="1" w:styleId="BodyTextChar">
    <w:name w:val="Body Text Char"/>
    <w:basedOn w:val="DefaultParagraphFont"/>
    <w:link w:val="BodyText"/>
    <w:uiPriority w:val="99"/>
    <w:locked/>
    <w:rsid w:val="00215E4E"/>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215E4E"/>
    <w:pPr>
      <w:spacing w:after="120"/>
      <w:jc w:val="both"/>
    </w:pPr>
    <w:rPr>
      <w:sz w:val="16"/>
      <w:szCs w:val="16"/>
    </w:rPr>
  </w:style>
  <w:style w:type="character" w:customStyle="1" w:styleId="BodyText3Char">
    <w:name w:val="Body Text 3 Char"/>
    <w:basedOn w:val="DefaultParagraphFont"/>
    <w:link w:val="BodyText3"/>
    <w:uiPriority w:val="99"/>
    <w:semiHidden/>
    <w:locked/>
    <w:rsid w:val="00215E4E"/>
    <w:rPr>
      <w:rFonts w:ascii="Times New Roman" w:hAnsi="Times New Roman" w:cs="Times New Roman"/>
      <w:sz w:val="16"/>
      <w:szCs w:val="16"/>
      <w:lang w:eastAsia="ru-RU"/>
    </w:rPr>
  </w:style>
  <w:style w:type="paragraph" w:customStyle="1" w:styleId="p3">
    <w:name w:val="p3"/>
    <w:basedOn w:val="Normal"/>
    <w:uiPriority w:val="99"/>
    <w:rsid w:val="00215E4E"/>
    <w:pPr>
      <w:spacing w:before="100" w:beforeAutospacing="1" w:after="100" w:afterAutospacing="1"/>
      <w:jc w:val="both"/>
    </w:pPr>
    <w:rPr>
      <w:sz w:val="24"/>
      <w:szCs w:val="24"/>
    </w:rPr>
  </w:style>
  <w:style w:type="paragraph" w:styleId="BodyText2">
    <w:name w:val="Body Text 2"/>
    <w:basedOn w:val="Normal"/>
    <w:link w:val="BodyText2Char"/>
    <w:uiPriority w:val="99"/>
    <w:semiHidden/>
    <w:rsid w:val="00D4198F"/>
    <w:pPr>
      <w:spacing w:after="120" w:line="480" w:lineRule="auto"/>
    </w:pPr>
  </w:style>
  <w:style w:type="character" w:customStyle="1" w:styleId="BodyText2Char">
    <w:name w:val="Body Text 2 Char"/>
    <w:basedOn w:val="DefaultParagraphFont"/>
    <w:link w:val="BodyText2"/>
    <w:uiPriority w:val="99"/>
    <w:semiHidden/>
    <w:locked/>
    <w:rsid w:val="00D4198F"/>
    <w:rPr>
      <w:rFonts w:ascii="Times New Roman" w:hAnsi="Times New Roman" w:cs="Times New Roman"/>
      <w:sz w:val="20"/>
      <w:szCs w:val="20"/>
      <w:lang w:eastAsia="ru-RU"/>
    </w:rPr>
  </w:style>
  <w:style w:type="paragraph" w:styleId="ListParagraph">
    <w:name w:val="List Paragraph"/>
    <w:basedOn w:val="Normal"/>
    <w:uiPriority w:val="99"/>
    <w:qFormat/>
    <w:rsid w:val="000402F1"/>
    <w:pPr>
      <w:ind w:left="720"/>
      <w:contextualSpacing/>
    </w:pPr>
  </w:style>
  <w:style w:type="paragraph" w:customStyle="1" w:styleId="p2">
    <w:name w:val="p2"/>
    <w:basedOn w:val="Normal"/>
    <w:uiPriority w:val="99"/>
    <w:rsid w:val="00AC6F6C"/>
    <w:pPr>
      <w:spacing w:before="100" w:beforeAutospacing="1" w:after="100" w:afterAutospacing="1"/>
    </w:pPr>
    <w:rPr>
      <w:sz w:val="24"/>
      <w:szCs w:val="24"/>
    </w:rPr>
  </w:style>
  <w:style w:type="character" w:customStyle="1" w:styleId="s1">
    <w:name w:val="s1"/>
    <w:basedOn w:val="DefaultParagraphFont"/>
    <w:uiPriority w:val="99"/>
    <w:rsid w:val="00AC6F6C"/>
    <w:rPr>
      <w:rFonts w:cs="Times New Roman"/>
    </w:rPr>
  </w:style>
  <w:style w:type="character" w:styleId="CommentReference">
    <w:name w:val="annotation reference"/>
    <w:basedOn w:val="DefaultParagraphFont"/>
    <w:uiPriority w:val="99"/>
    <w:semiHidden/>
    <w:rsid w:val="00D001B4"/>
    <w:rPr>
      <w:rFonts w:cs="Times New Roman"/>
      <w:sz w:val="16"/>
      <w:szCs w:val="16"/>
    </w:rPr>
  </w:style>
  <w:style w:type="paragraph" w:styleId="CommentText">
    <w:name w:val="annotation text"/>
    <w:basedOn w:val="Normal"/>
    <w:link w:val="CommentTextChar"/>
    <w:uiPriority w:val="99"/>
    <w:semiHidden/>
    <w:rsid w:val="00D001B4"/>
  </w:style>
  <w:style w:type="character" w:customStyle="1" w:styleId="CommentTextChar">
    <w:name w:val="Comment Text Char"/>
    <w:basedOn w:val="DefaultParagraphFont"/>
    <w:link w:val="CommentText"/>
    <w:uiPriority w:val="99"/>
    <w:semiHidden/>
    <w:locked/>
    <w:rsid w:val="00D001B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001B4"/>
    <w:rPr>
      <w:b/>
      <w:bCs/>
    </w:rPr>
  </w:style>
  <w:style w:type="character" w:customStyle="1" w:styleId="CommentSubjectChar">
    <w:name w:val="Comment Subject Char"/>
    <w:basedOn w:val="CommentTextChar"/>
    <w:link w:val="CommentSubject"/>
    <w:uiPriority w:val="99"/>
    <w:semiHidden/>
    <w:locked/>
    <w:rsid w:val="00D001B4"/>
    <w:rPr>
      <w:b/>
      <w:bCs/>
    </w:rPr>
  </w:style>
  <w:style w:type="paragraph" w:styleId="BalloonText">
    <w:name w:val="Balloon Text"/>
    <w:basedOn w:val="Normal"/>
    <w:link w:val="BalloonTextChar"/>
    <w:uiPriority w:val="99"/>
    <w:semiHidden/>
    <w:rsid w:val="00D001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01B4"/>
    <w:rPr>
      <w:rFonts w:ascii="Tahoma" w:hAnsi="Tahoma" w:cs="Tahoma"/>
      <w:sz w:val="16"/>
      <w:szCs w:val="16"/>
      <w:lang w:eastAsia="ru-RU"/>
    </w:rPr>
  </w:style>
  <w:style w:type="paragraph" w:styleId="FootnoteText">
    <w:name w:val="footnote text"/>
    <w:basedOn w:val="Normal"/>
    <w:link w:val="FootnoteTextChar"/>
    <w:uiPriority w:val="99"/>
    <w:rsid w:val="006A719A"/>
  </w:style>
  <w:style w:type="character" w:customStyle="1" w:styleId="FootnoteTextChar">
    <w:name w:val="Footnote Text Char"/>
    <w:basedOn w:val="DefaultParagraphFont"/>
    <w:link w:val="FootnoteText"/>
    <w:uiPriority w:val="99"/>
    <w:locked/>
    <w:rsid w:val="006A719A"/>
    <w:rPr>
      <w:rFonts w:ascii="Times New Roman" w:hAnsi="Times New Roman" w:cs="Times New Roman"/>
      <w:sz w:val="20"/>
      <w:szCs w:val="20"/>
      <w:lang w:eastAsia="ru-RU"/>
    </w:rPr>
  </w:style>
  <w:style w:type="character" w:styleId="FootnoteReference">
    <w:name w:val="footnote reference"/>
    <w:basedOn w:val="DefaultParagraphFont"/>
    <w:uiPriority w:val="99"/>
    <w:rsid w:val="006A719A"/>
    <w:rPr>
      <w:rFonts w:cs="Times New Roman"/>
      <w:vertAlign w:val="superscript"/>
    </w:rPr>
  </w:style>
  <w:style w:type="paragraph" w:styleId="BodyTextIndent">
    <w:name w:val="Body Text Indent"/>
    <w:basedOn w:val="Normal"/>
    <w:link w:val="BodyTextIndentChar"/>
    <w:uiPriority w:val="99"/>
    <w:locked/>
    <w:rsid w:val="007C45B9"/>
    <w:pPr>
      <w:spacing w:after="120"/>
      <w:ind w:left="283"/>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73015633">
      <w:marLeft w:val="0"/>
      <w:marRight w:val="0"/>
      <w:marTop w:val="0"/>
      <w:marBottom w:val="0"/>
      <w:divBdr>
        <w:top w:val="none" w:sz="0" w:space="0" w:color="auto"/>
        <w:left w:val="none" w:sz="0" w:space="0" w:color="auto"/>
        <w:bottom w:val="none" w:sz="0" w:space="0" w:color="auto"/>
        <w:right w:val="none" w:sz="0" w:space="0" w:color="auto"/>
      </w:divBdr>
    </w:div>
    <w:div w:id="773015634">
      <w:marLeft w:val="0"/>
      <w:marRight w:val="0"/>
      <w:marTop w:val="0"/>
      <w:marBottom w:val="0"/>
      <w:divBdr>
        <w:top w:val="none" w:sz="0" w:space="0" w:color="auto"/>
        <w:left w:val="none" w:sz="0" w:space="0" w:color="auto"/>
        <w:bottom w:val="none" w:sz="0" w:space="0" w:color="auto"/>
        <w:right w:val="none" w:sz="0" w:space="0" w:color="auto"/>
      </w:divBdr>
    </w:div>
    <w:div w:id="773015635">
      <w:marLeft w:val="0"/>
      <w:marRight w:val="0"/>
      <w:marTop w:val="0"/>
      <w:marBottom w:val="0"/>
      <w:divBdr>
        <w:top w:val="none" w:sz="0" w:space="0" w:color="auto"/>
        <w:left w:val="none" w:sz="0" w:space="0" w:color="auto"/>
        <w:bottom w:val="none" w:sz="0" w:space="0" w:color="auto"/>
        <w:right w:val="none" w:sz="0" w:space="0" w:color="auto"/>
      </w:divBdr>
    </w:div>
    <w:div w:id="773015636">
      <w:marLeft w:val="0"/>
      <w:marRight w:val="0"/>
      <w:marTop w:val="0"/>
      <w:marBottom w:val="0"/>
      <w:divBdr>
        <w:top w:val="none" w:sz="0" w:space="0" w:color="auto"/>
        <w:left w:val="none" w:sz="0" w:space="0" w:color="auto"/>
        <w:bottom w:val="none" w:sz="0" w:space="0" w:color="auto"/>
        <w:right w:val="none" w:sz="0" w:space="0" w:color="auto"/>
      </w:divBdr>
    </w:div>
    <w:div w:id="773015637">
      <w:marLeft w:val="0"/>
      <w:marRight w:val="0"/>
      <w:marTop w:val="0"/>
      <w:marBottom w:val="0"/>
      <w:divBdr>
        <w:top w:val="none" w:sz="0" w:space="0" w:color="auto"/>
        <w:left w:val="none" w:sz="0" w:space="0" w:color="auto"/>
        <w:bottom w:val="none" w:sz="0" w:space="0" w:color="auto"/>
        <w:right w:val="none" w:sz="0" w:space="0" w:color="auto"/>
      </w:divBdr>
    </w:div>
    <w:div w:id="773015638">
      <w:marLeft w:val="0"/>
      <w:marRight w:val="0"/>
      <w:marTop w:val="0"/>
      <w:marBottom w:val="0"/>
      <w:divBdr>
        <w:top w:val="none" w:sz="0" w:space="0" w:color="auto"/>
        <w:left w:val="none" w:sz="0" w:space="0" w:color="auto"/>
        <w:bottom w:val="none" w:sz="0" w:space="0" w:color="auto"/>
        <w:right w:val="none" w:sz="0" w:space="0" w:color="auto"/>
      </w:divBdr>
    </w:div>
    <w:div w:id="773015639">
      <w:marLeft w:val="0"/>
      <w:marRight w:val="0"/>
      <w:marTop w:val="0"/>
      <w:marBottom w:val="0"/>
      <w:divBdr>
        <w:top w:val="none" w:sz="0" w:space="0" w:color="auto"/>
        <w:left w:val="none" w:sz="0" w:space="0" w:color="auto"/>
        <w:bottom w:val="none" w:sz="0" w:space="0" w:color="auto"/>
        <w:right w:val="none" w:sz="0" w:space="0" w:color="auto"/>
      </w:divBdr>
    </w:div>
    <w:div w:id="773015640">
      <w:marLeft w:val="0"/>
      <w:marRight w:val="0"/>
      <w:marTop w:val="0"/>
      <w:marBottom w:val="0"/>
      <w:divBdr>
        <w:top w:val="none" w:sz="0" w:space="0" w:color="auto"/>
        <w:left w:val="none" w:sz="0" w:space="0" w:color="auto"/>
        <w:bottom w:val="none" w:sz="0" w:space="0" w:color="auto"/>
        <w:right w:val="none" w:sz="0" w:space="0" w:color="auto"/>
      </w:divBdr>
    </w:div>
    <w:div w:id="773015641">
      <w:marLeft w:val="0"/>
      <w:marRight w:val="0"/>
      <w:marTop w:val="0"/>
      <w:marBottom w:val="0"/>
      <w:divBdr>
        <w:top w:val="none" w:sz="0" w:space="0" w:color="auto"/>
        <w:left w:val="none" w:sz="0" w:space="0" w:color="auto"/>
        <w:bottom w:val="none" w:sz="0" w:space="0" w:color="auto"/>
        <w:right w:val="none" w:sz="0" w:space="0" w:color="auto"/>
      </w:divBdr>
    </w:div>
    <w:div w:id="773015642">
      <w:marLeft w:val="0"/>
      <w:marRight w:val="0"/>
      <w:marTop w:val="0"/>
      <w:marBottom w:val="0"/>
      <w:divBdr>
        <w:top w:val="none" w:sz="0" w:space="0" w:color="auto"/>
        <w:left w:val="none" w:sz="0" w:space="0" w:color="auto"/>
        <w:bottom w:val="none" w:sz="0" w:space="0" w:color="auto"/>
        <w:right w:val="none" w:sz="0" w:space="0" w:color="auto"/>
      </w:divBdr>
    </w:div>
    <w:div w:id="773015643">
      <w:marLeft w:val="0"/>
      <w:marRight w:val="0"/>
      <w:marTop w:val="0"/>
      <w:marBottom w:val="0"/>
      <w:divBdr>
        <w:top w:val="none" w:sz="0" w:space="0" w:color="auto"/>
        <w:left w:val="none" w:sz="0" w:space="0" w:color="auto"/>
        <w:bottom w:val="none" w:sz="0" w:space="0" w:color="auto"/>
        <w:right w:val="none" w:sz="0" w:space="0" w:color="auto"/>
      </w:divBdr>
    </w:div>
    <w:div w:id="773015644">
      <w:marLeft w:val="0"/>
      <w:marRight w:val="0"/>
      <w:marTop w:val="0"/>
      <w:marBottom w:val="0"/>
      <w:divBdr>
        <w:top w:val="none" w:sz="0" w:space="0" w:color="auto"/>
        <w:left w:val="none" w:sz="0" w:space="0" w:color="auto"/>
        <w:bottom w:val="none" w:sz="0" w:space="0" w:color="auto"/>
        <w:right w:val="none" w:sz="0" w:space="0" w:color="auto"/>
      </w:divBdr>
    </w:div>
    <w:div w:id="773015645">
      <w:marLeft w:val="0"/>
      <w:marRight w:val="0"/>
      <w:marTop w:val="0"/>
      <w:marBottom w:val="0"/>
      <w:divBdr>
        <w:top w:val="none" w:sz="0" w:space="0" w:color="auto"/>
        <w:left w:val="none" w:sz="0" w:space="0" w:color="auto"/>
        <w:bottom w:val="none" w:sz="0" w:space="0" w:color="auto"/>
        <w:right w:val="none" w:sz="0" w:space="0" w:color="auto"/>
      </w:divBdr>
    </w:div>
    <w:div w:id="773015646">
      <w:marLeft w:val="0"/>
      <w:marRight w:val="0"/>
      <w:marTop w:val="0"/>
      <w:marBottom w:val="0"/>
      <w:divBdr>
        <w:top w:val="none" w:sz="0" w:space="0" w:color="auto"/>
        <w:left w:val="none" w:sz="0" w:space="0" w:color="auto"/>
        <w:bottom w:val="none" w:sz="0" w:space="0" w:color="auto"/>
        <w:right w:val="none" w:sz="0" w:space="0" w:color="auto"/>
      </w:divBdr>
    </w:div>
    <w:div w:id="773015647">
      <w:marLeft w:val="0"/>
      <w:marRight w:val="0"/>
      <w:marTop w:val="0"/>
      <w:marBottom w:val="0"/>
      <w:divBdr>
        <w:top w:val="none" w:sz="0" w:space="0" w:color="auto"/>
        <w:left w:val="none" w:sz="0" w:space="0" w:color="auto"/>
        <w:bottom w:val="none" w:sz="0" w:space="0" w:color="auto"/>
        <w:right w:val="none" w:sz="0" w:space="0" w:color="auto"/>
      </w:divBdr>
    </w:div>
    <w:div w:id="773015648">
      <w:marLeft w:val="0"/>
      <w:marRight w:val="0"/>
      <w:marTop w:val="0"/>
      <w:marBottom w:val="0"/>
      <w:divBdr>
        <w:top w:val="none" w:sz="0" w:space="0" w:color="auto"/>
        <w:left w:val="none" w:sz="0" w:space="0" w:color="auto"/>
        <w:bottom w:val="none" w:sz="0" w:space="0" w:color="auto"/>
        <w:right w:val="none" w:sz="0" w:space="0" w:color="auto"/>
      </w:divBdr>
    </w:div>
    <w:div w:id="773015649">
      <w:marLeft w:val="0"/>
      <w:marRight w:val="0"/>
      <w:marTop w:val="0"/>
      <w:marBottom w:val="0"/>
      <w:divBdr>
        <w:top w:val="none" w:sz="0" w:space="0" w:color="auto"/>
        <w:left w:val="none" w:sz="0" w:space="0" w:color="auto"/>
        <w:bottom w:val="none" w:sz="0" w:space="0" w:color="auto"/>
        <w:right w:val="none" w:sz="0" w:space="0" w:color="auto"/>
      </w:divBdr>
    </w:div>
    <w:div w:id="773015650">
      <w:marLeft w:val="0"/>
      <w:marRight w:val="0"/>
      <w:marTop w:val="0"/>
      <w:marBottom w:val="0"/>
      <w:divBdr>
        <w:top w:val="none" w:sz="0" w:space="0" w:color="auto"/>
        <w:left w:val="none" w:sz="0" w:space="0" w:color="auto"/>
        <w:bottom w:val="none" w:sz="0" w:space="0" w:color="auto"/>
        <w:right w:val="none" w:sz="0" w:space="0" w:color="auto"/>
      </w:divBdr>
    </w:div>
    <w:div w:id="773015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namenka24.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2</Pages>
  <Words>511</Words>
  <Characters>2915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tugarinova</dc:creator>
  <cp:keywords/>
  <dc:description/>
  <cp:lastModifiedBy>User</cp:lastModifiedBy>
  <cp:revision>10</cp:revision>
  <cp:lastPrinted>2017-06-14T06:05:00Z</cp:lastPrinted>
  <dcterms:created xsi:type="dcterms:W3CDTF">2017-05-31T09:35:00Z</dcterms:created>
  <dcterms:modified xsi:type="dcterms:W3CDTF">2017-06-14T06:06:00Z</dcterms:modified>
</cp:coreProperties>
</file>